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83AC" w14:textId="77777777" w:rsidR="00AD2D31" w:rsidRPr="003D7101" w:rsidRDefault="00AD2D31" w:rsidP="00E268F6">
      <w:pPr>
        <w:pStyle w:val="Title"/>
        <w:jc w:val="center"/>
        <w:rPr>
          <w:rFonts w:ascii="Corbel" w:hAnsi="Corbel"/>
          <w:sz w:val="20"/>
          <w:szCs w:val="20"/>
          <w:lang w:val="hr-HR"/>
        </w:rPr>
      </w:pPr>
    </w:p>
    <w:p w14:paraId="1C8209C5" w14:textId="1B813172" w:rsidR="00AF28B9" w:rsidRPr="003D7101" w:rsidRDefault="00AF28B9" w:rsidP="00E94742">
      <w:pPr>
        <w:rPr>
          <w:rFonts w:ascii="Corbel" w:hAnsi="Corbel"/>
          <w:b/>
          <w:sz w:val="20"/>
          <w:szCs w:val="20"/>
          <w:lang w:val="hr-HR"/>
        </w:rPr>
      </w:pPr>
      <w:r w:rsidRPr="003D7101">
        <w:rPr>
          <w:rFonts w:ascii="Corbel" w:hAnsi="Corbel"/>
          <w:b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 </w:t>
      </w:r>
      <w:r w:rsidR="003D7101">
        <w:rPr>
          <w:rFonts w:ascii="Corbel" w:hAnsi="Corbel"/>
          <w:b/>
          <w:sz w:val="20"/>
          <w:szCs w:val="20"/>
          <w:lang w:val="hr-HR"/>
        </w:rPr>
        <w:t xml:space="preserve">                             </w:t>
      </w:r>
      <w:r w:rsidRPr="003D7101">
        <w:rPr>
          <w:rFonts w:ascii="Corbel" w:hAnsi="Corbel"/>
          <w:b/>
          <w:sz w:val="20"/>
          <w:szCs w:val="20"/>
          <w:lang w:val="hr-HR"/>
        </w:rPr>
        <w:t xml:space="preserve">      </w:t>
      </w:r>
      <w:r w:rsidR="00E67C6E" w:rsidRPr="003D7101">
        <w:rPr>
          <w:rFonts w:ascii="Corbel" w:hAnsi="Corbel"/>
          <w:b/>
          <w:sz w:val="20"/>
          <w:szCs w:val="20"/>
          <w:lang w:val="hr-HR"/>
        </w:rPr>
        <w:t xml:space="preserve">                       Prilog 1</w:t>
      </w:r>
      <w:r w:rsidR="00755D5D">
        <w:rPr>
          <w:rFonts w:ascii="Corbel" w:hAnsi="Corbel"/>
          <w:b/>
          <w:sz w:val="20"/>
          <w:szCs w:val="20"/>
          <w:lang w:val="hr-HR"/>
        </w:rPr>
        <w:t>6</w:t>
      </w:r>
    </w:p>
    <w:p w14:paraId="43BD8B74" w14:textId="4FCFC7E8" w:rsidR="00AD2D31" w:rsidRPr="003D7101" w:rsidRDefault="007E43AB" w:rsidP="003D7101">
      <w:pPr>
        <w:spacing w:after="120"/>
        <w:jc w:val="center"/>
        <w:rPr>
          <w:rFonts w:ascii="Corbel" w:hAnsi="Corbel"/>
          <w:sz w:val="24"/>
          <w:szCs w:val="24"/>
          <w:lang w:val="hr-HR"/>
        </w:rPr>
      </w:pPr>
      <w:r w:rsidRPr="003D7101">
        <w:rPr>
          <w:rFonts w:ascii="Corbel" w:hAnsi="Corbe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0469B" wp14:editId="6F4A839F">
                <wp:simplePos x="0" y="0"/>
                <wp:positionH relativeFrom="page">
                  <wp:posOffset>4114800</wp:posOffset>
                </wp:positionH>
                <wp:positionV relativeFrom="page">
                  <wp:posOffset>261620</wp:posOffset>
                </wp:positionV>
                <wp:extent cx="3030220" cy="8858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7D464" w14:textId="77777777" w:rsidR="00AD2D31" w:rsidRPr="000403A8" w:rsidRDefault="00A40AEC" w:rsidP="00AD2D31">
                            <w:pPr>
                              <w:rPr>
                                <w:lang w:val="pl-PL"/>
                              </w:rPr>
                            </w:pPr>
                            <w:r w:rsidRPr="00A40AEC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7228D7A5" wp14:editId="23E5DB71">
                                  <wp:extent cx="2838450" cy="6394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04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20.6pt;width:238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" filled="f" stroked="f">
                <v:textbox>
                  <w:txbxContent>
                    <w:p w14:paraId="4C27D464" w14:textId="77777777" w:rsidR="00AD2D31" w:rsidRPr="000403A8" w:rsidRDefault="00A40AEC" w:rsidP="00AD2D31">
                      <w:pPr>
                        <w:rPr>
                          <w:lang w:val="pl-PL"/>
                        </w:rPr>
                      </w:pPr>
                      <w:r w:rsidRPr="00A40AEC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7228D7A5" wp14:editId="23E5DB71">
                            <wp:extent cx="2838450" cy="6394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D31" w:rsidRPr="003D7101">
        <w:rPr>
          <w:rFonts w:ascii="Corbel" w:hAnsi="Corbel"/>
          <w:b/>
          <w:sz w:val="24"/>
          <w:szCs w:val="24"/>
          <w:lang w:val="hr-HR"/>
        </w:rPr>
        <w:t xml:space="preserve">IZVJEŠĆE O PROVEDENOJ PROVJERI IZVORNOSTI </w:t>
      </w:r>
      <w:r w:rsidR="003D7101">
        <w:rPr>
          <w:rFonts w:ascii="Corbel" w:hAnsi="Corbel"/>
          <w:b/>
          <w:sz w:val="24"/>
          <w:szCs w:val="24"/>
          <w:lang w:val="hr-HR"/>
        </w:rPr>
        <w:t>DOKTORSKOG</w:t>
      </w:r>
      <w:r w:rsidR="00AD2D31" w:rsidRPr="003D7101">
        <w:rPr>
          <w:rFonts w:ascii="Corbel" w:hAnsi="Corbel"/>
          <w:b/>
          <w:sz w:val="24"/>
          <w:szCs w:val="24"/>
          <w:lang w:val="hr-HR"/>
        </w:rPr>
        <w:t xml:space="preserve"> RADA</w:t>
      </w:r>
    </w:p>
    <w:p w14:paraId="599BC684" w14:textId="704D287E" w:rsidR="00B97832" w:rsidRPr="003D7101" w:rsidRDefault="00B97832" w:rsidP="00311F63">
      <w:pPr>
        <w:spacing w:before="160" w:after="0"/>
        <w:rPr>
          <w:rFonts w:ascii="Corbel" w:hAnsi="Corbel"/>
          <w:b/>
          <w:bCs/>
          <w:sz w:val="20"/>
          <w:szCs w:val="20"/>
          <w:lang w:val="hr-HR"/>
        </w:rPr>
      </w:pPr>
      <w:r w:rsidRPr="003D7101">
        <w:rPr>
          <w:rFonts w:ascii="Corbel" w:hAnsi="Corbel"/>
          <w:b/>
          <w:bCs/>
          <w:sz w:val="20"/>
          <w:szCs w:val="20"/>
          <w:lang w:val="hr-HR"/>
        </w:rPr>
        <w:t>Opći podatci: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3D7101" w:rsidRPr="003D7101" w14:paraId="1D1539BB" w14:textId="77777777" w:rsidTr="005D1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81BACF0" w14:textId="5EF9658A" w:rsidR="00E268F6" w:rsidRPr="005D14F8" w:rsidRDefault="003D710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Nositelj studija</w:t>
            </w:r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C65E1C" w14:textId="77777777" w:rsidR="00E268F6" w:rsidRPr="005D14F8" w:rsidRDefault="00E65BF5" w:rsidP="005D14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Fakultet za menadžment u turizmu i ugostiteljstvu</w:t>
            </w:r>
          </w:p>
        </w:tc>
      </w:tr>
      <w:tr w:rsidR="003D7101" w:rsidRPr="003D7101" w14:paraId="26D6D28C" w14:textId="77777777" w:rsidTr="005D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52548171" w14:textId="77777777" w:rsidR="00E268F6" w:rsidRPr="005D14F8" w:rsidRDefault="00E268F6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F6A2F9" w14:textId="77777777" w:rsidR="00E268F6" w:rsidRPr="005D14F8" w:rsidRDefault="00E268F6" w:rsidP="005D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D7101" w:rsidRPr="003D7101" w14:paraId="206FAA73" w14:textId="77777777" w:rsidTr="005D1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A57FF28" w14:textId="77777777" w:rsidR="00E268F6" w:rsidRPr="005D14F8" w:rsidRDefault="00E268F6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Vrsta studentskog rada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CE46125" w14:textId="453A8F4C" w:rsidR="00E268F6" w:rsidRPr="005D14F8" w:rsidRDefault="003D7101" w:rsidP="005D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sz w:val="20"/>
                <w:szCs w:val="20"/>
                <w:lang w:val="hr-HR"/>
              </w:rPr>
              <w:t>Doktorski rad</w:t>
            </w:r>
          </w:p>
        </w:tc>
      </w:tr>
      <w:tr w:rsidR="003D7101" w:rsidRPr="003D7101" w14:paraId="37F9CD42" w14:textId="77777777" w:rsidTr="005D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6EAC7BB" w14:textId="77777777" w:rsidR="00E268F6" w:rsidRPr="005D14F8" w:rsidRDefault="00E268F6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7FD357D" w14:textId="77777777" w:rsidR="00E268F6" w:rsidRPr="005D14F8" w:rsidRDefault="00E268F6" w:rsidP="005D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D7101" w:rsidRPr="003D7101" w14:paraId="286AD285" w14:textId="77777777" w:rsidTr="005D14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5443672" w14:textId="77777777" w:rsidR="00E268F6" w:rsidRPr="005D14F8" w:rsidRDefault="00621B37" w:rsidP="00B97832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JMBAG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4E9623F" w14:textId="77777777" w:rsidR="00E268F6" w:rsidRPr="005D14F8" w:rsidRDefault="00E268F6" w:rsidP="005D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</w:tbl>
    <w:p w14:paraId="251B04AC" w14:textId="77777777" w:rsidR="00B97832" w:rsidRPr="003D7101" w:rsidRDefault="00B97832" w:rsidP="00311F63">
      <w:pPr>
        <w:spacing w:before="160" w:after="0"/>
        <w:rPr>
          <w:rFonts w:ascii="Corbel" w:hAnsi="Corbel"/>
          <w:b/>
          <w:bCs/>
          <w:sz w:val="20"/>
          <w:szCs w:val="20"/>
          <w:lang w:val="hr-HR"/>
        </w:rPr>
      </w:pPr>
      <w:r w:rsidRPr="003D7101">
        <w:rPr>
          <w:rFonts w:ascii="Corbel" w:hAnsi="Corbel"/>
          <w:b/>
          <w:bCs/>
          <w:sz w:val="20"/>
          <w:szCs w:val="20"/>
          <w:lang w:val="hr-HR"/>
        </w:rPr>
        <w:t>Podatci o radu studenta</w:t>
      </w:r>
      <w:r w:rsidR="00BE1A2C" w:rsidRPr="003D7101">
        <w:rPr>
          <w:rFonts w:ascii="Corbel" w:hAnsi="Corbel"/>
          <w:b/>
          <w:bCs/>
          <w:sz w:val="20"/>
          <w:szCs w:val="20"/>
          <w:lang w:val="hr-HR"/>
        </w:rPr>
        <w:t>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B97832" w:rsidRPr="003D7101" w14:paraId="3B3371E2" w14:textId="77777777" w:rsidTr="003D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8EF17C" w14:textId="77777777" w:rsidR="00B97832" w:rsidRPr="005D14F8" w:rsidRDefault="00B97832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Naslov rada</w:t>
            </w:r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D2E1F6" w14:textId="77777777" w:rsidR="00B97832" w:rsidRPr="003D7101" w:rsidRDefault="00B97832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11F63" w:rsidRPr="003D7101" w14:paraId="0E69325A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3FA4CAEF" w14:textId="41A97DBC" w:rsidR="00311F63" w:rsidRPr="005D14F8" w:rsidRDefault="00311F63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Ime i prezime mentora</w:t>
            </w:r>
            <w:r w:rsidR="003D7101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 xml:space="preserve">/ </w:t>
            </w:r>
            <w:proofErr w:type="spellStart"/>
            <w:r w:rsidR="003D7101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komentora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14:paraId="300A18E1" w14:textId="77777777" w:rsidR="00311F63" w:rsidRPr="003D7101" w:rsidRDefault="00311F63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892CE6" w:rsidRPr="003D7101" w14:paraId="764A2CB5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4BD6C87" w14:textId="77777777" w:rsidR="00892CE6" w:rsidRPr="005D14F8" w:rsidRDefault="00892CE6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Datum zadavanja rada</w:t>
            </w:r>
          </w:p>
        </w:tc>
        <w:tc>
          <w:tcPr>
            <w:tcW w:w="5840" w:type="dxa"/>
            <w:shd w:val="clear" w:color="auto" w:fill="auto"/>
          </w:tcPr>
          <w:p w14:paraId="21F95BF9" w14:textId="77777777" w:rsidR="00892CE6" w:rsidRPr="003D7101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892CE6" w:rsidRPr="003D7101" w14:paraId="41F8D7C3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6A20003" w14:textId="77777777" w:rsidR="00892CE6" w:rsidRPr="005D14F8" w:rsidRDefault="00892CE6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Datum predaje rada</w:t>
            </w:r>
          </w:p>
        </w:tc>
        <w:tc>
          <w:tcPr>
            <w:tcW w:w="5840" w:type="dxa"/>
            <w:shd w:val="clear" w:color="auto" w:fill="auto"/>
          </w:tcPr>
          <w:p w14:paraId="5FE72810" w14:textId="77777777" w:rsidR="00892CE6" w:rsidRPr="003D7101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23BFF576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027A278A" w14:textId="77777777" w:rsidR="00B97832" w:rsidRPr="005D14F8" w:rsidRDefault="00BE1A2C" w:rsidP="00BE1A2C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Identifikacijski br. podneska</w:t>
            </w:r>
          </w:p>
        </w:tc>
        <w:tc>
          <w:tcPr>
            <w:tcW w:w="5840" w:type="dxa"/>
            <w:shd w:val="clear" w:color="auto" w:fill="auto"/>
          </w:tcPr>
          <w:p w14:paraId="234B887D" w14:textId="77777777" w:rsidR="00B97832" w:rsidRPr="003D7101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29F79533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6387661" w14:textId="77777777" w:rsidR="00B97832" w:rsidRPr="005D14F8" w:rsidRDefault="00892CE6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Datum provjere rada</w:t>
            </w:r>
          </w:p>
        </w:tc>
        <w:tc>
          <w:tcPr>
            <w:tcW w:w="5840" w:type="dxa"/>
            <w:shd w:val="clear" w:color="auto" w:fill="auto"/>
          </w:tcPr>
          <w:p w14:paraId="0F2217CC" w14:textId="77777777" w:rsidR="00B97832" w:rsidRPr="003D7101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0BCAEFB6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1A237FD3" w14:textId="77777777" w:rsidR="00B97832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Ime datoteke</w:t>
            </w:r>
          </w:p>
        </w:tc>
        <w:tc>
          <w:tcPr>
            <w:tcW w:w="5840" w:type="dxa"/>
            <w:shd w:val="clear" w:color="auto" w:fill="auto"/>
          </w:tcPr>
          <w:p w14:paraId="5EEB8144" w14:textId="77777777" w:rsidR="00B97832" w:rsidRPr="003D7101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59177F6A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035AE313" w14:textId="77777777" w:rsidR="00B97832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Veličina datoteke</w:t>
            </w:r>
          </w:p>
        </w:tc>
        <w:tc>
          <w:tcPr>
            <w:tcW w:w="5840" w:type="dxa"/>
            <w:shd w:val="clear" w:color="auto" w:fill="auto"/>
          </w:tcPr>
          <w:p w14:paraId="50C60E18" w14:textId="77777777" w:rsidR="00B97832" w:rsidRPr="003D7101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25D165BC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57FF765" w14:textId="77777777" w:rsidR="00B97832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 xml:space="preserve">Broj </w:t>
            </w:r>
            <w:r w:rsidR="00725339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znakova</w:t>
            </w:r>
          </w:p>
        </w:tc>
        <w:tc>
          <w:tcPr>
            <w:tcW w:w="5840" w:type="dxa"/>
            <w:shd w:val="clear" w:color="auto" w:fill="auto"/>
          </w:tcPr>
          <w:p w14:paraId="4942E17D" w14:textId="77777777" w:rsidR="00B97832" w:rsidRPr="003D7101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B97832" w:rsidRPr="003D7101" w14:paraId="3FC74BA5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6D38914B" w14:textId="77777777" w:rsidR="00B97832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Broj riječi</w:t>
            </w:r>
          </w:p>
        </w:tc>
        <w:tc>
          <w:tcPr>
            <w:tcW w:w="5840" w:type="dxa"/>
            <w:shd w:val="clear" w:color="auto" w:fill="auto"/>
          </w:tcPr>
          <w:p w14:paraId="2E2AECB3" w14:textId="77777777" w:rsidR="00B97832" w:rsidRPr="003D7101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892CE6" w:rsidRPr="003D7101" w14:paraId="2FB788DC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BADD0C2" w14:textId="77777777" w:rsidR="00892CE6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Broj stranica</w:t>
            </w:r>
          </w:p>
        </w:tc>
        <w:tc>
          <w:tcPr>
            <w:tcW w:w="5840" w:type="dxa"/>
            <w:shd w:val="clear" w:color="auto" w:fill="auto"/>
          </w:tcPr>
          <w:p w14:paraId="362E77D2" w14:textId="77777777" w:rsidR="00892CE6" w:rsidRPr="003D7101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</w:tbl>
    <w:p w14:paraId="2F0A2408" w14:textId="77777777" w:rsidR="00892CE6" w:rsidRPr="003D7101" w:rsidRDefault="00FD3D33" w:rsidP="00311F63">
      <w:pPr>
        <w:spacing w:before="160" w:after="0"/>
        <w:rPr>
          <w:rFonts w:ascii="Corbel" w:hAnsi="Corbel"/>
          <w:b/>
          <w:bCs/>
          <w:sz w:val="20"/>
          <w:szCs w:val="20"/>
          <w:lang w:val="hr-HR"/>
        </w:rPr>
      </w:pPr>
      <w:r w:rsidRPr="003D7101">
        <w:rPr>
          <w:rFonts w:ascii="Corbel" w:hAnsi="Corbel"/>
          <w:b/>
          <w:bCs/>
          <w:sz w:val="20"/>
          <w:szCs w:val="20"/>
          <w:lang w:val="hr-HR"/>
        </w:rPr>
        <w:t>Podudarnost</w:t>
      </w:r>
      <w:r w:rsidR="00BE1A2C" w:rsidRPr="003D7101">
        <w:rPr>
          <w:rFonts w:ascii="Corbel" w:hAnsi="Corbel"/>
          <w:b/>
          <w:bCs/>
          <w:sz w:val="20"/>
          <w:szCs w:val="20"/>
          <w:lang w:val="hr-HR"/>
        </w:rPr>
        <w:t xml:space="preserve"> studentskog rada:</w:t>
      </w:r>
    </w:p>
    <w:tbl>
      <w:tblPr>
        <w:tblStyle w:val="GridTable5Dark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3D7101" w:rsidRPr="005D14F8" w14:paraId="0B8E6F80" w14:textId="77777777" w:rsidTr="003D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96F2E4" w14:textId="77777777" w:rsidR="00892CE6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5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F0D7AA" w14:textId="77777777" w:rsidR="00892CE6" w:rsidRPr="005D14F8" w:rsidRDefault="00892CE6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</w:p>
        </w:tc>
      </w:tr>
      <w:tr w:rsidR="003D7101" w:rsidRPr="005D14F8" w14:paraId="520BAF19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725833B3" w14:textId="77777777" w:rsidR="00892CE6" w:rsidRPr="005D14F8" w:rsidRDefault="00BE1A2C" w:rsidP="00725339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Izvori s interneta</w:t>
            </w:r>
          </w:p>
        </w:tc>
        <w:tc>
          <w:tcPr>
            <w:tcW w:w="5840" w:type="dxa"/>
            <w:shd w:val="clear" w:color="auto" w:fill="auto"/>
          </w:tcPr>
          <w:p w14:paraId="3CC44EB1" w14:textId="77777777" w:rsidR="00892CE6" w:rsidRPr="005D14F8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D7101" w:rsidRPr="005D14F8" w14:paraId="305A773F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</w:tcBorders>
            <w:shd w:val="clear" w:color="auto" w:fill="auto"/>
          </w:tcPr>
          <w:p w14:paraId="254920E9" w14:textId="77777777" w:rsidR="00892CE6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Publikacije</w:t>
            </w:r>
          </w:p>
        </w:tc>
        <w:tc>
          <w:tcPr>
            <w:tcW w:w="5840" w:type="dxa"/>
            <w:shd w:val="clear" w:color="auto" w:fill="auto"/>
          </w:tcPr>
          <w:p w14:paraId="0180416C" w14:textId="77777777" w:rsidR="00892CE6" w:rsidRPr="005D14F8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D7101" w:rsidRPr="005D14F8" w14:paraId="53C3BF64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99D6968" w14:textId="77777777" w:rsidR="00892CE6" w:rsidRPr="005D14F8" w:rsidRDefault="00BE1A2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Studentski radovi</w:t>
            </w:r>
          </w:p>
        </w:tc>
        <w:tc>
          <w:tcPr>
            <w:tcW w:w="5840" w:type="dxa"/>
            <w:shd w:val="clear" w:color="auto" w:fill="auto"/>
          </w:tcPr>
          <w:p w14:paraId="46E17EA1" w14:textId="77777777" w:rsidR="00892CE6" w:rsidRPr="005D14F8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</w:tbl>
    <w:p w14:paraId="179239D8" w14:textId="71350105" w:rsidR="00311F63" w:rsidRPr="005D14F8" w:rsidRDefault="00311F63" w:rsidP="00311F63">
      <w:pPr>
        <w:spacing w:before="160" w:after="0"/>
        <w:rPr>
          <w:rFonts w:ascii="Corbel" w:hAnsi="Corbel"/>
          <w:sz w:val="20"/>
          <w:szCs w:val="20"/>
          <w:lang w:val="hr-HR"/>
        </w:rPr>
      </w:pPr>
      <w:r w:rsidRPr="005D14F8">
        <w:rPr>
          <w:rFonts w:ascii="Corbel" w:hAnsi="Corbel"/>
          <w:sz w:val="20"/>
          <w:szCs w:val="20"/>
          <w:lang w:val="hr-HR"/>
        </w:rPr>
        <w:t>Izjava mentora</w:t>
      </w:r>
      <w:r w:rsidR="00FD3D33" w:rsidRPr="005D14F8">
        <w:rPr>
          <w:rFonts w:ascii="Corbel" w:hAnsi="Corbel"/>
          <w:sz w:val="20"/>
          <w:szCs w:val="20"/>
          <w:lang w:val="hr-HR"/>
        </w:rPr>
        <w:t xml:space="preserve"> o izvornosti studentskog rada</w:t>
      </w:r>
      <w:r w:rsidR="003D7101" w:rsidRPr="005D14F8">
        <w:rPr>
          <w:rFonts w:ascii="Corbel" w:hAnsi="Corbel"/>
          <w:sz w:val="20"/>
          <w:szCs w:val="20"/>
          <w:lang w:val="hr-HR"/>
        </w:rPr>
        <w:t>: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3510"/>
        <w:gridCol w:w="5840"/>
      </w:tblGrid>
      <w:tr w:rsidR="003D7101" w:rsidRPr="005D14F8" w14:paraId="48D1C344" w14:textId="77777777" w:rsidTr="003D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D721" w14:textId="77777777" w:rsidR="00BE1A2C" w:rsidRPr="005D14F8" w:rsidRDefault="00311F63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Mišljenje mentora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E7A7" w14:textId="77777777" w:rsidR="00BE1A2C" w:rsidRPr="005D14F8" w:rsidRDefault="00BE1A2C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</w:p>
        </w:tc>
      </w:tr>
      <w:tr w:rsidR="003D7101" w:rsidRPr="005D14F8" w14:paraId="129F4ED7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A20" w14:textId="77777777" w:rsidR="007C6EDC" w:rsidRPr="005D14F8" w:rsidRDefault="007C6EDC" w:rsidP="00C033C1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Datum</w:t>
            </w:r>
            <w:r w:rsidR="00E9427E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 xml:space="preserve"> izdavanja mišljenja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FF8" w14:textId="77777777" w:rsidR="007C6EDC" w:rsidRPr="005D14F8" w:rsidRDefault="007C6EDC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  <w:tr w:rsidR="003D7101" w:rsidRPr="005D14F8" w14:paraId="2D48F6F4" w14:textId="77777777" w:rsidTr="003D7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73F" w14:textId="77777777" w:rsidR="00BE1A2C" w:rsidRPr="005D14F8" w:rsidRDefault="00311F63" w:rsidP="00725339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 xml:space="preserve">Rad zadovoljava uvjete </w:t>
            </w:r>
            <w:r w:rsidR="00725339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izvornosti</w:t>
            </w:r>
          </w:p>
        </w:tc>
        <w:sdt>
          <w:sdtPr>
            <w:rPr>
              <w:rFonts w:ascii="Corbel" w:hAnsi="Corbel"/>
              <w:sz w:val="20"/>
              <w:szCs w:val="20"/>
              <w:lang w:val="hr-HR"/>
            </w:rPr>
            <w:id w:val="1139621943"/>
          </w:sdtPr>
          <w:sdtEndPr/>
          <w:sdtContent>
            <w:tc>
              <w:tcPr>
                <w:tcW w:w="5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7414A7" w14:textId="77777777" w:rsidR="00BE1A2C" w:rsidRPr="005D14F8" w:rsidRDefault="00B95CE7" w:rsidP="00311F6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rbel" w:hAnsi="Corbel"/>
                    <w:sz w:val="20"/>
                    <w:szCs w:val="20"/>
                    <w:lang w:val="hr-HR"/>
                  </w:rPr>
                </w:pPr>
                <w:r w:rsidRPr="005D14F8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</w:tr>
      <w:tr w:rsidR="003D7101" w:rsidRPr="005D14F8" w14:paraId="370806DC" w14:textId="77777777" w:rsidTr="003D7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F87" w14:textId="77777777" w:rsidR="00BE1A2C" w:rsidRPr="005D14F8" w:rsidRDefault="00311F63" w:rsidP="00725339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 xml:space="preserve">Rad ne zadovoljava uvjete </w:t>
            </w:r>
            <w:r w:rsidR="00725339"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izvornosti</w:t>
            </w:r>
          </w:p>
        </w:tc>
        <w:sdt>
          <w:sdtPr>
            <w:rPr>
              <w:rFonts w:ascii="Corbel" w:hAnsi="Corbel"/>
              <w:sz w:val="20"/>
              <w:szCs w:val="20"/>
              <w:lang w:val="hr-HR"/>
            </w:rPr>
            <w:id w:val="-1003732422"/>
          </w:sdtPr>
          <w:sdtEndPr/>
          <w:sdtContent>
            <w:tc>
              <w:tcPr>
                <w:tcW w:w="5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F8B36C" w14:textId="77777777" w:rsidR="00BE1A2C" w:rsidRPr="005D14F8" w:rsidRDefault="00B95CE7" w:rsidP="00311F6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rbel" w:hAnsi="Corbel"/>
                    <w:sz w:val="20"/>
                    <w:szCs w:val="20"/>
                    <w:lang w:val="hr-HR"/>
                  </w:rPr>
                </w:pPr>
                <w:r w:rsidRPr="005D14F8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</w:tr>
      <w:tr w:rsidR="003D7101" w:rsidRPr="005D14F8" w14:paraId="74EBE947" w14:textId="77777777" w:rsidTr="003D710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A7B" w14:textId="77777777" w:rsidR="00EC212D" w:rsidRPr="005D14F8" w:rsidRDefault="00EC212D" w:rsidP="00725339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Obrazloženje mentora</w:t>
            </w:r>
          </w:p>
          <w:p w14:paraId="605F523D" w14:textId="77777777" w:rsidR="00594DAF" w:rsidRPr="005D14F8" w:rsidRDefault="00594DAF" w:rsidP="00725339">
            <w:pPr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</w:pPr>
            <w:r w:rsidRPr="005D14F8">
              <w:rPr>
                <w:rFonts w:ascii="Corbel" w:hAnsi="Corbel"/>
                <w:b w:val="0"/>
                <w:bCs w:val="0"/>
                <w:color w:val="auto"/>
                <w:sz w:val="20"/>
                <w:szCs w:val="20"/>
                <w:lang w:val="hr-HR"/>
              </w:rPr>
              <w:t>(po potrebi dodati zasebno)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B08" w14:textId="77777777" w:rsidR="00EC212D" w:rsidRPr="005D14F8" w:rsidRDefault="00EC212D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70F998D2" w14:textId="77777777" w:rsidR="00594DAF" w:rsidRPr="005D14F8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3268A51A" w14:textId="77777777" w:rsidR="00594DAF" w:rsidRPr="005D14F8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7392B72D" w14:textId="77777777" w:rsidR="007957FF" w:rsidRPr="005D14F8" w:rsidRDefault="007957F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  <w:p w14:paraId="5E8A264B" w14:textId="77777777" w:rsidR="00594DAF" w:rsidRPr="005D14F8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0"/>
                <w:lang w:val="hr-HR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3D7101" w:rsidRPr="003D7101" w14:paraId="7FE6759C" w14:textId="77777777" w:rsidTr="002408DD">
        <w:tc>
          <w:tcPr>
            <w:tcW w:w="4361" w:type="dxa"/>
          </w:tcPr>
          <w:p w14:paraId="1961476D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D7101">
              <w:rPr>
                <w:rFonts w:ascii="Corbel" w:hAnsi="Corbel"/>
                <w:sz w:val="20"/>
                <w:szCs w:val="20"/>
              </w:rPr>
              <w:t>Datum</w:t>
            </w:r>
          </w:p>
        </w:tc>
        <w:tc>
          <w:tcPr>
            <w:tcW w:w="283" w:type="dxa"/>
          </w:tcPr>
          <w:p w14:paraId="43FDD32D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9B301F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B92201B" w14:textId="77777777" w:rsidR="007957FF" w:rsidRPr="003D7101" w:rsidRDefault="007957FF" w:rsidP="007957F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D7101">
              <w:rPr>
                <w:rFonts w:ascii="Corbel" w:hAnsi="Corbel"/>
                <w:sz w:val="20"/>
                <w:szCs w:val="20"/>
                <w:lang w:val="hr-HR"/>
              </w:rPr>
              <w:t>Potpis</w:t>
            </w:r>
            <w:r w:rsidRPr="003D7101">
              <w:rPr>
                <w:rFonts w:ascii="Corbel" w:hAnsi="Corbel"/>
                <w:sz w:val="20"/>
                <w:szCs w:val="20"/>
              </w:rPr>
              <w:t xml:space="preserve"> </w:t>
            </w:r>
            <w:r w:rsidRPr="003D7101">
              <w:rPr>
                <w:rFonts w:ascii="Corbel" w:hAnsi="Corbel"/>
                <w:sz w:val="20"/>
                <w:szCs w:val="20"/>
                <w:lang w:val="hr-HR"/>
              </w:rPr>
              <w:t>mentora</w:t>
            </w:r>
          </w:p>
        </w:tc>
      </w:tr>
      <w:tr w:rsidR="007957FF" w:rsidRPr="003D7101" w14:paraId="0743A9B6" w14:textId="77777777" w:rsidTr="002408DD">
        <w:tc>
          <w:tcPr>
            <w:tcW w:w="4361" w:type="dxa"/>
            <w:tcBorders>
              <w:bottom w:val="single" w:sz="4" w:space="0" w:color="auto"/>
            </w:tcBorders>
          </w:tcPr>
          <w:p w14:paraId="473ADEA7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7C859C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1E7C74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992C41" w14:textId="77777777" w:rsidR="007957FF" w:rsidRPr="003D7101" w:rsidRDefault="007957FF" w:rsidP="006D563B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9D25467" w14:textId="77777777" w:rsidR="007F04C9" w:rsidRPr="003D7101" w:rsidRDefault="007F04C9" w:rsidP="007957FF">
      <w:pPr>
        <w:tabs>
          <w:tab w:val="left" w:pos="6946"/>
        </w:tabs>
        <w:rPr>
          <w:rFonts w:ascii="Corbel" w:hAnsi="Corbel"/>
          <w:sz w:val="20"/>
          <w:szCs w:val="20"/>
          <w:lang w:val="hr-HR"/>
        </w:rPr>
      </w:pPr>
    </w:p>
    <w:p w14:paraId="24FCD07B" w14:textId="77777777" w:rsidR="00AD2D31" w:rsidRPr="003D7101" w:rsidRDefault="00AD2D31">
      <w:pPr>
        <w:tabs>
          <w:tab w:val="left" w:pos="6946"/>
        </w:tabs>
        <w:rPr>
          <w:rFonts w:ascii="Corbel" w:hAnsi="Corbel"/>
          <w:sz w:val="20"/>
          <w:szCs w:val="20"/>
          <w:lang w:val="hr-HR"/>
        </w:rPr>
      </w:pPr>
    </w:p>
    <w:sectPr w:rsidR="00AD2D31" w:rsidRPr="003D7101" w:rsidSect="00594DAF">
      <w:headerReference w:type="default" r:id="rId11"/>
      <w:footerReference w:type="default" r:id="rId12"/>
      <w:pgSz w:w="12240" w:h="15840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E01B" w14:textId="77777777" w:rsidR="002031A8" w:rsidRDefault="002031A8" w:rsidP="00E268F6">
      <w:pPr>
        <w:spacing w:after="0" w:line="240" w:lineRule="auto"/>
      </w:pPr>
      <w:r>
        <w:separator/>
      </w:r>
    </w:p>
  </w:endnote>
  <w:endnote w:type="continuationSeparator" w:id="0">
    <w:p w14:paraId="4379D49F" w14:textId="77777777" w:rsidR="002031A8" w:rsidRDefault="002031A8" w:rsidP="00E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88E" w14:textId="7CE36072" w:rsidR="001B4A7D" w:rsidRPr="001B4A7D" w:rsidRDefault="001B4A7D" w:rsidP="001B4A7D">
    <w:pPr>
      <w:pStyle w:val="Footer"/>
      <w:jc w:val="center"/>
      <w:rPr>
        <w:rFonts w:ascii="Calibri" w:eastAsia="Times New Roman" w:hAnsi="Calibri" w:cs="Calibri"/>
        <w:w w:val="90"/>
        <w:sz w:val="16"/>
        <w:szCs w:val="16"/>
        <w:lang w:val="hr-HR" w:eastAsia="hr-HR"/>
      </w:rPr>
    </w:pP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Prilog 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16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, Pravilnik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a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 o doktorskim 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studijima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 Fakulteta za menedžment u turizmu i ugostiteljstvu </w:t>
    </w:r>
  </w:p>
  <w:p w14:paraId="17E2635C" w14:textId="1C94035E" w:rsidR="001B4A7D" w:rsidRPr="001B4A7D" w:rsidRDefault="001B4A7D" w:rsidP="001B4A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w w:val="90"/>
        <w:sz w:val="16"/>
        <w:szCs w:val="16"/>
        <w:lang w:val="hr-HR" w:eastAsia="hr-HR"/>
      </w:rPr>
    </w:pP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KLASA: 602-04/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24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-01/</w:t>
    </w:r>
    <w:r w:rsidR="00C87E07">
      <w:rPr>
        <w:rFonts w:ascii="Calibri" w:eastAsia="Times New Roman" w:hAnsi="Calibri" w:cs="Calibri"/>
        <w:w w:val="90"/>
        <w:sz w:val="16"/>
        <w:szCs w:val="16"/>
        <w:lang w:val="hr-HR" w:eastAsia="hr-HR"/>
      </w:rPr>
      <w:t>181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, URBROJ: 2156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-18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-2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4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-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06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-01 od </w:t>
    </w:r>
    <w:r w:rsidR="00C87E07">
      <w:rPr>
        <w:rFonts w:ascii="Calibri" w:eastAsia="Times New Roman" w:hAnsi="Calibri" w:cs="Calibri"/>
        <w:w w:val="90"/>
        <w:sz w:val="16"/>
        <w:szCs w:val="16"/>
        <w:lang w:val="hr-HR" w:eastAsia="hr-HR"/>
      </w:rPr>
      <w:t>8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. </w:t>
    </w:r>
    <w:r w:rsidR="00251268">
      <w:rPr>
        <w:rFonts w:ascii="Calibri" w:eastAsia="Times New Roman" w:hAnsi="Calibri" w:cs="Calibri"/>
        <w:w w:val="90"/>
        <w:sz w:val="16"/>
        <w:szCs w:val="16"/>
        <w:lang w:val="hr-HR" w:eastAsia="hr-HR"/>
      </w:rPr>
      <w:t>studenoga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 xml:space="preserve"> 202</w:t>
    </w:r>
    <w:r w:rsidR="003D7101">
      <w:rPr>
        <w:rFonts w:ascii="Calibri" w:eastAsia="Times New Roman" w:hAnsi="Calibri" w:cs="Calibri"/>
        <w:w w:val="90"/>
        <w:sz w:val="16"/>
        <w:szCs w:val="16"/>
        <w:lang w:val="hr-HR" w:eastAsia="hr-HR"/>
      </w:rPr>
      <w:t>4</w:t>
    </w:r>
    <w:r w:rsidRPr="001B4A7D">
      <w:rPr>
        <w:rFonts w:ascii="Calibri" w:eastAsia="Times New Roman" w:hAnsi="Calibri" w:cs="Calibri"/>
        <w:w w:val="90"/>
        <w:sz w:val="16"/>
        <w:szCs w:val="16"/>
        <w:lang w:val="hr-HR" w:eastAsia="hr-HR"/>
      </w:rPr>
      <w:t>.</w:t>
    </w:r>
  </w:p>
  <w:p w14:paraId="630A76BE" w14:textId="77777777" w:rsidR="001B4A7D" w:rsidRDefault="001B4A7D">
    <w:pPr>
      <w:pStyle w:val="Footer"/>
    </w:pPr>
  </w:p>
  <w:p w14:paraId="237A4B50" w14:textId="77777777" w:rsidR="001B4A7D" w:rsidRDefault="001B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A7D8" w14:textId="77777777" w:rsidR="002031A8" w:rsidRDefault="002031A8" w:rsidP="00E268F6">
      <w:pPr>
        <w:spacing w:after="0" w:line="240" w:lineRule="auto"/>
      </w:pPr>
      <w:r>
        <w:separator/>
      </w:r>
    </w:p>
  </w:footnote>
  <w:footnote w:type="continuationSeparator" w:id="0">
    <w:p w14:paraId="7CC0B7BD" w14:textId="77777777" w:rsidR="002031A8" w:rsidRDefault="002031A8" w:rsidP="00E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6A69" w14:textId="77777777" w:rsidR="00E268F6" w:rsidRPr="00E268F6" w:rsidRDefault="00E268F6" w:rsidP="00E268F6">
    <w:pPr>
      <w:pStyle w:val="Header"/>
      <w:tabs>
        <w:tab w:val="clear" w:pos="4703"/>
        <w:tab w:val="left" w:pos="142"/>
        <w:tab w:val="center" w:pos="4536"/>
      </w:tabs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6"/>
    <w:rsid w:val="0001062B"/>
    <w:rsid w:val="001553BE"/>
    <w:rsid w:val="001B4A7D"/>
    <w:rsid w:val="002031A8"/>
    <w:rsid w:val="0021673D"/>
    <w:rsid w:val="002408DD"/>
    <w:rsid w:val="00251268"/>
    <w:rsid w:val="002C6C39"/>
    <w:rsid w:val="00311F63"/>
    <w:rsid w:val="0039116C"/>
    <w:rsid w:val="003D7101"/>
    <w:rsid w:val="004246CD"/>
    <w:rsid w:val="00450EEA"/>
    <w:rsid w:val="00490862"/>
    <w:rsid w:val="004E2A6E"/>
    <w:rsid w:val="00566DFD"/>
    <w:rsid w:val="00594DAF"/>
    <w:rsid w:val="005D14F8"/>
    <w:rsid w:val="00621B37"/>
    <w:rsid w:val="00624904"/>
    <w:rsid w:val="00655FBD"/>
    <w:rsid w:val="00657C79"/>
    <w:rsid w:val="006A3F8C"/>
    <w:rsid w:val="006E4E30"/>
    <w:rsid w:val="00725339"/>
    <w:rsid w:val="00755D5D"/>
    <w:rsid w:val="007957FF"/>
    <w:rsid w:val="007C6EDC"/>
    <w:rsid w:val="007E43AB"/>
    <w:rsid w:val="007F04C9"/>
    <w:rsid w:val="008003BF"/>
    <w:rsid w:val="0087488C"/>
    <w:rsid w:val="00884820"/>
    <w:rsid w:val="00892CE6"/>
    <w:rsid w:val="00902018"/>
    <w:rsid w:val="00943242"/>
    <w:rsid w:val="00A40AEC"/>
    <w:rsid w:val="00A42567"/>
    <w:rsid w:val="00A95EEF"/>
    <w:rsid w:val="00AA7DEE"/>
    <w:rsid w:val="00AD2D31"/>
    <w:rsid w:val="00AF28B9"/>
    <w:rsid w:val="00AF7EB7"/>
    <w:rsid w:val="00B000EE"/>
    <w:rsid w:val="00B95CE7"/>
    <w:rsid w:val="00B96EE2"/>
    <w:rsid w:val="00B97832"/>
    <w:rsid w:val="00BB29CD"/>
    <w:rsid w:val="00BC6EB8"/>
    <w:rsid w:val="00BE1A2C"/>
    <w:rsid w:val="00C35CDA"/>
    <w:rsid w:val="00C87E07"/>
    <w:rsid w:val="00CB0B3C"/>
    <w:rsid w:val="00D16CED"/>
    <w:rsid w:val="00D5222F"/>
    <w:rsid w:val="00E17BCB"/>
    <w:rsid w:val="00E226F8"/>
    <w:rsid w:val="00E268F6"/>
    <w:rsid w:val="00E65BF5"/>
    <w:rsid w:val="00E67C6E"/>
    <w:rsid w:val="00E9427E"/>
    <w:rsid w:val="00E94742"/>
    <w:rsid w:val="00EC212D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D69D"/>
  <w15:docId w15:val="{246989D6-B29A-45F3-B60B-546A4AE0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04"/>
  </w:style>
  <w:style w:type="paragraph" w:styleId="Heading1">
    <w:name w:val="heading 1"/>
    <w:basedOn w:val="Normal"/>
    <w:next w:val="Normal"/>
    <w:link w:val="Heading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0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9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0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0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4904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0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04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04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2490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2490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24904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624904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62490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490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0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04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6249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49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4904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04"/>
    <w:pPr>
      <w:outlineLvl w:val="9"/>
    </w:pPr>
  </w:style>
  <w:style w:type="paragraph" w:styleId="NoSpacing">
    <w:name w:val="No Spacing"/>
    <w:uiPriority w:val="1"/>
    <w:qFormat/>
    <w:rsid w:val="006249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6"/>
  </w:style>
  <w:style w:type="paragraph" w:styleId="Footer">
    <w:name w:val="footer"/>
    <w:basedOn w:val="Normal"/>
    <w:link w:val="Foot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6"/>
  </w:style>
  <w:style w:type="table" w:styleId="TableGrid">
    <w:name w:val="Table Grid"/>
    <w:basedOn w:val="TableNormal"/>
    <w:uiPriority w:val="39"/>
    <w:rsid w:val="00E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E268F6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26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488758-1533-4FA9-8B7C-7E3DDFC40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</dc:creator>
  <cp:lastModifiedBy>Zvonimira Šverko Grdić</cp:lastModifiedBy>
  <cp:revision>4</cp:revision>
  <cp:lastPrinted>2014-11-09T23:57:00Z</cp:lastPrinted>
  <dcterms:created xsi:type="dcterms:W3CDTF">2024-11-08T07:53:00Z</dcterms:created>
  <dcterms:modified xsi:type="dcterms:W3CDTF">2025-01-04T18:15:00Z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