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B90BF" w14:textId="0F569C3B" w:rsidR="007853D7" w:rsidRPr="00394896" w:rsidRDefault="00C232F0" w:rsidP="0058789E">
      <w:pPr>
        <w:pStyle w:val="Heading2"/>
        <w:rPr>
          <w:rFonts w:ascii="Corbel" w:hAnsi="Corbel"/>
          <w:lang w:val="hr-HR"/>
        </w:rPr>
      </w:pPr>
      <w:r w:rsidRPr="00394896">
        <w:rPr>
          <w:rFonts w:ascii="Corbel" w:hAnsi="Corbel"/>
          <w:noProof/>
          <w:lang w:val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A8362D" wp14:editId="55332819">
                <wp:simplePos x="0" y="0"/>
                <wp:positionH relativeFrom="page">
                  <wp:posOffset>4114800</wp:posOffset>
                </wp:positionH>
                <wp:positionV relativeFrom="page">
                  <wp:posOffset>109220</wp:posOffset>
                </wp:positionV>
                <wp:extent cx="3030220" cy="885825"/>
                <wp:effectExtent l="0" t="0" r="0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003CB" w14:textId="77777777" w:rsidR="0058789E" w:rsidRPr="000403A8" w:rsidRDefault="00467DF5" w:rsidP="0058789E">
                            <w:pPr>
                              <w:rPr>
                                <w:lang w:val="pl-PL"/>
                              </w:rPr>
                            </w:pPr>
                            <w:r w:rsidRPr="00467DF5">
                              <w:rPr>
                                <w:noProof/>
                                <w:lang w:val="hr-HR"/>
                              </w:rPr>
                              <w:drawing>
                                <wp:inline distT="0" distB="0" distL="0" distR="0" wp14:anchorId="239E8651" wp14:editId="139392B1">
                                  <wp:extent cx="2838450" cy="6394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A8362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24pt;margin-top:8.6pt;width:238.6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ct8gEAAMcDAAAOAAAAZHJzL2Uyb0RvYy54bWysU9uO0zAQfUfiHyy/0yTdFkrUdLXsahHS&#10;cpF2+YCp4zQWiceM3Sbl6xk73VLgDfFi2TOTM+ecmayvx74TB03eoK1kMcul0FZhbeyukl+f7l+t&#10;pPABbA0dWl3Jo/byevPyxXpwpZ5ji12tSTCI9eXgKtmG4Mos86rVPfgZOm052SD1EPhJu6wmGBi9&#10;77J5nr/OBqTaESrtPUfvpqTcJPym0Sp8bhqvg+gqydxCOimd23hmmzWUOwLXGnWiAf/AogdjuekZ&#10;6g4CiD2Zv6B6owg9NmGmsM+waYzSSQOrKfI/1Dy24HTSwuZ4d7bJ/z9Y9enwhYSpeXZSWOh5RE96&#10;DOIdjqJYRHsG50uuenRcF0aOx9Io1bsHVN+8sHjbgt3pGyIcWg010yvil9nFpxOOjyDb4SPW3Af2&#10;ARPQ2FAfAdkNweg8puN5NJGL4uBVfpXP55xSnFutlqv5MrWA8vlrRz6819iLeKkk8egTOhwefIhs&#10;oHwuic0s3puuS+Pv7G8BLoyRxD4SnqiHcTue3NhifWQdhNM28fbzpUX6IcXAm1RJ/30PpKXoPlj2&#10;4m2xWMTVS4/F8k1UQZeZ7WUGrGKoSgYpputtmNZ178jsWu40uW/xhv1rTJIWjZ5YnXjztiTFp82O&#10;63j5TlW//r/NTwAAAP//AwBQSwMEFAAGAAgAAAAhAJw9xfreAAAACwEAAA8AAABkcnMvZG93bnJl&#10;di54bWxMj8FOwzAQRO9I/QdrkbhRu1GTlhCnqkBcQZQWiZsbb5OIeB3FbhP+nu0JbrOa0eybYjO5&#10;TlxwCK0nDYu5AoFUedtSrWH/8XK/BhGiIWs6T6jhBwNsytlNYXLrR3rHyy7Wgkso5EZDE2OfSxmq&#10;Bp0Jc98jsXfygzORz6GWdjAjl7tOJkpl0pmW+ENjenxqsPrenZ2Gw+vp63Op3upnl/ajn5Qk9yC1&#10;vrudto8gIk7xLwxXfEaHkpmO/kw2iE5DtlzzlsjGKgFxDSySlNWRVZqtQJaF/L+h/AUAAP//AwBQ&#10;SwECLQAUAAYACAAAACEAtoM4kv4AAADhAQAAEwAAAAAAAAAAAAAAAAAAAAAAW0NvbnRlbnRfVHlw&#10;ZXNdLnhtbFBLAQItABQABgAIAAAAIQA4/SH/1gAAAJQBAAALAAAAAAAAAAAAAAAAAC8BAABfcmVs&#10;cy8ucmVsc1BLAQItABQABgAIAAAAIQAsgHct8gEAAMcDAAAOAAAAAAAAAAAAAAAAAC4CAABkcnMv&#10;ZTJvRG9jLnhtbFBLAQItABQABgAIAAAAIQCcPcX63gAAAAsBAAAPAAAAAAAAAAAAAAAAAEwEAABk&#10;cnMvZG93bnJldi54bWxQSwUGAAAAAAQABADzAAAAVwUAAAAA&#10;" filled="f" stroked="f">
                <v:textbox>
                  <w:txbxContent>
                    <w:p w14:paraId="7C0003CB" w14:textId="77777777" w:rsidR="0058789E" w:rsidRPr="000403A8" w:rsidRDefault="00467DF5" w:rsidP="0058789E">
                      <w:pPr>
                        <w:rPr>
                          <w:lang w:val="pl-PL"/>
                        </w:rPr>
                      </w:pPr>
                      <w:r w:rsidRPr="00467DF5">
                        <w:rPr>
                          <w:noProof/>
                          <w:lang w:val="hr-HR"/>
                        </w:rPr>
                        <w:drawing>
                          <wp:inline distT="0" distB="0" distL="0" distR="0" wp14:anchorId="239E8651" wp14:editId="139392B1">
                            <wp:extent cx="2838450" cy="6394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6CB238" w14:textId="7ACF5F90" w:rsidR="007853D7" w:rsidRPr="00394896" w:rsidRDefault="008E515A">
      <w:pPr>
        <w:pStyle w:val="Heading2"/>
        <w:rPr>
          <w:rFonts w:ascii="Corbel" w:hAnsi="Corbel"/>
          <w:b w:val="0"/>
          <w:bCs/>
          <w:sz w:val="18"/>
          <w:szCs w:val="18"/>
          <w:lang w:val="hr-HR"/>
        </w:rPr>
      </w:pPr>
      <w:r w:rsidRPr="00394896">
        <w:rPr>
          <w:rFonts w:ascii="Corbel" w:hAnsi="Corbel"/>
          <w:sz w:val="18"/>
          <w:szCs w:val="18"/>
          <w:lang w:val="hr-HR"/>
        </w:rPr>
        <w:t xml:space="preserve">                                                                                                                                                                        </w:t>
      </w:r>
      <w:r w:rsidR="005C3B80" w:rsidRPr="00394896">
        <w:rPr>
          <w:rFonts w:ascii="Corbel" w:hAnsi="Corbel"/>
          <w:sz w:val="18"/>
          <w:szCs w:val="18"/>
          <w:lang w:val="hr-HR"/>
        </w:rPr>
        <w:t xml:space="preserve">                                           </w:t>
      </w:r>
      <w:r w:rsidRPr="00394896">
        <w:rPr>
          <w:rFonts w:ascii="Corbel" w:hAnsi="Corbel"/>
          <w:sz w:val="18"/>
          <w:szCs w:val="18"/>
          <w:lang w:val="hr-HR"/>
        </w:rPr>
        <w:t xml:space="preserve">                         </w:t>
      </w:r>
      <w:r w:rsidRPr="00394896">
        <w:rPr>
          <w:rFonts w:ascii="Corbel" w:hAnsi="Corbel"/>
          <w:b w:val="0"/>
          <w:bCs/>
          <w:sz w:val="18"/>
          <w:szCs w:val="18"/>
          <w:lang w:val="hr-HR"/>
        </w:rPr>
        <w:t xml:space="preserve">Prilog </w:t>
      </w:r>
      <w:r w:rsidR="008A5D76" w:rsidRPr="00394896">
        <w:rPr>
          <w:rFonts w:ascii="Corbel" w:hAnsi="Corbel"/>
          <w:b w:val="0"/>
          <w:bCs/>
          <w:sz w:val="18"/>
          <w:szCs w:val="18"/>
          <w:lang w:val="hr-HR"/>
        </w:rPr>
        <w:t>6</w:t>
      </w:r>
    </w:p>
    <w:p w14:paraId="7DFE0F71" w14:textId="77777777" w:rsidR="00F73FF6" w:rsidRPr="00394896" w:rsidRDefault="00F73FF6" w:rsidP="00984844">
      <w:pPr>
        <w:pStyle w:val="Heading2"/>
        <w:ind w:left="-193"/>
        <w:jc w:val="center"/>
        <w:rPr>
          <w:rFonts w:ascii="Corbel" w:hAnsi="Corbel" w:cs="Arial"/>
          <w:sz w:val="22"/>
          <w:szCs w:val="22"/>
          <w:lang w:val="hr-HR"/>
        </w:rPr>
      </w:pPr>
    </w:p>
    <w:p w14:paraId="16A3610F" w14:textId="195721F5" w:rsidR="00984844" w:rsidRPr="00394896" w:rsidRDefault="004E47DC" w:rsidP="00CB7A1D">
      <w:pPr>
        <w:pStyle w:val="Heading2"/>
        <w:spacing w:after="120"/>
        <w:ind w:left="-193"/>
        <w:jc w:val="center"/>
        <w:rPr>
          <w:rFonts w:ascii="Corbel" w:hAnsi="Corbel"/>
          <w:lang w:val="hr-HR"/>
        </w:rPr>
      </w:pPr>
      <w:r w:rsidRPr="00394896">
        <w:rPr>
          <w:rFonts w:ascii="Corbel" w:hAnsi="Corbel" w:cs="Arial"/>
          <w:sz w:val="22"/>
          <w:szCs w:val="22"/>
          <w:lang w:val="hr-HR"/>
        </w:rPr>
        <w:t xml:space="preserve">PRIJAVA TEME </w:t>
      </w:r>
      <w:r w:rsidR="005C3B80" w:rsidRPr="00394896">
        <w:rPr>
          <w:rFonts w:ascii="Corbel" w:hAnsi="Corbel" w:cs="Arial"/>
          <w:sz w:val="22"/>
          <w:szCs w:val="22"/>
          <w:lang w:val="hr-HR"/>
        </w:rPr>
        <w:t>DOKTORSKOG RADA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7853D7" w:rsidRPr="00394896" w14:paraId="6AC1F087" w14:textId="77777777" w:rsidTr="00A610EB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auto"/>
            <w:vAlign w:val="center"/>
          </w:tcPr>
          <w:p w14:paraId="14CF2B6F" w14:textId="77777777" w:rsidR="007853D7" w:rsidRPr="00394896" w:rsidRDefault="00E70ECE" w:rsidP="00DC74C6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  <w:t>Opć</w:t>
            </w:r>
            <w:r w:rsidR="00DC74C6" w:rsidRPr="00394896"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  <w:t>i podaci i kontakt doktoranda/doktorandice</w:t>
            </w:r>
          </w:p>
        </w:tc>
      </w:tr>
      <w:tr w:rsidR="005C334F" w:rsidRPr="00394896" w14:paraId="1830500D" w14:textId="77777777" w:rsidTr="00A610EB">
        <w:trPr>
          <w:trHeight w:val="432"/>
          <w:jc w:val="center"/>
        </w:trPr>
        <w:tc>
          <w:tcPr>
            <w:tcW w:w="3737" w:type="dxa"/>
            <w:vAlign w:val="center"/>
          </w:tcPr>
          <w:p w14:paraId="2D355584" w14:textId="77777777" w:rsidR="005C334F" w:rsidRPr="00394896" w:rsidRDefault="00D24BD6" w:rsidP="005C334F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Titula, ime i prezime doktoranda/doktorandice</w:t>
            </w:r>
          </w:p>
        </w:tc>
        <w:tc>
          <w:tcPr>
            <w:tcW w:w="6458" w:type="dxa"/>
            <w:vAlign w:val="center"/>
          </w:tcPr>
          <w:p w14:paraId="721E870F" w14:textId="77777777" w:rsidR="005C334F" w:rsidRPr="00394896" w:rsidRDefault="00751BAB" w:rsidP="005C334F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C334F" w:rsidRPr="00394896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5C334F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5C334F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5C334F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5C334F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5C334F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</w:tr>
      <w:tr w:rsidR="007853D7" w:rsidRPr="00394896" w14:paraId="40D3215A" w14:textId="77777777" w:rsidTr="00A610EB">
        <w:trPr>
          <w:trHeight w:val="432"/>
          <w:jc w:val="center"/>
        </w:trPr>
        <w:tc>
          <w:tcPr>
            <w:tcW w:w="3737" w:type="dxa"/>
            <w:vAlign w:val="center"/>
          </w:tcPr>
          <w:p w14:paraId="107BB11B" w14:textId="77777777" w:rsidR="007853D7" w:rsidRPr="00394896" w:rsidRDefault="00D24BD6" w:rsidP="005C334F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Nositelj</w:t>
            </w:r>
            <w:r w:rsidR="00E75CE1"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/n</w:t>
            </w:r>
            <w:r w:rsidR="00E026EC"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ositelji</w:t>
            </w: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 studija</w:t>
            </w:r>
          </w:p>
        </w:tc>
        <w:tc>
          <w:tcPr>
            <w:tcW w:w="6458" w:type="dxa"/>
            <w:vAlign w:val="center"/>
          </w:tcPr>
          <w:p w14:paraId="74461CFE" w14:textId="77777777" w:rsidR="007853D7" w:rsidRPr="00394896" w:rsidRDefault="00751BAB" w:rsidP="005C334F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7853D7" w:rsidRPr="00394896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7853D7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853D7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853D7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853D7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853D7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  <w:bookmarkEnd w:id="1"/>
          </w:p>
        </w:tc>
      </w:tr>
      <w:tr w:rsidR="00E400B7" w:rsidRPr="00394896" w14:paraId="7677BA78" w14:textId="77777777" w:rsidTr="00A610EB">
        <w:trPr>
          <w:trHeight w:val="432"/>
          <w:jc w:val="center"/>
        </w:trPr>
        <w:tc>
          <w:tcPr>
            <w:tcW w:w="3737" w:type="dxa"/>
            <w:vAlign w:val="center"/>
          </w:tcPr>
          <w:p w14:paraId="7EB354E1" w14:textId="77777777" w:rsidR="00E400B7" w:rsidRPr="00394896" w:rsidRDefault="00D24BD6" w:rsidP="005C334F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Naziv studija</w:t>
            </w:r>
          </w:p>
        </w:tc>
        <w:tc>
          <w:tcPr>
            <w:tcW w:w="6458" w:type="dxa"/>
            <w:vAlign w:val="center"/>
          </w:tcPr>
          <w:p w14:paraId="40CC3E1D" w14:textId="77777777" w:rsidR="00E400B7" w:rsidRPr="00394896" w:rsidRDefault="00751BAB" w:rsidP="005C334F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0B7" w:rsidRPr="00394896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E400B7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E400B7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E400B7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E400B7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E400B7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D07E34" w:rsidRPr="00394896" w14:paraId="020D5AE6" w14:textId="77777777" w:rsidTr="00A610EB">
        <w:trPr>
          <w:trHeight w:val="432"/>
          <w:jc w:val="center"/>
        </w:trPr>
        <w:tc>
          <w:tcPr>
            <w:tcW w:w="3737" w:type="dxa"/>
            <w:vAlign w:val="center"/>
          </w:tcPr>
          <w:p w14:paraId="6A3988EC" w14:textId="77777777" w:rsidR="00D07E34" w:rsidRPr="00394896" w:rsidRDefault="00D24BD6" w:rsidP="00F73FF6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Matični broj doktoranda/doktorandice</w:t>
            </w:r>
          </w:p>
        </w:tc>
        <w:tc>
          <w:tcPr>
            <w:tcW w:w="6458" w:type="dxa"/>
            <w:vAlign w:val="center"/>
          </w:tcPr>
          <w:p w14:paraId="3C46C556" w14:textId="77777777" w:rsidR="00F73FF6" w:rsidRPr="00394896" w:rsidRDefault="00751BAB" w:rsidP="005C334F">
            <w:pPr>
              <w:pStyle w:val="FieldText"/>
              <w:rPr>
                <w:rFonts w:ascii="Corbel" w:hAnsi="Corbel" w:cs="Arial"/>
                <w:b w:val="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D24BD6" w:rsidRPr="00394896" w14:paraId="50B8D3B0" w14:textId="77777777" w:rsidTr="00A610EB">
        <w:trPr>
          <w:trHeight w:val="432"/>
          <w:jc w:val="center"/>
        </w:trPr>
        <w:tc>
          <w:tcPr>
            <w:tcW w:w="3737" w:type="dxa"/>
            <w:vAlign w:val="center"/>
          </w:tcPr>
          <w:p w14:paraId="5564D72F" w14:textId="77777777" w:rsidR="00D24BD6" w:rsidRPr="00394896" w:rsidRDefault="00D24BD6" w:rsidP="00F73FF6">
            <w:pPr>
              <w:pStyle w:val="BodyText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Ime i prezime majke i/ili oca</w:t>
            </w:r>
          </w:p>
        </w:tc>
        <w:tc>
          <w:tcPr>
            <w:tcW w:w="6458" w:type="dxa"/>
            <w:vAlign w:val="center"/>
          </w:tcPr>
          <w:p w14:paraId="18A017AC" w14:textId="77777777" w:rsidR="00D24BD6" w:rsidRPr="00394896" w:rsidRDefault="00751BAB" w:rsidP="005C334F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D24BD6" w:rsidRPr="00394896" w14:paraId="26DA40F6" w14:textId="77777777" w:rsidTr="00A610EB">
        <w:trPr>
          <w:trHeight w:val="432"/>
          <w:jc w:val="center"/>
        </w:trPr>
        <w:tc>
          <w:tcPr>
            <w:tcW w:w="3737" w:type="dxa"/>
            <w:vAlign w:val="center"/>
          </w:tcPr>
          <w:p w14:paraId="5D9DD53C" w14:textId="77777777" w:rsidR="00D24BD6" w:rsidRPr="00394896" w:rsidRDefault="00D24BD6" w:rsidP="00F73FF6">
            <w:pPr>
              <w:pStyle w:val="BodyText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Datum i mjesto rođenja</w:t>
            </w:r>
          </w:p>
        </w:tc>
        <w:tc>
          <w:tcPr>
            <w:tcW w:w="6458" w:type="dxa"/>
            <w:vAlign w:val="center"/>
          </w:tcPr>
          <w:p w14:paraId="0B0A57E2" w14:textId="77777777" w:rsidR="00D24BD6" w:rsidRPr="00394896" w:rsidRDefault="00751BAB" w:rsidP="005C334F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D24BD6" w:rsidRPr="00394896" w14:paraId="3A54F1A5" w14:textId="77777777" w:rsidTr="00A610EB">
        <w:trPr>
          <w:trHeight w:val="432"/>
          <w:jc w:val="center"/>
        </w:trPr>
        <w:tc>
          <w:tcPr>
            <w:tcW w:w="3737" w:type="dxa"/>
            <w:vAlign w:val="center"/>
          </w:tcPr>
          <w:p w14:paraId="1DFAD843" w14:textId="77777777" w:rsidR="00D24BD6" w:rsidRPr="00394896" w:rsidRDefault="00D24BD6" w:rsidP="00F73FF6">
            <w:pPr>
              <w:pStyle w:val="BodyText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6458" w:type="dxa"/>
            <w:vAlign w:val="center"/>
          </w:tcPr>
          <w:p w14:paraId="3B475357" w14:textId="77777777" w:rsidR="00D24BD6" w:rsidRPr="00394896" w:rsidRDefault="00751BAB" w:rsidP="005C334F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D24BD6" w:rsidRPr="00394896" w14:paraId="1A49CCB7" w14:textId="77777777" w:rsidTr="00A610EB">
        <w:trPr>
          <w:trHeight w:val="432"/>
          <w:jc w:val="center"/>
        </w:trPr>
        <w:tc>
          <w:tcPr>
            <w:tcW w:w="3737" w:type="dxa"/>
            <w:vAlign w:val="center"/>
          </w:tcPr>
          <w:p w14:paraId="67C713E4" w14:textId="77777777" w:rsidR="00D24BD6" w:rsidRPr="00394896" w:rsidRDefault="00177A92" w:rsidP="000851E7">
            <w:pPr>
              <w:pStyle w:val="BodyText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 xml:space="preserve">Fiksni </w:t>
            </w:r>
            <w:r w:rsidRPr="00A8285F">
              <w:rPr>
                <w:rFonts w:ascii="Corbel" w:hAnsi="Corbel" w:cs="Arial"/>
                <w:i/>
                <w:sz w:val="22"/>
                <w:szCs w:val="22"/>
                <w:lang w:val="hr-HR"/>
              </w:rPr>
              <w:t>telefo</w:t>
            </w:r>
            <w:r w:rsidR="000851E7" w:rsidRPr="00A8285F">
              <w:rPr>
                <w:rFonts w:ascii="Corbel" w:hAnsi="Corbel" w:cs="Arial"/>
                <w:i/>
                <w:sz w:val="22"/>
                <w:szCs w:val="22"/>
                <w:lang w:val="hr-HR"/>
              </w:rPr>
              <w:t>n</w:t>
            </w:r>
            <w:r w:rsidR="00513947" w:rsidRPr="00A8285F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 </w:t>
            </w:r>
            <w:r w:rsidR="000851E7" w:rsidRPr="00A8285F">
              <w:rPr>
                <w:rFonts w:ascii="Corbel" w:hAnsi="Corbel" w:cs="Arial"/>
                <w:i/>
                <w:sz w:val="22"/>
                <w:szCs w:val="22"/>
                <w:lang w:val="hr-HR"/>
              </w:rPr>
              <w:t>/</w:t>
            </w:r>
            <w:r w:rsidRPr="00A8285F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 mobilni telefon</w:t>
            </w:r>
          </w:p>
        </w:tc>
        <w:tc>
          <w:tcPr>
            <w:tcW w:w="6458" w:type="dxa"/>
            <w:vAlign w:val="center"/>
          </w:tcPr>
          <w:p w14:paraId="5B530092" w14:textId="77777777" w:rsidR="00D24BD6" w:rsidRPr="00394896" w:rsidRDefault="00751BAB" w:rsidP="005C334F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D24BD6" w:rsidRPr="00394896" w14:paraId="18033A41" w14:textId="77777777" w:rsidTr="00A610EB">
        <w:trPr>
          <w:trHeight w:val="432"/>
          <w:jc w:val="center"/>
        </w:trPr>
        <w:tc>
          <w:tcPr>
            <w:tcW w:w="3737" w:type="dxa"/>
            <w:vAlign w:val="center"/>
          </w:tcPr>
          <w:p w14:paraId="1C3F3CA2" w14:textId="77777777" w:rsidR="00D24BD6" w:rsidRPr="00394896" w:rsidRDefault="00D24BD6" w:rsidP="00D57268">
            <w:pPr>
              <w:pStyle w:val="BodyText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E-</w:t>
            </w:r>
            <w:r w:rsidR="00D57268" w:rsidRPr="00394896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pošta</w:t>
            </w:r>
          </w:p>
        </w:tc>
        <w:tc>
          <w:tcPr>
            <w:tcW w:w="6458" w:type="dxa"/>
            <w:vAlign w:val="center"/>
          </w:tcPr>
          <w:p w14:paraId="4105D683" w14:textId="77777777" w:rsidR="00D24BD6" w:rsidRPr="00394896" w:rsidRDefault="00751BAB" w:rsidP="005C334F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394896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4EDEA136" w14:textId="77777777" w:rsidR="007853D7" w:rsidRPr="00394896" w:rsidRDefault="007853D7">
      <w:pPr>
        <w:rPr>
          <w:rFonts w:ascii="Corbel" w:hAnsi="Corbel"/>
          <w:lang w:val="hr-HR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FE3FAC" w:rsidRPr="00394896" w14:paraId="04BAB491" w14:textId="77777777" w:rsidTr="00A610EB">
        <w:trPr>
          <w:trHeight w:hRule="exact" w:val="288"/>
          <w:jc w:val="center"/>
        </w:trPr>
        <w:tc>
          <w:tcPr>
            <w:tcW w:w="10195" w:type="dxa"/>
            <w:shd w:val="clear" w:color="auto" w:fill="auto"/>
            <w:vAlign w:val="center"/>
          </w:tcPr>
          <w:p w14:paraId="4DDB670A" w14:textId="77777777" w:rsidR="00FE3FAC" w:rsidRPr="00394896" w:rsidRDefault="00FE3643" w:rsidP="00AB51E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rbel" w:hAnsi="Corbel"/>
                <w:b/>
                <w:color w:val="000000"/>
                <w:lang w:val="hr-HR"/>
              </w:rPr>
            </w:pPr>
            <w:r w:rsidRPr="00394896">
              <w:rPr>
                <w:rFonts w:ascii="Corbel" w:hAnsi="Corbel"/>
                <w:b/>
                <w:color w:val="000000"/>
                <w:lang w:val="pt-BR"/>
              </w:rPr>
              <w:t>NASLOV PREDLOŽENE TEME</w:t>
            </w:r>
          </w:p>
          <w:p w14:paraId="750CBCFA" w14:textId="77777777" w:rsidR="00FE3FAC" w:rsidRPr="00394896" w:rsidRDefault="00FE3FAC" w:rsidP="007D5AD4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885AE3" w:rsidRPr="00394896" w14:paraId="6ADD056D" w14:textId="77777777" w:rsidTr="00A610EB">
        <w:trPr>
          <w:trHeight w:val="432"/>
          <w:jc w:val="center"/>
        </w:trPr>
        <w:tc>
          <w:tcPr>
            <w:tcW w:w="10195" w:type="dxa"/>
            <w:vAlign w:val="center"/>
          </w:tcPr>
          <w:p w14:paraId="09ADC7F7" w14:textId="77777777" w:rsidR="00885AE3" w:rsidRPr="00394896" w:rsidRDefault="00FE3643" w:rsidP="00AB51EE">
            <w:pPr>
              <w:pStyle w:val="BodyText"/>
              <w:numPr>
                <w:ilvl w:val="1"/>
                <w:numId w:val="3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Hrvatski</w:t>
            </w:r>
          </w:p>
        </w:tc>
      </w:tr>
      <w:tr w:rsidR="008E6A5E" w:rsidRPr="00394896" w14:paraId="1C5B32DD" w14:textId="77777777" w:rsidTr="00A610EB">
        <w:trPr>
          <w:trHeight w:val="432"/>
          <w:jc w:val="center"/>
        </w:trPr>
        <w:tc>
          <w:tcPr>
            <w:tcW w:w="10195" w:type="dxa"/>
            <w:vAlign w:val="center"/>
          </w:tcPr>
          <w:p w14:paraId="3C26175E" w14:textId="77777777" w:rsidR="008E6A5E" w:rsidRPr="00394896" w:rsidRDefault="00751BAB" w:rsidP="008E6A5E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E6A5E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8E6A5E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8E6A5E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8E6A5E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8E6A5E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8E6A5E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885AE3" w:rsidRPr="00394896" w14:paraId="2F1105BA" w14:textId="77777777" w:rsidTr="00A610EB">
        <w:trPr>
          <w:trHeight w:val="432"/>
          <w:jc w:val="center"/>
        </w:trPr>
        <w:tc>
          <w:tcPr>
            <w:tcW w:w="10195" w:type="dxa"/>
            <w:vAlign w:val="center"/>
          </w:tcPr>
          <w:p w14:paraId="71BB0739" w14:textId="77777777" w:rsidR="00885AE3" w:rsidRPr="00394896" w:rsidRDefault="00FE3643" w:rsidP="00AB51EE">
            <w:pPr>
              <w:pStyle w:val="BodyText"/>
              <w:numPr>
                <w:ilvl w:val="1"/>
                <w:numId w:val="3"/>
              </w:numPr>
              <w:tabs>
                <w:tab w:val="num" w:pos="304"/>
              </w:tabs>
              <w:ind w:left="304" w:hanging="340"/>
              <w:rPr>
                <w:rFonts w:ascii="Corbel" w:hAnsi="Corbel" w:cs="Arial"/>
                <w:i/>
                <w:color w:val="000000"/>
                <w:sz w:val="22"/>
                <w:szCs w:val="22"/>
              </w:rPr>
            </w:pPr>
            <w:r w:rsidRPr="00394896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Engleski</w:t>
            </w:r>
          </w:p>
        </w:tc>
      </w:tr>
      <w:tr w:rsidR="00885AE3" w:rsidRPr="00394896" w14:paraId="41DC4D4E" w14:textId="77777777" w:rsidTr="00A610EB">
        <w:trPr>
          <w:trHeight w:val="432"/>
          <w:jc w:val="center"/>
        </w:trPr>
        <w:tc>
          <w:tcPr>
            <w:tcW w:w="10195" w:type="dxa"/>
            <w:vAlign w:val="center"/>
          </w:tcPr>
          <w:p w14:paraId="3B157954" w14:textId="77777777" w:rsidR="00885AE3" w:rsidRPr="00394896" w:rsidRDefault="00751BAB" w:rsidP="00885AE3">
            <w:pPr>
              <w:pStyle w:val="BodyText"/>
              <w:tabs>
                <w:tab w:val="num" w:pos="567"/>
              </w:tabs>
              <w:rPr>
                <w:rFonts w:ascii="Corbel" w:hAnsi="Corbel" w:cs="Arial"/>
                <w:i/>
                <w:color w:val="FF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5A2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875A21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875A21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875A21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875A21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875A21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5C3B80" w:rsidRPr="00394896" w14:paraId="2E9CFDEA" w14:textId="77777777" w:rsidTr="00A610EB">
        <w:trPr>
          <w:trHeight w:val="432"/>
          <w:jc w:val="center"/>
        </w:trPr>
        <w:tc>
          <w:tcPr>
            <w:tcW w:w="10195" w:type="dxa"/>
            <w:vAlign w:val="center"/>
          </w:tcPr>
          <w:p w14:paraId="752885AC" w14:textId="79A275EA" w:rsidR="005C3B80" w:rsidRPr="00394896" w:rsidRDefault="005C3B80" w:rsidP="005C3B80">
            <w:pPr>
              <w:pStyle w:val="BodyText"/>
              <w:rPr>
                <w:rFonts w:ascii="Corbel" w:hAnsi="Corbel" w:cs="Arial"/>
                <w:bCs/>
                <w:i/>
                <w:iCs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Cs/>
                <w:i/>
                <w:iCs/>
                <w:sz w:val="22"/>
                <w:szCs w:val="22"/>
                <w:lang w:val="hr-HR"/>
              </w:rPr>
              <w:t>1.3. Jezik pisanja</w:t>
            </w:r>
          </w:p>
        </w:tc>
      </w:tr>
      <w:tr w:rsidR="005C3B80" w:rsidRPr="00394896" w14:paraId="575DAB8B" w14:textId="77777777" w:rsidTr="00A610EB">
        <w:trPr>
          <w:trHeight w:val="432"/>
          <w:jc w:val="center"/>
        </w:trPr>
        <w:tc>
          <w:tcPr>
            <w:tcW w:w="10195" w:type="dxa"/>
            <w:vAlign w:val="center"/>
          </w:tcPr>
          <w:p w14:paraId="57C5B92C" w14:textId="401767EC" w:rsidR="005C3B80" w:rsidRPr="00394896" w:rsidRDefault="005C3B80" w:rsidP="005C3B80">
            <w:pPr>
              <w:pStyle w:val="BodyText"/>
              <w:tabs>
                <w:tab w:val="num" w:pos="567"/>
              </w:tabs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5C3B80" w:rsidRPr="00394896" w14:paraId="64305D5F" w14:textId="77777777" w:rsidTr="00A610EB">
        <w:trPr>
          <w:trHeight w:val="432"/>
          <w:jc w:val="center"/>
        </w:trPr>
        <w:tc>
          <w:tcPr>
            <w:tcW w:w="10195" w:type="dxa"/>
            <w:vAlign w:val="center"/>
          </w:tcPr>
          <w:p w14:paraId="6EDB0A8B" w14:textId="62BFF6B8" w:rsidR="005C3B80" w:rsidRPr="00394896" w:rsidRDefault="000B0A1C" w:rsidP="000B0A1C">
            <w:pPr>
              <w:pStyle w:val="BodyText"/>
              <w:numPr>
                <w:ilvl w:val="1"/>
                <w:numId w:val="11"/>
              </w:numPr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Oblik doktorsko</w:t>
            </w:r>
            <w:r w:rsidR="00394896"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g</w:t>
            </w: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 xml:space="preserve"> rada: Monografija, tradicionalni doktorski rad ili doktorski rad temeljen na objavljenim znanstvenim radovima (skandinavski model). </w:t>
            </w:r>
          </w:p>
        </w:tc>
      </w:tr>
      <w:tr w:rsidR="005C3B80" w:rsidRPr="00394896" w14:paraId="3D1BF73E" w14:textId="77777777" w:rsidTr="00A610EB">
        <w:trPr>
          <w:trHeight w:val="432"/>
          <w:jc w:val="center"/>
        </w:trPr>
        <w:tc>
          <w:tcPr>
            <w:tcW w:w="10195" w:type="dxa"/>
            <w:vAlign w:val="center"/>
          </w:tcPr>
          <w:p w14:paraId="2E7AEE7D" w14:textId="49330AE2" w:rsidR="005C3B80" w:rsidRPr="00394896" w:rsidRDefault="005C3B80" w:rsidP="005C3B80">
            <w:pPr>
              <w:pStyle w:val="BodyText"/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885AE3" w:rsidRPr="00394896" w14:paraId="624E896B" w14:textId="77777777" w:rsidTr="00A610EB">
        <w:trPr>
          <w:trHeight w:val="432"/>
          <w:jc w:val="center"/>
        </w:trPr>
        <w:tc>
          <w:tcPr>
            <w:tcW w:w="10195" w:type="dxa"/>
            <w:vAlign w:val="center"/>
          </w:tcPr>
          <w:p w14:paraId="3B8E6F3F" w14:textId="457248EB" w:rsidR="00885AE3" w:rsidRPr="00394896" w:rsidRDefault="005C3B80" w:rsidP="005C3B80">
            <w:pPr>
              <w:pStyle w:val="BodyText"/>
              <w:numPr>
                <w:ilvl w:val="1"/>
                <w:numId w:val="11"/>
              </w:numPr>
              <w:jc w:val="both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Znanstveno p</w:t>
            </w:r>
            <w:r w:rsidR="00FE3643"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odručje/</w:t>
            </w: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="00FE3643"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polje</w:t>
            </w: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/ grana</w:t>
            </w:r>
          </w:p>
        </w:tc>
      </w:tr>
      <w:tr w:rsidR="00885AE3" w:rsidRPr="00394896" w14:paraId="233C9D8C" w14:textId="77777777" w:rsidTr="00A610EB">
        <w:trPr>
          <w:trHeight w:val="432"/>
          <w:jc w:val="center"/>
        </w:trPr>
        <w:tc>
          <w:tcPr>
            <w:tcW w:w="10195" w:type="dxa"/>
            <w:vAlign w:val="center"/>
          </w:tcPr>
          <w:p w14:paraId="79FABD49" w14:textId="77777777" w:rsidR="00885AE3" w:rsidRPr="00394896" w:rsidRDefault="00751BAB" w:rsidP="00885AE3">
            <w:pPr>
              <w:pStyle w:val="BodyText"/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5AE3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885AE3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885AE3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885AE3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885AE3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885AE3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6774B96E" w14:textId="77777777" w:rsidR="0058789E" w:rsidRPr="00394896" w:rsidRDefault="0058789E">
      <w:pPr>
        <w:rPr>
          <w:rFonts w:ascii="Corbel" w:hAnsi="Corbel"/>
          <w:lang w:val="hr-HR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3398"/>
        <w:gridCol w:w="3399"/>
      </w:tblGrid>
      <w:tr w:rsidR="006F68BE" w:rsidRPr="00394896" w14:paraId="0AEAC5F6" w14:textId="77777777" w:rsidTr="00A610EB">
        <w:trPr>
          <w:trHeight w:hRule="exact" w:val="288"/>
          <w:jc w:val="center"/>
        </w:trPr>
        <w:tc>
          <w:tcPr>
            <w:tcW w:w="10195" w:type="dxa"/>
            <w:gridSpan w:val="3"/>
            <w:shd w:val="clear" w:color="auto" w:fill="auto"/>
            <w:vAlign w:val="center"/>
          </w:tcPr>
          <w:p w14:paraId="03FAAC4C" w14:textId="77777777" w:rsidR="006F68BE" w:rsidRPr="00394896" w:rsidRDefault="00CB7A1D" w:rsidP="005C3B80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Corbel" w:hAnsi="Corbel"/>
                <w:b/>
                <w:color w:val="000000"/>
                <w:lang w:val="hr-HR"/>
              </w:rPr>
            </w:pPr>
            <w:r w:rsidRPr="00394896">
              <w:rPr>
                <w:rFonts w:ascii="Corbel" w:hAnsi="Corbel"/>
                <w:b/>
                <w:color w:val="000000"/>
                <w:lang w:val="pt-BR"/>
              </w:rPr>
              <w:t>IMENOVANI ILI PREDLOŽENI</w:t>
            </w:r>
            <w:r w:rsidR="00195DAE" w:rsidRPr="00394896">
              <w:rPr>
                <w:rFonts w:ascii="Corbel" w:hAnsi="Corbel"/>
                <w:b/>
                <w:color w:val="000000"/>
                <w:lang w:val="pt-BR"/>
              </w:rPr>
              <w:t xml:space="preserve"> MENTOR</w:t>
            </w:r>
            <w:r w:rsidR="00E00066" w:rsidRPr="00394896">
              <w:rPr>
                <w:rFonts w:ascii="Corbel" w:hAnsi="Corbel"/>
                <w:b/>
                <w:color w:val="000000"/>
                <w:lang w:val="pt-BR"/>
              </w:rPr>
              <w:t>/</w:t>
            </w:r>
            <w:r w:rsidRPr="00394896">
              <w:rPr>
                <w:rFonts w:ascii="Corbel" w:hAnsi="Corbel"/>
                <w:b/>
                <w:color w:val="000000"/>
                <w:lang w:val="pt-BR"/>
              </w:rPr>
              <w:t>KO</w:t>
            </w:r>
            <w:r w:rsidR="00E00066" w:rsidRPr="00394896">
              <w:rPr>
                <w:rFonts w:ascii="Corbel" w:hAnsi="Corbel"/>
                <w:b/>
                <w:color w:val="000000"/>
                <w:lang w:val="pt-BR"/>
              </w:rPr>
              <w:t>MENTORI</w:t>
            </w:r>
          </w:p>
          <w:p w14:paraId="42B09256" w14:textId="77777777" w:rsidR="006F68BE" w:rsidRPr="00394896" w:rsidRDefault="006F68BE" w:rsidP="00AB51EE">
            <w:pPr>
              <w:pStyle w:val="Heading3"/>
              <w:numPr>
                <w:ilvl w:val="0"/>
                <w:numId w:val="1"/>
              </w:numPr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8E6A5E" w:rsidRPr="00394896" w14:paraId="38B02901" w14:textId="77777777" w:rsidTr="00A610EB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14:paraId="6BB9243D" w14:textId="77777777" w:rsidR="00141BB6" w:rsidRPr="00394896" w:rsidRDefault="00E00066">
            <w:pPr>
              <w:pStyle w:val="BodyText"/>
              <w:numPr>
                <w:ilvl w:val="1"/>
                <w:numId w:val="8"/>
              </w:numPr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Mentor</w:t>
            </w:r>
            <w:r w:rsidR="007D3E0D"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/</w:t>
            </w:r>
            <w:r w:rsidR="00513947"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>mentori</w:t>
            </w:r>
          </w:p>
        </w:tc>
      </w:tr>
      <w:tr w:rsidR="00E00066" w:rsidRPr="00394896" w14:paraId="78CBE762" w14:textId="77777777" w:rsidTr="00A610EB">
        <w:trPr>
          <w:trHeight w:val="432"/>
          <w:jc w:val="center"/>
        </w:trPr>
        <w:tc>
          <w:tcPr>
            <w:tcW w:w="3398" w:type="dxa"/>
            <w:vAlign w:val="center"/>
          </w:tcPr>
          <w:p w14:paraId="5921D41E" w14:textId="77777777" w:rsidR="00E00066" w:rsidRPr="00394896" w:rsidRDefault="00E00066" w:rsidP="00E00066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3398" w:type="dxa"/>
            <w:vAlign w:val="center"/>
          </w:tcPr>
          <w:p w14:paraId="01D36B0E" w14:textId="77777777" w:rsidR="00E00066" w:rsidRPr="00394896" w:rsidRDefault="00E00066" w:rsidP="00E00066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3399" w:type="dxa"/>
            <w:vAlign w:val="center"/>
          </w:tcPr>
          <w:p w14:paraId="26BE97A2" w14:textId="77777777" w:rsidR="00E00066" w:rsidRPr="00394896" w:rsidRDefault="00E00066" w:rsidP="00E00066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E00066" w:rsidRPr="00394896" w14:paraId="048E063D" w14:textId="77777777" w:rsidTr="00A610EB">
        <w:trPr>
          <w:trHeight w:val="432"/>
          <w:jc w:val="center"/>
        </w:trPr>
        <w:tc>
          <w:tcPr>
            <w:tcW w:w="3398" w:type="dxa"/>
            <w:vAlign w:val="center"/>
          </w:tcPr>
          <w:p w14:paraId="4178A106" w14:textId="77777777" w:rsidR="00E00066" w:rsidRPr="00394896" w:rsidRDefault="00751BAB" w:rsidP="00747AD9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0066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E00066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E00066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E00066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E00066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E00066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14:paraId="4BC637EC" w14:textId="77777777" w:rsidR="00E00066" w:rsidRPr="00394896" w:rsidRDefault="00751BAB" w:rsidP="00747AD9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0066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E00066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E00066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E00066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E00066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E00066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14:paraId="0E5C4349" w14:textId="77777777" w:rsidR="00E00066" w:rsidRPr="00394896" w:rsidRDefault="00751BAB" w:rsidP="00747AD9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0066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E00066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E00066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E00066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E00066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E00066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7D3E0D" w:rsidRPr="00394896" w14:paraId="21D9033C" w14:textId="77777777" w:rsidTr="00A610EB">
        <w:trPr>
          <w:trHeight w:val="432"/>
          <w:jc w:val="center"/>
        </w:trPr>
        <w:tc>
          <w:tcPr>
            <w:tcW w:w="3398" w:type="dxa"/>
            <w:vAlign w:val="center"/>
          </w:tcPr>
          <w:p w14:paraId="579206E9" w14:textId="77777777" w:rsidR="007D3E0D" w:rsidRPr="00394896" w:rsidRDefault="00751BAB" w:rsidP="005845EC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3E0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14:paraId="181FEDB1" w14:textId="77777777" w:rsidR="007D3E0D" w:rsidRPr="00394896" w:rsidRDefault="00751BAB" w:rsidP="005845EC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3E0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14:paraId="1BEE5900" w14:textId="77777777" w:rsidR="007D3E0D" w:rsidRPr="00394896" w:rsidRDefault="00751BAB" w:rsidP="005845EC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3E0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7D3E0D" w:rsidRPr="00394896" w14:paraId="32435251" w14:textId="77777777" w:rsidTr="00A610EB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14:paraId="1D5DCB0C" w14:textId="77777777" w:rsidR="007D3E0D" w:rsidRPr="00394896" w:rsidRDefault="00850765" w:rsidP="001A1FFD">
            <w:pPr>
              <w:pStyle w:val="BodyText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2</w:t>
            </w:r>
            <w:r w:rsidR="007D3E0D"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.2.</w:t>
            </w:r>
            <w:r w:rsidR="007D3E0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 xml:space="preserve"> </w:t>
            </w:r>
            <w:proofErr w:type="spellStart"/>
            <w:r w:rsidR="001A1FFD"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>Komentor</w:t>
            </w:r>
            <w:proofErr w:type="spellEnd"/>
          </w:p>
        </w:tc>
      </w:tr>
      <w:tr w:rsidR="007D3E0D" w:rsidRPr="00394896" w14:paraId="489D7159" w14:textId="77777777" w:rsidTr="00A610EB">
        <w:trPr>
          <w:trHeight w:val="432"/>
          <w:jc w:val="center"/>
        </w:trPr>
        <w:tc>
          <w:tcPr>
            <w:tcW w:w="3398" w:type="dxa"/>
            <w:vAlign w:val="center"/>
          </w:tcPr>
          <w:p w14:paraId="5BB9C7CA" w14:textId="77777777" w:rsidR="007D3E0D" w:rsidRPr="00394896" w:rsidRDefault="007D3E0D" w:rsidP="00D74D35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3398" w:type="dxa"/>
            <w:vAlign w:val="center"/>
          </w:tcPr>
          <w:p w14:paraId="01326C79" w14:textId="77777777" w:rsidR="007D3E0D" w:rsidRPr="00394896" w:rsidRDefault="007D3E0D" w:rsidP="00D74D35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3399" w:type="dxa"/>
            <w:vAlign w:val="center"/>
          </w:tcPr>
          <w:p w14:paraId="06781A81" w14:textId="77777777" w:rsidR="007D3E0D" w:rsidRPr="00394896" w:rsidRDefault="007D3E0D" w:rsidP="00D74D35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7D3E0D" w:rsidRPr="00394896" w14:paraId="3C9C8FA6" w14:textId="77777777" w:rsidTr="00A610EB">
        <w:trPr>
          <w:trHeight w:val="432"/>
          <w:jc w:val="center"/>
        </w:trPr>
        <w:tc>
          <w:tcPr>
            <w:tcW w:w="3398" w:type="dxa"/>
            <w:vAlign w:val="center"/>
          </w:tcPr>
          <w:p w14:paraId="5B12484B" w14:textId="77777777" w:rsidR="007D3E0D" w:rsidRPr="00394896" w:rsidRDefault="00751BAB" w:rsidP="00D74D35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3E0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14:paraId="676C417B" w14:textId="77777777" w:rsidR="007D3E0D" w:rsidRPr="00394896" w:rsidRDefault="00751BAB" w:rsidP="00D74D35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3E0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14:paraId="3F18FC87" w14:textId="77777777" w:rsidR="007D3E0D" w:rsidRPr="00394896" w:rsidRDefault="00751BAB" w:rsidP="00D74D35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3E0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7D3E0D" w:rsidRPr="00394896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5D3FAD84" w14:textId="77777777" w:rsidR="00A07928" w:rsidRPr="00394896" w:rsidRDefault="00A07928" w:rsidP="00065C42">
      <w:pPr>
        <w:rPr>
          <w:rFonts w:ascii="Corbel" w:hAnsi="Corbel"/>
          <w:lang w:val="hr-HR"/>
        </w:rPr>
      </w:pPr>
    </w:p>
    <w:tbl>
      <w:tblPr>
        <w:tblW w:w="101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549"/>
        <w:gridCol w:w="2549"/>
        <w:gridCol w:w="2549"/>
      </w:tblGrid>
      <w:tr w:rsidR="00C313BD" w:rsidRPr="00394896" w14:paraId="69AD167C" w14:textId="77777777" w:rsidTr="00A610EB">
        <w:trPr>
          <w:trHeight w:hRule="exact" w:val="288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9577" w14:textId="77777777" w:rsidR="00C313BD" w:rsidRPr="00394896" w:rsidRDefault="00C313BD" w:rsidP="005C3B80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Corbel" w:hAnsi="Corbel"/>
                <w:b/>
                <w:color w:val="000000"/>
                <w:lang w:val="hr-HR"/>
              </w:rPr>
            </w:pPr>
            <w:r w:rsidRPr="00394896">
              <w:rPr>
                <w:rFonts w:ascii="Corbel" w:hAnsi="Corbel"/>
                <w:b/>
                <w:color w:val="000000"/>
                <w:lang w:val="pt-BR"/>
              </w:rPr>
              <w:lastRenderedPageBreak/>
              <w:t>OBRAZLOŽENJE TEME</w:t>
            </w:r>
          </w:p>
          <w:p w14:paraId="1EA2E161" w14:textId="77777777" w:rsidR="00C313BD" w:rsidRPr="00394896" w:rsidRDefault="00C313BD" w:rsidP="00D74D35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C313BD" w:rsidRPr="00394896" w14:paraId="61F26209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817E" w14:textId="77777777" w:rsidR="00141BB6" w:rsidRPr="00394896" w:rsidRDefault="00C313BD">
            <w:pPr>
              <w:pStyle w:val="BodyText"/>
              <w:numPr>
                <w:ilvl w:val="1"/>
                <w:numId w:val="9"/>
              </w:numPr>
              <w:ind w:left="304" w:hanging="340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Sažetak na hrvatskom jeziku</w:t>
            </w:r>
          </w:p>
          <w:p w14:paraId="4F288E92" w14:textId="6E7A4ABA" w:rsidR="00C313BD" w:rsidRPr="00394896" w:rsidRDefault="00C313BD" w:rsidP="0017609C">
            <w:pPr>
              <w:pStyle w:val="BodyText"/>
              <w:ind w:left="-36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0"/>
                <w:szCs w:val="20"/>
                <w:lang w:val="hr-HR"/>
              </w:rPr>
              <w:t xml:space="preserve">(maksimalno </w:t>
            </w:r>
            <w:r w:rsidR="0017609C" w:rsidRPr="00394896">
              <w:rPr>
                <w:rFonts w:ascii="Corbel" w:hAnsi="Corbel" w:cs="Arial"/>
                <w:i/>
                <w:sz w:val="20"/>
                <w:szCs w:val="20"/>
                <w:lang w:val="hr-HR"/>
              </w:rPr>
              <w:t>300 riječi</w:t>
            </w:r>
            <w:r w:rsidRPr="00394896">
              <w:rPr>
                <w:rFonts w:ascii="Corbel" w:hAnsi="Corbel" w:cs="Arial"/>
                <w:i/>
                <w:sz w:val="20"/>
                <w:szCs w:val="20"/>
                <w:lang w:val="hr-HR"/>
              </w:rPr>
              <w:t>)</w:t>
            </w:r>
            <w:r w:rsidR="00C94043" w:rsidRPr="00394896">
              <w:rPr>
                <w:rFonts w:ascii="Corbel" w:hAnsi="Corbel" w:cs="Arial"/>
                <w:i/>
                <w:sz w:val="20"/>
                <w:szCs w:val="20"/>
                <w:lang w:val="hr-HR"/>
              </w:rPr>
              <w:t xml:space="preserve"> </w:t>
            </w:r>
          </w:p>
        </w:tc>
      </w:tr>
      <w:tr w:rsidR="00C313BD" w:rsidRPr="00394896" w14:paraId="04A7E380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DBCC" w14:textId="77777777" w:rsidR="00C313BD" w:rsidRPr="00394896" w:rsidRDefault="00751BAB" w:rsidP="00D74D35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13B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C313B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313B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313B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313B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313B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C313BD" w:rsidRPr="00394896" w14:paraId="5B7DEAE1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566E" w14:textId="77777777" w:rsidR="00141BB6" w:rsidRPr="00394896" w:rsidRDefault="00C313BD">
            <w:pPr>
              <w:pStyle w:val="BodyText"/>
              <w:numPr>
                <w:ilvl w:val="1"/>
                <w:numId w:val="9"/>
              </w:numPr>
              <w:ind w:left="304" w:hanging="340"/>
              <w:rPr>
                <w:rFonts w:ascii="Corbel" w:hAnsi="Corbel" w:cs="Arial"/>
                <w:i/>
                <w:color w:val="000000"/>
                <w:sz w:val="22"/>
                <w:szCs w:val="22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Sažetak na engleskom  jeziku</w:t>
            </w:r>
          </w:p>
          <w:p w14:paraId="283384E4" w14:textId="45790979" w:rsidR="00C313BD" w:rsidRPr="00394896" w:rsidRDefault="00C313BD" w:rsidP="0017609C">
            <w:pPr>
              <w:pStyle w:val="BodyText"/>
              <w:ind w:left="-36"/>
              <w:rPr>
                <w:rFonts w:ascii="Corbel" w:hAnsi="Corbel" w:cs="Arial"/>
                <w:i/>
                <w:color w:val="000000"/>
                <w:sz w:val="22"/>
                <w:szCs w:val="22"/>
              </w:rPr>
            </w:pPr>
            <w:r w:rsidRPr="00394896">
              <w:rPr>
                <w:rFonts w:ascii="Corbel" w:hAnsi="Corbel" w:cs="Arial"/>
                <w:i/>
                <w:sz w:val="20"/>
                <w:szCs w:val="20"/>
                <w:lang w:val="hr-HR"/>
              </w:rPr>
              <w:t xml:space="preserve">(maksimalno </w:t>
            </w:r>
            <w:r w:rsidR="0017609C" w:rsidRPr="00394896">
              <w:rPr>
                <w:rFonts w:ascii="Corbel" w:hAnsi="Corbel" w:cs="Arial"/>
                <w:i/>
                <w:sz w:val="20"/>
                <w:szCs w:val="20"/>
                <w:lang w:val="hr-HR"/>
              </w:rPr>
              <w:t>300 riječi</w:t>
            </w:r>
            <w:r w:rsidRPr="00394896">
              <w:rPr>
                <w:rFonts w:ascii="Corbel" w:hAnsi="Corbel" w:cs="Arial"/>
                <w:i/>
                <w:sz w:val="20"/>
                <w:szCs w:val="20"/>
                <w:lang w:val="hr-HR"/>
              </w:rPr>
              <w:t>)</w:t>
            </w:r>
            <w:r w:rsidR="00C94043" w:rsidRPr="00394896">
              <w:rPr>
                <w:rFonts w:ascii="Corbel" w:hAnsi="Corbel" w:cs="Arial"/>
                <w:i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313BD" w:rsidRPr="00394896" w14:paraId="484BEE41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A198" w14:textId="77777777" w:rsidR="00C313BD" w:rsidRPr="00394896" w:rsidRDefault="00751BAB" w:rsidP="00D74D35">
            <w:pPr>
              <w:pStyle w:val="BodyText"/>
              <w:tabs>
                <w:tab w:val="num" w:pos="567"/>
              </w:tabs>
              <w:rPr>
                <w:rFonts w:ascii="Corbel" w:hAnsi="Corbel" w:cs="Arial"/>
                <w:i/>
                <w:color w:val="FF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3B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C313BD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C313BD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C313BD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C313BD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C313BD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AF55B6" w:rsidRPr="00394896" w14:paraId="7952A886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9A2" w14:textId="77777777" w:rsidR="00AF55B6" w:rsidRPr="00394896" w:rsidRDefault="00AF55B6" w:rsidP="00E27281">
            <w:pPr>
              <w:pStyle w:val="BodyText"/>
              <w:numPr>
                <w:ilvl w:val="1"/>
                <w:numId w:val="9"/>
              </w:numPr>
              <w:ind w:left="304" w:hanging="340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Definiranje problema (predmeta) istraživanja</w:t>
            </w:r>
          </w:p>
          <w:p w14:paraId="307E5369" w14:textId="7C2F0D80" w:rsidR="00AF55B6" w:rsidRPr="00394896" w:rsidRDefault="00AF55B6" w:rsidP="0017609C">
            <w:pPr>
              <w:pStyle w:val="BodyText"/>
              <w:tabs>
                <w:tab w:val="num" w:pos="567"/>
              </w:tabs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t>(</w:t>
            </w:r>
            <w:r w:rsidR="0017609C" w:rsidRPr="00394896">
              <w:rPr>
                <w:rFonts w:ascii="Corbel" w:hAnsi="Corbel" w:cs="Arial"/>
                <w:i/>
                <w:sz w:val="20"/>
                <w:szCs w:val="20"/>
                <w:lang w:val="hr-HR"/>
              </w:rPr>
              <w:t>1.000 do 1.500 riječi</w:t>
            </w:r>
            <w:r w:rsidRPr="00394896">
              <w:rPr>
                <w:rFonts w:ascii="Corbel" w:hAnsi="Corbel" w:cs="Arial"/>
                <w:sz w:val="22"/>
                <w:szCs w:val="22"/>
                <w:lang w:val="hr-HR"/>
              </w:rPr>
              <w:t>)</w:t>
            </w:r>
            <w:r w:rsidR="00C94043" w:rsidRPr="00394896">
              <w:rPr>
                <w:rFonts w:ascii="Corbel" w:hAnsi="Corbel"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AF55B6" w:rsidRPr="00394896" w14:paraId="003E0EA9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486" w14:textId="77777777" w:rsidR="00AF55B6" w:rsidRPr="00394896" w:rsidRDefault="00751BAB" w:rsidP="00E27281">
            <w:pPr>
              <w:pStyle w:val="BodyText"/>
              <w:tabs>
                <w:tab w:val="num" w:pos="567"/>
              </w:tabs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55B6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AF55B6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AF55B6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AF55B6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AF55B6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AF55B6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C313BD" w:rsidRPr="00394896" w14:paraId="1D8B6953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251C" w14:textId="77777777" w:rsidR="00141BB6" w:rsidRPr="00394896" w:rsidRDefault="0017609C">
            <w:pPr>
              <w:pStyle w:val="BodyText"/>
              <w:numPr>
                <w:ilvl w:val="1"/>
                <w:numId w:val="9"/>
              </w:numPr>
              <w:ind w:left="304" w:hanging="340"/>
              <w:rPr>
                <w:rFonts w:ascii="Corbel" w:hAnsi="Corbel" w:cs="Arial"/>
                <w:i/>
                <w:color w:val="000000"/>
                <w:sz w:val="22"/>
                <w:szCs w:val="22"/>
              </w:rPr>
            </w:pPr>
            <w:r w:rsidRPr="00394896">
              <w:rPr>
                <w:rFonts w:ascii="Corbel" w:hAnsi="Corbel" w:cs="Arial"/>
                <w:i/>
                <w:color w:val="000000"/>
                <w:sz w:val="22"/>
                <w:szCs w:val="22"/>
                <w:lang w:val="pt-BR"/>
              </w:rPr>
              <w:t>Pregled dosadašnjih teorijskih i empirijskih istraživanja o premetu istraživanja</w:t>
            </w:r>
          </w:p>
          <w:p w14:paraId="112D9A76" w14:textId="2F52AD27" w:rsidR="00C313BD" w:rsidRPr="00394896" w:rsidRDefault="00C313BD" w:rsidP="0017609C">
            <w:pPr>
              <w:pStyle w:val="BodyText"/>
              <w:tabs>
                <w:tab w:val="num" w:pos="567"/>
              </w:tabs>
              <w:ind w:left="-36"/>
              <w:rPr>
                <w:rFonts w:ascii="Corbel" w:hAnsi="Corbel" w:cs="Arial"/>
                <w:i/>
                <w:color w:val="000000"/>
                <w:sz w:val="22"/>
                <w:szCs w:val="22"/>
              </w:rPr>
            </w:pPr>
            <w:r w:rsidRPr="00394896">
              <w:rPr>
                <w:rFonts w:ascii="Corbel" w:hAnsi="Corbel" w:cs="Arial"/>
                <w:i/>
                <w:color w:val="000000"/>
                <w:sz w:val="20"/>
                <w:szCs w:val="20"/>
                <w:lang w:val="pt-BR"/>
              </w:rPr>
              <w:t>(</w:t>
            </w:r>
            <w:r w:rsidR="0017609C" w:rsidRPr="00394896">
              <w:rPr>
                <w:rFonts w:ascii="Corbel" w:hAnsi="Corbel" w:cs="Arial"/>
                <w:i/>
                <w:color w:val="000000"/>
                <w:sz w:val="20"/>
                <w:szCs w:val="20"/>
                <w:lang w:val="pt-BR"/>
              </w:rPr>
              <w:t>1.000 do 1.500 riječi</w:t>
            </w:r>
            <w:r w:rsidRPr="00394896">
              <w:rPr>
                <w:rFonts w:ascii="Corbel" w:hAnsi="Corbel" w:cs="Arial"/>
                <w:i/>
                <w:color w:val="000000"/>
                <w:sz w:val="20"/>
                <w:szCs w:val="20"/>
                <w:lang w:val="pt-BR"/>
              </w:rPr>
              <w:t>)</w:t>
            </w:r>
            <w:r w:rsidR="00C94043" w:rsidRPr="00394896">
              <w:rPr>
                <w:rFonts w:ascii="Corbel" w:hAnsi="Corbel" w:cs="Arial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C313BD" w:rsidRPr="00394896" w14:paraId="282A8F5B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616F" w14:textId="77777777" w:rsidR="00C313BD" w:rsidRPr="00394896" w:rsidRDefault="00751BAB" w:rsidP="00D74D35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13B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C313B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313B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313B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313B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313BD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C313BD" w:rsidRPr="00394896" w14:paraId="64F2D846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5A19" w14:textId="77777777" w:rsidR="00141BB6" w:rsidRPr="00394896" w:rsidRDefault="0017609C">
            <w:pPr>
              <w:pStyle w:val="BodyText"/>
              <w:numPr>
                <w:ilvl w:val="1"/>
                <w:numId w:val="9"/>
              </w:numPr>
              <w:ind w:left="304" w:hanging="340"/>
              <w:jc w:val="both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pt-BR"/>
              </w:rPr>
              <w:t>Ciljevi istraživanja (znanstveni i aplikativni)</w:t>
            </w:r>
          </w:p>
          <w:p w14:paraId="04EF21DD" w14:textId="773DB311" w:rsidR="00C313BD" w:rsidRPr="00394896" w:rsidRDefault="00C313BD" w:rsidP="0017609C">
            <w:pPr>
              <w:pStyle w:val="BodyText"/>
              <w:ind w:left="-36"/>
              <w:jc w:val="both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0"/>
                <w:szCs w:val="20"/>
                <w:lang w:val="pt-BR"/>
              </w:rPr>
              <w:t>(</w:t>
            </w:r>
            <w:r w:rsidR="0017609C" w:rsidRPr="00394896">
              <w:rPr>
                <w:rFonts w:ascii="Corbel" w:hAnsi="Corbel"/>
                <w:i/>
                <w:color w:val="000000"/>
                <w:sz w:val="20"/>
                <w:szCs w:val="20"/>
                <w:lang w:val="pt-BR"/>
              </w:rPr>
              <w:t>500 do 1.000 riječi)</w:t>
            </w:r>
            <w:r w:rsidR="00C94043" w:rsidRPr="00394896">
              <w:rPr>
                <w:rFonts w:ascii="Corbel" w:hAnsi="Corbel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C87EBC" w:rsidRPr="00394896" w14:paraId="228A6318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F016" w14:textId="77777777" w:rsidR="00C87EBC" w:rsidRPr="00394896" w:rsidRDefault="00751BAB" w:rsidP="00D74D35">
            <w:pPr>
              <w:pStyle w:val="BodyText"/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17609C" w:rsidRPr="00394896" w14:paraId="1841C4A7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6729" w14:textId="5F5EB8AD" w:rsidR="0017609C" w:rsidRPr="00394896" w:rsidRDefault="0017609C" w:rsidP="001D44FB">
            <w:pPr>
              <w:pStyle w:val="BodyText"/>
              <w:numPr>
                <w:ilvl w:val="1"/>
                <w:numId w:val="9"/>
              </w:numPr>
              <w:ind w:left="304" w:hanging="340"/>
              <w:jc w:val="both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pt-BR"/>
              </w:rPr>
              <w:t xml:space="preserve">Hipoteze </w:t>
            </w:r>
            <w:r w:rsidR="004F7AE3">
              <w:rPr>
                <w:rFonts w:ascii="Corbel" w:hAnsi="Corbel"/>
                <w:i/>
                <w:color w:val="000000"/>
                <w:sz w:val="22"/>
                <w:szCs w:val="22"/>
                <w:lang w:val="pt-BR"/>
              </w:rPr>
              <w:t>i/ili istraživačka pitanja</w:t>
            </w:r>
          </w:p>
          <w:p w14:paraId="076A68C3" w14:textId="2D6F8B69" w:rsidR="0017609C" w:rsidRPr="00394896" w:rsidRDefault="0017609C" w:rsidP="001D44FB">
            <w:pPr>
              <w:pStyle w:val="BodyText"/>
              <w:ind w:left="-36"/>
              <w:jc w:val="both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0"/>
                <w:szCs w:val="20"/>
                <w:lang w:val="pt-BR"/>
              </w:rPr>
              <w:t>(500 do 1.000 riječi)</w:t>
            </w:r>
          </w:p>
        </w:tc>
      </w:tr>
      <w:tr w:rsidR="0017609C" w:rsidRPr="00394896" w14:paraId="68F019A2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CE8" w14:textId="77777777" w:rsidR="0017609C" w:rsidRPr="00394896" w:rsidRDefault="0017609C" w:rsidP="001D44FB">
            <w:pPr>
              <w:pStyle w:val="BodyText"/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C87EBC" w:rsidRPr="00394896" w14:paraId="59BE5999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5562" w14:textId="77777777" w:rsidR="00141BB6" w:rsidRPr="00394896" w:rsidRDefault="0017609C">
            <w:pPr>
              <w:pStyle w:val="BodyText"/>
              <w:numPr>
                <w:ilvl w:val="1"/>
                <w:numId w:val="9"/>
              </w:numPr>
              <w:ind w:left="304" w:hanging="340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pt-BR"/>
              </w:rPr>
              <w:t>Metode znanstvenog istraživanja (povezivanje i obrazlaganej hipoteze i dokazivanje izabranim metodama istraživanja)</w:t>
            </w:r>
          </w:p>
          <w:p w14:paraId="4D1C8244" w14:textId="75A67EA3" w:rsidR="00C87EBC" w:rsidRPr="00394896" w:rsidRDefault="00C87EBC" w:rsidP="00C87EBC">
            <w:pPr>
              <w:pStyle w:val="BodyText"/>
              <w:ind w:left="-36"/>
              <w:jc w:val="both"/>
              <w:rPr>
                <w:rFonts w:ascii="Corbel" w:hAnsi="Corbel" w:cs="Arial"/>
                <w:i/>
                <w:sz w:val="20"/>
                <w:szCs w:val="20"/>
                <w:lang w:val="hr-HR"/>
              </w:rPr>
            </w:pPr>
            <w:r w:rsidRPr="00394896">
              <w:rPr>
                <w:rFonts w:ascii="Corbel" w:hAnsi="Corbel" w:cs="Arial"/>
                <w:i/>
                <w:sz w:val="20"/>
                <w:szCs w:val="20"/>
                <w:lang w:val="pt-BR"/>
              </w:rPr>
              <w:t>(</w:t>
            </w:r>
            <w:r w:rsidR="0017609C" w:rsidRPr="00394896">
              <w:rPr>
                <w:rFonts w:ascii="Corbel" w:hAnsi="Corbel" w:cs="Arial"/>
                <w:i/>
                <w:iCs/>
                <w:sz w:val="20"/>
                <w:szCs w:val="20"/>
                <w:lang w:val="hr-HR"/>
              </w:rPr>
              <w:t>500 do 1.000 riječi</w:t>
            </w:r>
            <w:r w:rsidRPr="00394896">
              <w:rPr>
                <w:rFonts w:ascii="Corbel" w:hAnsi="Corbel" w:cs="Arial"/>
                <w:i/>
                <w:iCs/>
                <w:sz w:val="20"/>
                <w:szCs w:val="20"/>
                <w:lang w:val="pt-BR"/>
              </w:rPr>
              <w:t>)</w:t>
            </w:r>
            <w:r w:rsidR="00394896" w:rsidRPr="00394896">
              <w:rPr>
                <w:rFonts w:ascii="Corbel" w:hAnsi="Corbel" w:cs="Arial"/>
                <w:i/>
                <w:iCs/>
                <w:sz w:val="20"/>
                <w:szCs w:val="20"/>
                <w:lang w:val="pt-BR"/>
              </w:rPr>
              <w:t xml:space="preserve"> </w:t>
            </w:r>
          </w:p>
        </w:tc>
      </w:tr>
      <w:tr w:rsidR="00C87EBC" w:rsidRPr="00394896" w14:paraId="2AD2384A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15D3" w14:textId="77777777" w:rsidR="00C87EBC" w:rsidRPr="00394896" w:rsidRDefault="00751BAB" w:rsidP="00D74D35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C87EBC" w:rsidRPr="00394896" w14:paraId="631DC22D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3371" w14:textId="77777777" w:rsidR="00141BB6" w:rsidRPr="00394896" w:rsidRDefault="00B04767">
            <w:pPr>
              <w:pStyle w:val="BodyText"/>
              <w:numPr>
                <w:ilvl w:val="1"/>
                <w:numId w:val="9"/>
              </w:numPr>
              <w:ind w:left="304" w:hanging="340"/>
              <w:rPr>
                <w:rFonts w:ascii="Corbel" w:hAnsi="Corbel" w:cs="Arial"/>
                <w:i/>
                <w:color w:val="000000"/>
                <w:sz w:val="22"/>
                <w:szCs w:val="22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pt-BR"/>
              </w:rPr>
              <w:t xml:space="preserve">Očekivani znanstveni doprinos </w:t>
            </w:r>
          </w:p>
          <w:p w14:paraId="17B0579C" w14:textId="28D0317D" w:rsidR="00C87EBC" w:rsidRPr="00394896" w:rsidRDefault="00B04767" w:rsidP="00B04767">
            <w:pPr>
              <w:pStyle w:val="BodyText"/>
              <w:tabs>
                <w:tab w:val="num" w:pos="567"/>
              </w:tabs>
              <w:ind w:left="-36"/>
              <w:rPr>
                <w:rFonts w:ascii="Corbel" w:hAnsi="Corbel" w:cs="Arial"/>
                <w:i/>
                <w:color w:val="000000"/>
                <w:sz w:val="20"/>
                <w:szCs w:val="20"/>
              </w:rPr>
            </w:pPr>
            <w:r w:rsidRPr="00394896">
              <w:rPr>
                <w:rFonts w:ascii="Corbel" w:hAnsi="Corbel" w:cs="Arial"/>
                <w:i/>
                <w:sz w:val="20"/>
                <w:szCs w:val="20"/>
                <w:lang w:val="pt-BR"/>
              </w:rPr>
              <w:t>(</w:t>
            </w:r>
            <w:r w:rsidR="0017609C" w:rsidRPr="00394896">
              <w:rPr>
                <w:rFonts w:ascii="Corbel" w:hAnsi="Corbel" w:cs="Arial"/>
                <w:i/>
                <w:sz w:val="20"/>
                <w:szCs w:val="20"/>
                <w:lang w:val="hr-HR"/>
              </w:rPr>
              <w:t>do 500 riječi</w:t>
            </w:r>
            <w:r w:rsidRPr="00394896">
              <w:rPr>
                <w:rFonts w:ascii="Corbel" w:hAnsi="Corbel" w:cs="Arial"/>
                <w:i/>
                <w:sz w:val="20"/>
                <w:szCs w:val="20"/>
                <w:lang w:val="pt-BR"/>
              </w:rPr>
              <w:t>)</w:t>
            </w:r>
            <w:r w:rsidR="00394896" w:rsidRPr="00394896">
              <w:rPr>
                <w:rFonts w:ascii="Corbel" w:hAnsi="Corbel" w:cs="Arial"/>
                <w:i/>
                <w:sz w:val="20"/>
                <w:szCs w:val="20"/>
                <w:lang w:val="pt-BR"/>
              </w:rPr>
              <w:t xml:space="preserve"> </w:t>
            </w:r>
          </w:p>
        </w:tc>
      </w:tr>
      <w:tr w:rsidR="00C87EBC" w:rsidRPr="00394896" w14:paraId="67A92FF0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35A2" w14:textId="77777777" w:rsidR="00C87EBC" w:rsidRPr="00394896" w:rsidRDefault="00751BAB" w:rsidP="00D74D35">
            <w:pPr>
              <w:pStyle w:val="BodyText"/>
              <w:tabs>
                <w:tab w:val="num" w:pos="567"/>
              </w:tabs>
              <w:rPr>
                <w:rFonts w:ascii="Corbel" w:hAnsi="Corbel" w:cs="Arial"/>
                <w:i/>
                <w:color w:val="FF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C87EBC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AF55B6" w:rsidRPr="00394896" w14:paraId="73C1656B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EAD8" w14:textId="38C2A060" w:rsidR="00AF55B6" w:rsidRPr="00394896" w:rsidRDefault="00AF55B6" w:rsidP="00E27281">
            <w:pPr>
              <w:pStyle w:val="BodyText"/>
              <w:numPr>
                <w:ilvl w:val="1"/>
                <w:numId w:val="9"/>
              </w:numPr>
              <w:ind w:left="304" w:hanging="340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Okvirni sadržaj i kratki opis strukture (sadržaja) </w:t>
            </w:r>
            <w:r w:rsidR="00C94043"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doktorskog rada</w:t>
            </w:r>
          </w:p>
          <w:p w14:paraId="185E4673" w14:textId="77777777" w:rsidR="00AF55B6" w:rsidRPr="00394896" w:rsidRDefault="00AF55B6" w:rsidP="0017609C">
            <w:pPr>
              <w:pStyle w:val="BodyText"/>
              <w:tabs>
                <w:tab w:val="num" w:pos="567"/>
              </w:tabs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(</w:t>
            </w:r>
            <w:r w:rsidR="0017609C" w:rsidRPr="00394896">
              <w:rPr>
                <w:rFonts w:ascii="Corbel" w:hAnsi="Corbel" w:cs="Arial"/>
                <w:i/>
                <w:sz w:val="20"/>
                <w:szCs w:val="20"/>
                <w:lang w:val="hr-HR"/>
              </w:rPr>
              <w:t>1.000 do 1.500 riječi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)</w:t>
            </w:r>
          </w:p>
        </w:tc>
      </w:tr>
      <w:tr w:rsidR="00AF55B6" w:rsidRPr="00394896" w14:paraId="46F9D811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0" w14:textId="77777777" w:rsidR="00AF55B6" w:rsidRPr="00394896" w:rsidRDefault="00751BAB" w:rsidP="00E27281">
            <w:pPr>
              <w:pStyle w:val="BodyText"/>
              <w:tabs>
                <w:tab w:val="num" w:pos="567"/>
              </w:tabs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5619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2F5619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2F5619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2F5619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2F5619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2F5619" w:rsidRPr="00394896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C87EBC" w:rsidRPr="00394896" w14:paraId="41DFD343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B4E1" w14:textId="2A61DBC5" w:rsidR="008F4D8B" w:rsidRPr="00394896" w:rsidRDefault="008F4D8B" w:rsidP="00C94043">
            <w:pPr>
              <w:pStyle w:val="BodyText"/>
              <w:numPr>
                <w:ilvl w:val="1"/>
                <w:numId w:val="9"/>
              </w:numPr>
              <w:ind w:left="304" w:hanging="340"/>
              <w:rPr>
                <w:rFonts w:ascii="Corbel" w:hAnsi="Corbel" w:cs="Arial"/>
                <w:i/>
                <w:color w:val="000000"/>
                <w:sz w:val="22"/>
                <w:szCs w:val="22"/>
                <w:lang w:val="it-IT"/>
              </w:rPr>
            </w:pPr>
            <w:r w:rsidRPr="00394896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 xml:space="preserve">Plan izrade </w:t>
            </w:r>
            <w:r w:rsidR="00C94043" w:rsidRPr="00394896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doktorskog rada</w:t>
            </w:r>
            <w:r w:rsidRPr="00394896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 xml:space="preserve"> i provedbe istraživanja</w:t>
            </w:r>
          </w:p>
        </w:tc>
      </w:tr>
      <w:tr w:rsidR="00C87EBC" w:rsidRPr="00394896" w14:paraId="3A6D3027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7BAB" w14:textId="77777777" w:rsidR="00C87EBC" w:rsidRPr="00394896" w:rsidRDefault="00751BAB" w:rsidP="00D74D35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8F4D8B" w:rsidRPr="00394896" w14:paraId="49AF4BDF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0988" w14:textId="7162C4AC" w:rsidR="008F4D8B" w:rsidRPr="00394896" w:rsidRDefault="008F4D8B" w:rsidP="00394896">
            <w:pPr>
              <w:pStyle w:val="BodyText"/>
              <w:numPr>
                <w:ilvl w:val="1"/>
                <w:numId w:val="9"/>
              </w:numPr>
              <w:ind w:left="304" w:hanging="340"/>
              <w:jc w:val="both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Bibliografija</w:t>
            </w:r>
            <w:r w:rsidR="000E2C88"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 xml:space="preserve"> relevantnih </w:t>
            </w:r>
            <w:r w:rsidR="000E2C88"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radova</w:t>
            </w:r>
          </w:p>
        </w:tc>
      </w:tr>
      <w:tr w:rsidR="008F4D8B" w:rsidRPr="00394896" w14:paraId="120C9FC5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CF5" w14:textId="77777777" w:rsidR="008F4D8B" w:rsidRPr="00394896" w:rsidRDefault="008F4D8B" w:rsidP="001D44FB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C87EBC" w:rsidRPr="00394896" w14:paraId="719D43B9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4C34" w14:textId="69FD8497" w:rsidR="00C87EBC" w:rsidRPr="00394896" w:rsidRDefault="00B04767" w:rsidP="000B0A1C">
            <w:pPr>
              <w:pStyle w:val="BodyText"/>
              <w:numPr>
                <w:ilvl w:val="1"/>
                <w:numId w:val="9"/>
              </w:numPr>
              <w:ind w:left="304" w:hanging="340"/>
              <w:jc w:val="both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 xml:space="preserve">Procjena ukupnih troškova predloženog istraživanja </w:t>
            </w:r>
            <w:r w:rsidR="000B0A1C"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(</w:t>
            </w:r>
            <w:r w:rsidR="000B0A1C" w:rsidRPr="00394896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u eurima</w:t>
            </w:r>
            <w:r w:rsidRPr="00394896">
              <w:rPr>
                <w:rFonts w:ascii="Corbel" w:hAnsi="Corbel"/>
                <w:i/>
                <w:color w:val="000000"/>
                <w:sz w:val="20"/>
                <w:szCs w:val="20"/>
                <w:lang w:val="hr-HR"/>
              </w:rPr>
              <w:t>)</w:t>
            </w:r>
            <w:r w:rsidRPr="00394896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C87EBC" w:rsidRPr="00394896" w14:paraId="509BFA79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126F" w14:textId="77777777" w:rsidR="00C87EBC" w:rsidRPr="00394896" w:rsidRDefault="00751BAB" w:rsidP="00D74D35">
            <w:pPr>
              <w:pStyle w:val="BodyText"/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C87EBC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B04767" w:rsidRPr="00394896" w14:paraId="094FDEE9" w14:textId="77777777" w:rsidTr="00A610EB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DF1C" w14:textId="77777777" w:rsidR="00141BB6" w:rsidRPr="00394896" w:rsidRDefault="00B04767">
            <w:pPr>
              <w:pStyle w:val="BodyText"/>
              <w:numPr>
                <w:ilvl w:val="1"/>
                <w:numId w:val="9"/>
              </w:numPr>
              <w:ind w:left="304" w:hanging="340"/>
              <w:jc w:val="both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Predloženi izvori financiranja istraživanj</w:t>
            </w:r>
            <w:r w:rsidR="003608CD"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a</w:t>
            </w:r>
            <w:r w:rsidR="007D3E0D" w:rsidRPr="00394896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2867A1" w:rsidRPr="00394896" w14:paraId="2E1C0497" w14:textId="77777777" w:rsidTr="00A610EB">
        <w:trPr>
          <w:trHeight w:val="43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4ACA" w14:textId="77777777" w:rsidR="002867A1" w:rsidRPr="00394896" w:rsidRDefault="002867A1" w:rsidP="00D74D35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Vrsta financiranja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FF6C" w14:textId="77777777" w:rsidR="002867A1" w:rsidRPr="00394896" w:rsidRDefault="002867A1" w:rsidP="00D74D35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Naziv projekta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BC7B" w14:textId="77777777" w:rsidR="002867A1" w:rsidRPr="00394896" w:rsidRDefault="002867A1" w:rsidP="00D74D35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Voditelj projekta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AA66" w14:textId="77777777" w:rsidR="002867A1" w:rsidRPr="00394896" w:rsidRDefault="002867A1" w:rsidP="00D74D35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Potpis</w:t>
            </w:r>
          </w:p>
        </w:tc>
      </w:tr>
      <w:tr w:rsidR="002867A1" w:rsidRPr="00394896" w14:paraId="7027452B" w14:textId="77777777" w:rsidTr="00A610EB">
        <w:trPr>
          <w:trHeight w:val="43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E050" w14:textId="77777777" w:rsidR="002867A1" w:rsidRPr="00394896" w:rsidRDefault="002867A1" w:rsidP="002867A1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Nacionalno financiranje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0D2B" w14:textId="77777777" w:rsidR="002867A1" w:rsidRPr="00394896" w:rsidRDefault="00751BAB" w:rsidP="00D74D35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F5A0" w14:textId="77777777" w:rsidR="002867A1" w:rsidRPr="00394896" w:rsidRDefault="00751BAB" w:rsidP="00D74D35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CE24" w14:textId="77777777" w:rsidR="002867A1" w:rsidRPr="00394896" w:rsidRDefault="002867A1" w:rsidP="00D74D35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</w:p>
        </w:tc>
      </w:tr>
      <w:tr w:rsidR="002867A1" w:rsidRPr="00394896" w14:paraId="72CE5DE1" w14:textId="77777777" w:rsidTr="00A610EB">
        <w:trPr>
          <w:trHeight w:val="43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79D5" w14:textId="77777777" w:rsidR="002867A1" w:rsidRPr="00394896" w:rsidRDefault="002867A1" w:rsidP="002867A1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Međunarodno financiranje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B9EB" w14:textId="77777777" w:rsidR="002867A1" w:rsidRPr="00394896" w:rsidRDefault="00751BAB" w:rsidP="00D74D35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4889" w14:textId="77777777" w:rsidR="002867A1" w:rsidRPr="00394896" w:rsidRDefault="00751BAB" w:rsidP="00D74D35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7348" w14:textId="77777777" w:rsidR="002867A1" w:rsidRPr="00394896" w:rsidRDefault="002867A1" w:rsidP="00D74D35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</w:p>
        </w:tc>
      </w:tr>
      <w:tr w:rsidR="002867A1" w:rsidRPr="00394896" w14:paraId="2905448C" w14:textId="77777777" w:rsidTr="00A610EB">
        <w:trPr>
          <w:trHeight w:val="43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0F0" w14:textId="77777777" w:rsidR="002867A1" w:rsidRPr="00394896" w:rsidRDefault="002867A1" w:rsidP="002867A1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Ostale vrste projekata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6F4C" w14:textId="77777777" w:rsidR="002867A1" w:rsidRPr="00394896" w:rsidRDefault="00751BAB" w:rsidP="00D74D35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970B" w14:textId="77777777" w:rsidR="002867A1" w:rsidRPr="00394896" w:rsidRDefault="00751BAB" w:rsidP="00D74D35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2867A1"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394896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5212" w14:textId="77777777" w:rsidR="002867A1" w:rsidRPr="00394896" w:rsidRDefault="002867A1" w:rsidP="00D74D35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</w:p>
        </w:tc>
      </w:tr>
      <w:tr w:rsidR="002867A1" w:rsidRPr="00394896" w14:paraId="7BC4233C" w14:textId="77777777" w:rsidTr="00A610EB">
        <w:trPr>
          <w:trHeight w:val="43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77B0" w14:textId="77777777" w:rsidR="002867A1" w:rsidRPr="00394896" w:rsidRDefault="002867A1" w:rsidP="00D74D35">
            <w:pPr>
              <w:pStyle w:val="BodyText"/>
              <w:jc w:val="both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Samostalno financiranje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8A0E" w14:textId="77777777" w:rsidR="002867A1" w:rsidRPr="00394896" w:rsidRDefault="002867A1" w:rsidP="00D74D35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</w:p>
        </w:tc>
      </w:tr>
    </w:tbl>
    <w:p w14:paraId="2E88A112" w14:textId="77777777" w:rsidR="0058789E" w:rsidRPr="00394896" w:rsidRDefault="0058789E" w:rsidP="0058789E">
      <w:pPr>
        <w:rPr>
          <w:rFonts w:ascii="Corbel" w:hAnsi="Corbel"/>
          <w:lang w:val="hr-HR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FF0565" w:rsidRPr="00394896" w14:paraId="3C3BD88E" w14:textId="77777777" w:rsidTr="00A610EB">
        <w:trPr>
          <w:trHeight w:hRule="exact" w:val="288"/>
          <w:jc w:val="center"/>
        </w:trPr>
        <w:tc>
          <w:tcPr>
            <w:tcW w:w="10195" w:type="dxa"/>
            <w:shd w:val="clear" w:color="auto" w:fill="auto"/>
            <w:vAlign w:val="center"/>
          </w:tcPr>
          <w:p w14:paraId="4A97F526" w14:textId="127B214C" w:rsidR="00FF0565" w:rsidRPr="00394896" w:rsidRDefault="00FF0565" w:rsidP="00FF0565">
            <w:pPr>
              <w:pStyle w:val="ListParagraph"/>
              <w:spacing w:after="60" w:line="240" w:lineRule="auto"/>
              <w:ind w:left="-95"/>
              <w:jc w:val="center"/>
              <w:rPr>
                <w:rFonts w:ascii="Corbel" w:hAnsi="Corbel"/>
                <w:b/>
                <w:color w:val="000000"/>
                <w:sz w:val="24"/>
                <w:szCs w:val="24"/>
                <w:lang w:val="hr-HR"/>
              </w:rPr>
            </w:pPr>
            <w:r w:rsidRPr="00394896">
              <w:rPr>
                <w:rFonts w:ascii="Corbel" w:hAnsi="Corbel"/>
                <w:b/>
                <w:color w:val="000000"/>
                <w:sz w:val="24"/>
                <w:szCs w:val="24"/>
                <w:lang w:val="hr-HR"/>
              </w:rPr>
              <w:lastRenderedPageBreak/>
              <w:t>SUGLASNOST MENTORA S PRIJAVOM TEME</w:t>
            </w:r>
          </w:p>
          <w:p w14:paraId="42A482D4" w14:textId="77777777" w:rsidR="00FF0565" w:rsidRPr="00394896" w:rsidRDefault="00FF0565" w:rsidP="00EC50E8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FF0565" w:rsidRPr="00394896" w14:paraId="4D148135" w14:textId="77777777" w:rsidTr="00A610EB">
        <w:trPr>
          <w:trHeight w:val="432"/>
          <w:jc w:val="center"/>
        </w:trPr>
        <w:tc>
          <w:tcPr>
            <w:tcW w:w="10195" w:type="dxa"/>
            <w:vAlign w:val="center"/>
          </w:tcPr>
          <w:p w14:paraId="5EEF9BBF" w14:textId="0C79FD8A" w:rsidR="00FF0565" w:rsidRPr="00394896" w:rsidRDefault="00C76193" w:rsidP="00F01B9C">
            <w:pPr>
              <w:pStyle w:val="BodyText"/>
              <w:spacing w:line="360" w:lineRule="auto"/>
              <w:jc w:val="both"/>
              <w:rPr>
                <w:rFonts w:ascii="Corbel" w:hAnsi="Corbe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>I</w:t>
            </w:r>
            <w:r w:rsidR="00FF0565"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>zjavljujem da sam suglasan</w:t>
            </w:r>
            <w:r w:rsidR="0046157B">
              <w:rPr>
                <w:rFonts w:ascii="Corbel" w:hAnsi="Corbel"/>
                <w:i/>
                <w:sz w:val="22"/>
                <w:szCs w:val="22"/>
                <w:lang w:val="hr-HR"/>
              </w:rPr>
              <w:t>/suglasna</w:t>
            </w:r>
            <w:r w:rsidR="00FF0565"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 s temom koja se prijavljuje.</w:t>
            </w:r>
          </w:p>
          <w:p w14:paraId="2936D843" w14:textId="77777777" w:rsidR="00D81407" w:rsidRPr="00394896" w:rsidRDefault="00D81407" w:rsidP="00F01B9C">
            <w:pPr>
              <w:pStyle w:val="BodyText"/>
              <w:spacing w:line="360" w:lineRule="auto"/>
              <w:ind w:left="5076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</w:p>
          <w:p w14:paraId="38134F11" w14:textId="77777777" w:rsidR="00D81407" w:rsidRPr="00394896" w:rsidRDefault="00D81407" w:rsidP="00F01B9C">
            <w:pPr>
              <w:pStyle w:val="BodyText"/>
              <w:spacing w:line="360" w:lineRule="auto"/>
              <w:ind w:left="5642"/>
              <w:jc w:val="both"/>
              <w:rPr>
                <w:rFonts w:ascii="Corbel" w:hAnsi="Corbel" w:cs="Arial"/>
                <w:b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Potpis</w:t>
            </w:r>
            <w:r w:rsidRPr="00394896">
              <w:rPr>
                <w:rFonts w:ascii="Corbel" w:hAnsi="Corbel" w:cs="Arial"/>
                <w:b/>
                <w:i/>
                <w:sz w:val="22"/>
                <w:szCs w:val="22"/>
                <w:lang w:val="hr-HR"/>
              </w:rPr>
              <w:t xml:space="preserve">  </w:t>
            </w:r>
          </w:p>
          <w:p w14:paraId="57CD1904" w14:textId="77777777" w:rsidR="00D81407" w:rsidRPr="00394896" w:rsidRDefault="00D81407" w:rsidP="00F01B9C">
            <w:pPr>
              <w:pStyle w:val="BodyText"/>
              <w:spacing w:line="360" w:lineRule="auto"/>
              <w:ind w:left="6210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(ime i prezime mentora</w:t>
            </w:r>
            <w:r w:rsidR="007D3E0D"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 ili više njih</w:t>
            </w: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)</w:t>
            </w:r>
          </w:p>
          <w:p w14:paraId="7245801F" w14:textId="77777777" w:rsidR="00FF0565" w:rsidRPr="00394896" w:rsidRDefault="00FF0565" w:rsidP="00F01B9C">
            <w:pPr>
              <w:pStyle w:val="BodyText"/>
              <w:spacing w:line="360" w:lineRule="auto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</w:p>
          <w:p w14:paraId="6F512503" w14:textId="77777777" w:rsidR="00D81407" w:rsidRPr="00394896" w:rsidRDefault="00D81407" w:rsidP="00F01B9C">
            <w:pPr>
              <w:pStyle w:val="BodyText"/>
              <w:spacing w:line="360" w:lineRule="auto"/>
              <w:ind w:left="5642"/>
              <w:jc w:val="both"/>
              <w:rPr>
                <w:rFonts w:ascii="Corbel" w:hAnsi="Corbel" w:cs="Arial"/>
                <w:b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Potpis</w:t>
            </w:r>
            <w:r w:rsidRPr="00394896">
              <w:rPr>
                <w:rFonts w:ascii="Corbel" w:hAnsi="Corbel" w:cs="Arial"/>
                <w:b/>
                <w:i/>
                <w:sz w:val="22"/>
                <w:szCs w:val="22"/>
                <w:lang w:val="hr-HR"/>
              </w:rPr>
              <w:t xml:space="preserve">  </w:t>
            </w:r>
          </w:p>
          <w:p w14:paraId="1705D8C2" w14:textId="77777777" w:rsidR="00D81407" w:rsidRPr="00394896" w:rsidRDefault="00D81407" w:rsidP="00F01B9C">
            <w:pPr>
              <w:pStyle w:val="BodyText"/>
              <w:spacing w:line="360" w:lineRule="auto"/>
              <w:ind w:left="6210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(ime i prezime </w:t>
            </w:r>
            <w:proofErr w:type="spellStart"/>
            <w:r w:rsidR="001A1FFD"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komentora</w:t>
            </w:r>
            <w:proofErr w:type="spellEnd"/>
            <w:r w:rsidRPr="00394896">
              <w:rPr>
                <w:rFonts w:ascii="Corbel" w:hAnsi="Corbel" w:cs="Arial"/>
                <w:i/>
                <w:sz w:val="22"/>
                <w:szCs w:val="22"/>
                <w:lang w:val="hr-HR"/>
              </w:rPr>
              <w:t>)</w:t>
            </w:r>
          </w:p>
          <w:p w14:paraId="1E416035" w14:textId="775679D4" w:rsidR="00D81407" w:rsidRPr="00394896" w:rsidRDefault="00D81407" w:rsidP="008E515A">
            <w:pPr>
              <w:jc w:val="both"/>
              <w:rPr>
                <w:rFonts w:ascii="Corbel" w:hAnsi="Corbel"/>
                <w:i/>
                <w:sz w:val="22"/>
                <w:szCs w:val="22"/>
                <w:lang w:val="hr-HR"/>
              </w:rPr>
            </w:pPr>
          </w:p>
        </w:tc>
      </w:tr>
    </w:tbl>
    <w:p w14:paraId="26ADB1B0" w14:textId="77777777" w:rsidR="0058789E" w:rsidRPr="00394896" w:rsidRDefault="0058789E" w:rsidP="0058789E">
      <w:pPr>
        <w:rPr>
          <w:rFonts w:ascii="Corbel" w:hAnsi="Corbel"/>
          <w:lang w:val="hr-HR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81407" w:rsidRPr="00394896" w14:paraId="6E6431B8" w14:textId="77777777" w:rsidTr="00A610EB">
        <w:trPr>
          <w:trHeight w:hRule="exact" w:val="288"/>
          <w:jc w:val="center"/>
        </w:trPr>
        <w:tc>
          <w:tcPr>
            <w:tcW w:w="10195" w:type="dxa"/>
            <w:shd w:val="clear" w:color="auto" w:fill="auto"/>
            <w:vAlign w:val="center"/>
          </w:tcPr>
          <w:p w14:paraId="708661D6" w14:textId="510A480E" w:rsidR="00D81407" w:rsidRPr="00394896" w:rsidRDefault="00D81407" w:rsidP="00EC50E8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</w:pPr>
            <w:bookmarkStart w:id="2" w:name="_GoBack"/>
            <w:r w:rsidRPr="00394896">
              <w:rPr>
                <w:rFonts w:ascii="Corbel" w:eastAsia="Calibri" w:hAnsi="Corbel"/>
                <w:color w:val="000000"/>
                <w:sz w:val="24"/>
                <w:szCs w:val="24"/>
                <w:lang w:val="it-IT" w:eastAsia="en-US"/>
              </w:rPr>
              <w:t>IZJAVA</w:t>
            </w:r>
            <w:r w:rsidR="00C94043" w:rsidRPr="00394896">
              <w:rPr>
                <w:rFonts w:ascii="Corbel" w:eastAsia="Calibri" w:hAnsi="Corbel"/>
                <w:color w:val="000000"/>
                <w:sz w:val="24"/>
                <w:szCs w:val="24"/>
                <w:lang w:val="it-IT" w:eastAsia="en-US"/>
              </w:rPr>
              <w:t xml:space="preserve"> STUDENTA</w:t>
            </w:r>
          </w:p>
        </w:tc>
      </w:tr>
      <w:tr w:rsidR="00D81407" w:rsidRPr="00394896" w14:paraId="0126A80E" w14:textId="77777777" w:rsidTr="00A610EB">
        <w:trPr>
          <w:trHeight w:val="2052"/>
          <w:jc w:val="center"/>
        </w:trPr>
        <w:tc>
          <w:tcPr>
            <w:tcW w:w="10195" w:type="dxa"/>
            <w:vAlign w:val="center"/>
          </w:tcPr>
          <w:p w14:paraId="14D45E1A" w14:textId="4AD218AA" w:rsidR="00D81407" w:rsidRPr="00394896" w:rsidRDefault="00C76193" w:rsidP="00F01B9C">
            <w:pPr>
              <w:pStyle w:val="BodyText"/>
              <w:spacing w:line="360" w:lineRule="auto"/>
              <w:jc w:val="both"/>
              <w:rPr>
                <w:rFonts w:ascii="Corbel" w:hAnsi="Corbe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>I</w:t>
            </w:r>
            <w:r w:rsidR="00D81407"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>zjavljujem da</w:t>
            </w:r>
            <w:r w:rsidR="00513947"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 nisam prijavi</w:t>
            </w:r>
            <w:r w:rsidR="00A8285F">
              <w:rPr>
                <w:rFonts w:ascii="Corbel" w:hAnsi="Corbel"/>
                <w:i/>
                <w:sz w:val="22"/>
                <w:szCs w:val="22"/>
                <w:lang w:val="hr-HR"/>
              </w:rPr>
              <w:t>o</w:t>
            </w:r>
            <w:r w:rsidR="00513947"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>/prijavila</w:t>
            </w:r>
            <w:r w:rsidR="00DB0757"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 </w:t>
            </w:r>
            <w:r w:rsidR="00C94043"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>doktorski rad</w:t>
            </w:r>
            <w:r w:rsidR="00D81407"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 s istovjetnom temom ni na jednom drugom sveučilištu.</w:t>
            </w:r>
          </w:p>
          <w:p w14:paraId="322AC178" w14:textId="77777777" w:rsidR="00D81407" w:rsidRPr="00394896" w:rsidRDefault="00D81407" w:rsidP="00F01B9C">
            <w:pPr>
              <w:pStyle w:val="BodyText"/>
              <w:spacing w:line="360" w:lineRule="auto"/>
              <w:jc w:val="both"/>
              <w:rPr>
                <w:rFonts w:ascii="Corbel" w:hAnsi="Corbel"/>
                <w:b/>
                <w:i/>
                <w:sz w:val="22"/>
                <w:szCs w:val="22"/>
                <w:lang w:val="hr-HR"/>
              </w:rPr>
            </w:pPr>
          </w:p>
          <w:p w14:paraId="2D4CF103" w14:textId="1ACC6345" w:rsidR="00D81407" w:rsidRPr="00394896" w:rsidRDefault="00D81407" w:rsidP="00F01B9C">
            <w:pPr>
              <w:pStyle w:val="BodyText"/>
              <w:spacing w:line="360" w:lineRule="auto"/>
              <w:jc w:val="both"/>
              <w:rPr>
                <w:rFonts w:ascii="Corbel" w:hAnsi="Corbel"/>
                <w:i/>
                <w:sz w:val="22"/>
                <w:szCs w:val="22"/>
                <w:lang w:val="hr-HR"/>
              </w:rPr>
            </w:pPr>
            <w:r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>U</w:t>
            </w:r>
            <w:r w:rsidR="00684A8F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 Opatiji</w:t>
            </w:r>
            <w:r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 </w:t>
            </w:r>
            <w:r w:rsidR="00C94043"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>_______</w:t>
            </w:r>
            <w:r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,                </w:t>
            </w:r>
            <w:r w:rsidRPr="00394896">
              <w:rPr>
                <w:rFonts w:ascii="Corbel" w:hAnsi="Corbel"/>
                <w:b/>
                <w:i/>
                <w:sz w:val="22"/>
                <w:szCs w:val="22"/>
                <w:lang w:val="hr-HR"/>
              </w:rPr>
              <w:tab/>
            </w:r>
            <w:bookmarkStart w:id="3" w:name="OLE_LINK1"/>
            <w:r w:rsidRPr="00394896">
              <w:rPr>
                <w:rFonts w:ascii="Corbel" w:hAnsi="Corbel"/>
                <w:b/>
                <w:i/>
                <w:sz w:val="22"/>
                <w:szCs w:val="22"/>
                <w:lang w:val="hr-HR"/>
              </w:rPr>
              <w:t xml:space="preserve">                                                                    </w:t>
            </w:r>
            <w:r w:rsidR="00F01B9C" w:rsidRPr="00394896">
              <w:rPr>
                <w:rFonts w:ascii="Corbel" w:hAnsi="Corbel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>Potpis</w:t>
            </w:r>
          </w:p>
          <w:p w14:paraId="7BC6C073" w14:textId="3C21386E" w:rsidR="00D81407" w:rsidRPr="00394896" w:rsidRDefault="00684A8F" w:rsidP="00684A8F">
            <w:pPr>
              <w:pStyle w:val="BodyText"/>
              <w:spacing w:line="360" w:lineRule="auto"/>
              <w:jc w:val="both"/>
              <w:rPr>
                <w:rFonts w:ascii="Corbel" w:hAnsi="Corbel"/>
                <w:i/>
                <w:sz w:val="22"/>
                <w:szCs w:val="22"/>
                <w:lang w:val="hr-HR"/>
              </w:rPr>
            </w:pPr>
            <w:r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                                                                                                                      </w:t>
            </w:r>
            <w:r w:rsidR="00D81407" w:rsidRPr="00394896">
              <w:rPr>
                <w:rFonts w:ascii="Corbel" w:hAnsi="Corbel"/>
                <w:i/>
                <w:sz w:val="22"/>
                <w:szCs w:val="22"/>
                <w:lang w:val="hr-HR"/>
              </w:rPr>
              <w:t>(ime i prezime doktoranda)</w:t>
            </w:r>
          </w:p>
          <w:bookmarkEnd w:id="3"/>
          <w:p w14:paraId="12D1FD1B" w14:textId="77777777" w:rsidR="00D81407" w:rsidRPr="00394896" w:rsidRDefault="00D81407" w:rsidP="00F01B9C">
            <w:pPr>
              <w:pStyle w:val="BodyText"/>
              <w:spacing w:line="360" w:lineRule="auto"/>
              <w:jc w:val="both"/>
              <w:rPr>
                <w:rFonts w:ascii="Corbel" w:hAnsi="Corbel"/>
                <w:b/>
                <w:i/>
                <w:sz w:val="22"/>
                <w:szCs w:val="22"/>
                <w:lang w:val="hr-HR"/>
              </w:rPr>
            </w:pPr>
          </w:p>
          <w:p w14:paraId="1CE7BC11" w14:textId="77777777" w:rsidR="00F01B9C" w:rsidRPr="00394896" w:rsidRDefault="00F01B9C" w:rsidP="00C94043">
            <w:pPr>
              <w:pStyle w:val="BodyText"/>
              <w:spacing w:line="360" w:lineRule="auto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</w:p>
        </w:tc>
      </w:tr>
      <w:bookmarkEnd w:id="2"/>
    </w:tbl>
    <w:p w14:paraId="4309C653" w14:textId="77777777" w:rsidR="0058789E" w:rsidRPr="00394896" w:rsidRDefault="0058789E" w:rsidP="0058789E">
      <w:pPr>
        <w:rPr>
          <w:rFonts w:ascii="Corbel" w:hAnsi="Corbel"/>
          <w:lang w:val="hr-HR"/>
        </w:rPr>
      </w:pPr>
    </w:p>
    <w:p w14:paraId="690A428E" w14:textId="77777777" w:rsidR="0058789E" w:rsidRPr="00394896" w:rsidRDefault="0058789E" w:rsidP="0058789E">
      <w:pPr>
        <w:rPr>
          <w:rFonts w:ascii="Corbel" w:hAnsi="Corbel"/>
          <w:lang w:val="hr-HR"/>
        </w:rPr>
      </w:pPr>
    </w:p>
    <w:sectPr w:rsidR="0058789E" w:rsidRPr="00394896" w:rsidSect="00875A21">
      <w:footerReference w:type="default" r:id="rId10"/>
      <w:type w:val="continuous"/>
      <w:pgSz w:w="11906" w:h="16838"/>
      <w:pgMar w:top="720" w:right="1077" w:bottom="360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DF434" w14:textId="77777777" w:rsidR="000F787B" w:rsidRDefault="000F787B">
      <w:r>
        <w:separator/>
      </w:r>
    </w:p>
  </w:endnote>
  <w:endnote w:type="continuationSeparator" w:id="0">
    <w:p w14:paraId="5ECF738A" w14:textId="77777777" w:rsidR="000F787B" w:rsidRDefault="000F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FE93" w14:textId="1E1EAA38" w:rsidR="000B233B" w:rsidRDefault="00CB7A1D" w:rsidP="000B233B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w w:val="90"/>
        <w:sz w:val="16"/>
        <w:szCs w:val="16"/>
        <w:lang w:val="hr-HR"/>
      </w:rPr>
    </w:pPr>
    <w:r w:rsidRPr="00CB7A1D">
      <w:rPr>
        <w:rFonts w:asciiTheme="minorHAnsi" w:hAnsiTheme="minorHAnsi" w:cstheme="minorHAnsi"/>
        <w:w w:val="90"/>
        <w:sz w:val="16"/>
        <w:szCs w:val="16"/>
        <w:lang w:val="hr-HR"/>
      </w:rPr>
      <w:t xml:space="preserve">Prilog </w:t>
    </w:r>
    <w:r w:rsidR="00A8285F">
      <w:rPr>
        <w:rFonts w:asciiTheme="minorHAnsi" w:hAnsiTheme="minorHAnsi" w:cstheme="minorHAnsi"/>
        <w:w w:val="90"/>
        <w:sz w:val="16"/>
        <w:szCs w:val="16"/>
        <w:lang w:val="hr-HR"/>
      </w:rPr>
      <w:t>6.</w:t>
    </w:r>
    <w:r w:rsidRPr="00CB7A1D">
      <w:rPr>
        <w:rFonts w:asciiTheme="minorHAnsi" w:hAnsiTheme="minorHAnsi" w:cstheme="minorHAnsi"/>
        <w:w w:val="90"/>
        <w:sz w:val="16"/>
        <w:szCs w:val="16"/>
        <w:lang w:val="hr-HR"/>
      </w:rPr>
      <w:t xml:space="preserve"> Pravilniku o </w:t>
    </w:r>
    <w:r w:rsidR="00C94043">
      <w:rPr>
        <w:rFonts w:asciiTheme="minorHAnsi" w:hAnsiTheme="minorHAnsi" w:cstheme="minorHAnsi"/>
        <w:w w:val="90"/>
        <w:sz w:val="16"/>
        <w:szCs w:val="16"/>
        <w:lang w:val="hr-HR"/>
      </w:rPr>
      <w:t>doktorskim studijama</w:t>
    </w:r>
    <w:r w:rsidRPr="00CB7A1D">
      <w:rPr>
        <w:rFonts w:asciiTheme="minorHAnsi" w:hAnsiTheme="minorHAnsi" w:cstheme="minorHAnsi"/>
        <w:w w:val="90"/>
        <w:sz w:val="16"/>
        <w:szCs w:val="16"/>
        <w:lang w:val="hr-HR"/>
      </w:rPr>
      <w:t xml:space="preserve"> Fakulteta za menedžment u turizmu i ugostiteljstvu </w:t>
    </w:r>
  </w:p>
  <w:p w14:paraId="77D11D33" w14:textId="717515E1" w:rsidR="00CB7A1D" w:rsidRDefault="000B233B" w:rsidP="000B233B">
    <w:pPr>
      <w:tabs>
        <w:tab w:val="center" w:pos="4536"/>
        <w:tab w:val="right" w:pos="9072"/>
      </w:tabs>
      <w:jc w:val="center"/>
    </w:pPr>
    <w:r w:rsidRPr="000B233B">
      <w:rPr>
        <w:rFonts w:asciiTheme="minorHAnsi" w:hAnsiTheme="minorHAnsi" w:cstheme="minorHAnsi"/>
        <w:w w:val="90"/>
        <w:sz w:val="16"/>
        <w:szCs w:val="16"/>
        <w:lang w:val="hr-HR"/>
      </w:rPr>
      <w:t>KLASA: 602-04/</w:t>
    </w:r>
    <w:r w:rsidR="00C94043">
      <w:rPr>
        <w:rFonts w:asciiTheme="minorHAnsi" w:hAnsiTheme="minorHAnsi" w:cstheme="minorHAnsi"/>
        <w:w w:val="90"/>
        <w:sz w:val="16"/>
        <w:szCs w:val="16"/>
        <w:lang w:val="hr-HR"/>
      </w:rPr>
      <w:t>24</w:t>
    </w:r>
    <w:r w:rsidRPr="000B233B">
      <w:rPr>
        <w:rFonts w:asciiTheme="minorHAnsi" w:hAnsiTheme="minorHAnsi" w:cstheme="minorHAnsi"/>
        <w:w w:val="90"/>
        <w:sz w:val="16"/>
        <w:szCs w:val="16"/>
        <w:lang w:val="hr-HR"/>
      </w:rPr>
      <w:t>-01/</w:t>
    </w:r>
    <w:r w:rsidR="00A8285F">
      <w:rPr>
        <w:rFonts w:asciiTheme="minorHAnsi" w:hAnsiTheme="minorHAnsi" w:cstheme="minorHAnsi"/>
        <w:w w:val="90"/>
        <w:sz w:val="16"/>
        <w:szCs w:val="16"/>
        <w:lang w:val="hr-HR"/>
      </w:rPr>
      <w:t>181</w:t>
    </w:r>
    <w:r w:rsidRPr="000B233B">
      <w:rPr>
        <w:rFonts w:asciiTheme="minorHAnsi" w:hAnsiTheme="minorHAnsi" w:cstheme="minorHAnsi"/>
        <w:w w:val="90"/>
        <w:sz w:val="16"/>
        <w:szCs w:val="16"/>
        <w:lang w:val="hr-HR"/>
      </w:rPr>
      <w:t>, URBROJ: 2156</w:t>
    </w:r>
    <w:r w:rsidR="00C94043">
      <w:rPr>
        <w:rFonts w:asciiTheme="minorHAnsi" w:hAnsiTheme="minorHAnsi" w:cstheme="minorHAnsi"/>
        <w:w w:val="90"/>
        <w:sz w:val="16"/>
        <w:szCs w:val="16"/>
        <w:lang w:val="hr-HR"/>
      </w:rPr>
      <w:t>-18</w:t>
    </w:r>
    <w:r w:rsidRPr="000B233B">
      <w:rPr>
        <w:rFonts w:asciiTheme="minorHAnsi" w:hAnsiTheme="minorHAnsi" w:cstheme="minorHAnsi"/>
        <w:w w:val="90"/>
        <w:sz w:val="16"/>
        <w:szCs w:val="16"/>
        <w:lang w:val="hr-HR"/>
      </w:rPr>
      <w:t>-2</w:t>
    </w:r>
    <w:r w:rsidR="00C94043">
      <w:rPr>
        <w:rFonts w:asciiTheme="minorHAnsi" w:hAnsiTheme="minorHAnsi" w:cstheme="minorHAnsi"/>
        <w:w w:val="90"/>
        <w:sz w:val="16"/>
        <w:szCs w:val="16"/>
        <w:lang w:val="hr-HR"/>
      </w:rPr>
      <w:t>4</w:t>
    </w:r>
    <w:r w:rsidRPr="000B233B">
      <w:rPr>
        <w:rFonts w:asciiTheme="minorHAnsi" w:hAnsiTheme="minorHAnsi" w:cstheme="minorHAnsi"/>
        <w:w w:val="90"/>
        <w:sz w:val="16"/>
        <w:szCs w:val="16"/>
        <w:lang w:val="hr-HR"/>
      </w:rPr>
      <w:t>-</w:t>
    </w:r>
    <w:r w:rsidR="00C94043">
      <w:rPr>
        <w:rFonts w:asciiTheme="minorHAnsi" w:hAnsiTheme="minorHAnsi" w:cstheme="minorHAnsi"/>
        <w:w w:val="90"/>
        <w:sz w:val="16"/>
        <w:szCs w:val="16"/>
        <w:lang w:val="hr-HR"/>
      </w:rPr>
      <w:t>06-0</w:t>
    </w:r>
    <w:r w:rsidR="00A8285F">
      <w:rPr>
        <w:rFonts w:asciiTheme="minorHAnsi" w:hAnsiTheme="minorHAnsi" w:cstheme="minorHAnsi"/>
        <w:w w:val="90"/>
        <w:sz w:val="16"/>
        <w:szCs w:val="16"/>
        <w:lang w:val="hr-HR"/>
      </w:rPr>
      <w:t>1</w:t>
    </w:r>
    <w:r w:rsidRPr="000B233B">
      <w:rPr>
        <w:rFonts w:asciiTheme="minorHAnsi" w:hAnsiTheme="minorHAnsi" w:cstheme="minorHAnsi"/>
        <w:w w:val="90"/>
        <w:sz w:val="16"/>
        <w:szCs w:val="16"/>
        <w:lang w:val="hr-HR"/>
      </w:rPr>
      <w:t xml:space="preserve"> od </w:t>
    </w:r>
    <w:r w:rsidR="00A8285F">
      <w:rPr>
        <w:rFonts w:asciiTheme="minorHAnsi" w:hAnsiTheme="minorHAnsi" w:cstheme="minorHAnsi"/>
        <w:w w:val="90"/>
        <w:sz w:val="16"/>
        <w:szCs w:val="16"/>
        <w:lang w:val="hr-HR"/>
      </w:rPr>
      <w:t>8.</w:t>
    </w:r>
    <w:r w:rsidRPr="000B233B">
      <w:rPr>
        <w:rFonts w:asciiTheme="minorHAnsi" w:hAnsiTheme="minorHAnsi" w:cstheme="minorHAnsi"/>
        <w:w w:val="90"/>
        <w:sz w:val="16"/>
        <w:szCs w:val="16"/>
        <w:lang w:val="hr-HR"/>
      </w:rPr>
      <w:t xml:space="preserve"> </w:t>
    </w:r>
    <w:r w:rsidR="00C94043">
      <w:rPr>
        <w:rFonts w:asciiTheme="minorHAnsi" w:hAnsiTheme="minorHAnsi" w:cstheme="minorHAnsi"/>
        <w:w w:val="90"/>
        <w:sz w:val="16"/>
        <w:szCs w:val="16"/>
        <w:lang w:val="hr-HR"/>
      </w:rPr>
      <w:t>studenog</w:t>
    </w:r>
    <w:r w:rsidRPr="000B233B">
      <w:rPr>
        <w:rFonts w:asciiTheme="minorHAnsi" w:hAnsiTheme="minorHAnsi" w:cstheme="minorHAnsi"/>
        <w:w w:val="90"/>
        <w:sz w:val="16"/>
        <w:szCs w:val="16"/>
        <w:lang w:val="hr-HR"/>
      </w:rPr>
      <w:t xml:space="preserve"> </w:t>
    </w:r>
    <w:r w:rsidR="00C94043">
      <w:rPr>
        <w:rFonts w:asciiTheme="minorHAnsi" w:hAnsiTheme="minorHAnsi" w:cstheme="minorHAnsi"/>
        <w:w w:val="90"/>
        <w:sz w:val="16"/>
        <w:szCs w:val="16"/>
        <w:lang w:val="hr-HR"/>
      </w:rPr>
      <w:t>2024</w:t>
    </w:r>
    <w:r w:rsidRPr="000B233B">
      <w:rPr>
        <w:rFonts w:asciiTheme="minorHAnsi" w:hAnsiTheme="minorHAnsi" w:cstheme="minorHAnsi"/>
        <w:w w:val="90"/>
        <w:sz w:val="16"/>
        <w:szCs w:val="16"/>
        <w:lang w:val="hr-H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05C3A" w14:textId="77777777" w:rsidR="000F787B" w:rsidRDefault="000F787B">
      <w:r>
        <w:separator/>
      </w:r>
    </w:p>
  </w:footnote>
  <w:footnote w:type="continuationSeparator" w:id="0">
    <w:p w14:paraId="77A65B9B" w14:textId="77777777" w:rsidR="000F787B" w:rsidRDefault="000F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0D7"/>
    <w:multiLevelType w:val="hybridMultilevel"/>
    <w:tmpl w:val="852C6A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0914C0"/>
    <w:multiLevelType w:val="multilevel"/>
    <w:tmpl w:val="6E007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633A43"/>
    <w:multiLevelType w:val="multilevel"/>
    <w:tmpl w:val="DD92C3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7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8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9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7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</w:num>
  <w:num w:numId="9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 Narrow" w:hAnsi="Arial Narrow"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tabs>
            <w:tab w:val="num" w:pos="567"/>
          </w:tabs>
          <w:ind w:left="454" w:hanging="114"/>
        </w:pPr>
        <w:rPr>
          <w:rFonts w:ascii="Arial Narrow" w:hAnsi="Arial Narrow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10">
    <w:abstractNumId w:val="0"/>
  </w:num>
  <w:num w:numId="11">
    <w:abstractNumId w:val="5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1B"/>
    <w:rsid w:val="00012461"/>
    <w:rsid w:val="000403A8"/>
    <w:rsid w:val="000513D3"/>
    <w:rsid w:val="00065C42"/>
    <w:rsid w:val="000704C8"/>
    <w:rsid w:val="0007365F"/>
    <w:rsid w:val="00074B85"/>
    <w:rsid w:val="000851E7"/>
    <w:rsid w:val="0008577A"/>
    <w:rsid w:val="000A2FD8"/>
    <w:rsid w:val="000B0A1C"/>
    <w:rsid w:val="000B233B"/>
    <w:rsid w:val="000C494B"/>
    <w:rsid w:val="000E2C88"/>
    <w:rsid w:val="000E7A01"/>
    <w:rsid w:val="000F787B"/>
    <w:rsid w:val="00110832"/>
    <w:rsid w:val="00113CFA"/>
    <w:rsid w:val="00115CEE"/>
    <w:rsid w:val="001202E3"/>
    <w:rsid w:val="00122A9D"/>
    <w:rsid w:val="00141BB6"/>
    <w:rsid w:val="00144C10"/>
    <w:rsid w:val="00144F46"/>
    <w:rsid w:val="001577B5"/>
    <w:rsid w:val="00161A6F"/>
    <w:rsid w:val="0016708E"/>
    <w:rsid w:val="0017476D"/>
    <w:rsid w:val="0017609C"/>
    <w:rsid w:val="00177A92"/>
    <w:rsid w:val="00195DAE"/>
    <w:rsid w:val="001A1FFD"/>
    <w:rsid w:val="001A54C3"/>
    <w:rsid w:val="001C0FF2"/>
    <w:rsid w:val="001C1730"/>
    <w:rsid w:val="001C7966"/>
    <w:rsid w:val="001C7BCA"/>
    <w:rsid w:val="001D5579"/>
    <w:rsid w:val="001F179A"/>
    <w:rsid w:val="001F49CC"/>
    <w:rsid w:val="00232C33"/>
    <w:rsid w:val="00285E92"/>
    <w:rsid w:val="002867A1"/>
    <w:rsid w:val="002A0C26"/>
    <w:rsid w:val="002C0272"/>
    <w:rsid w:val="002C43A4"/>
    <w:rsid w:val="002D1AD1"/>
    <w:rsid w:val="002D6EAD"/>
    <w:rsid w:val="002E1A12"/>
    <w:rsid w:val="002E3DB3"/>
    <w:rsid w:val="002F2325"/>
    <w:rsid w:val="002F5619"/>
    <w:rsid w:val="002F6BCE"/>
    <w:rsid w:val="003066E3"/>
    <w:rsid w:val="003105AB"/>
    <w:rsid w:val="00317FA0"/>
    <w:rsid w:val="00324DD9"/>
    <w:rsid w:val="00347F17"/>
    <w:rsid w:val="003608CD"/>
    <w:rsid w:val="00366F0B"/>
    <w:rsid w:val="00394896"/>
    <w:rsid w:val="0039555D"/>
    <w:rsid w:val="003A2841"/>
    <w:rsid w:val="003B0A72"/>
    <w:rsid w:val="003D4947"/>
    <w:rsid w:val="003D572F"/>
    <w:rsid w:val="0041354C"/>
    <w:rsid w:val="00413BC9"/>
    <w:rsid w:val="00420BF4"/>
    <w:rsid w:val="004374B5"/>
    <w:rsid w:val="00444C6C"/>
    <w:rsid w:val="004566F8"/>
    <w:rsid w:val="00456ABC"/>
    <w:rsid w:val="004579E2"/>
    <w:rsid w:val="0046157B"/>
    <w:rsid w:val="00465EA7"/>
    <w:rsid w:val="00467DF5"/>
    <w:rsid w:val="004719EA"/>
    <w:rsid w:val="00471B74"/>
    <w:rsid w:val="0047587C"/>
    <w:rsid w:val="004845D1"/>
    <w:rsid w:val="00484EE2"/>
    <w:rsid w:val="004912CD"/>
    <w:rsid w:val="004A0937"/>
    <w:rsid w:val="004A338F"/>
    <w:rsid w:val="004B2C46"/>
    <w:rsid w:val="004B2E8E"/>
    <w:rsid w:val="004C3657"/>
    <w:rsid w:val="004C72CC"/>
    <w:rsid w:val="004C7AB5"/>
    <w:rsid w:val="004D1A5F"/>
    <w:rsid w:val="004E47DC"/>
    <w:rsid w:val="004F0234"/>
    <w:rsid w:val="004F02C4"/>
    <w:rsid w:val="004F6D8A"/>
    <w:rsid w:val="004F7AE3"/>
    <w:rsid w:val="0051018B"/>
    <w:rsid w:val="00513947"/>
    <w:rsid w:val="00513CD8"/>
    <w:rsid w:val="005155A9"/>
    <w:rsid w:val="005218FB"/>
    <w:rsid w:val="0052307F"/>
    <w:rsid w:val="00527A0B"/>
    <w:rsid w:val="005460F7"/>
    <w:rsid w:val="005543EC"/>
    <w:rsid w:val="00566D1B"/>
    <w:rsid w:val="00573338"/>
    <w:rsid w:val="0058789E"/>
    <w:rsid w:val="0059665C"/>
    <w:rsid w:val="005A6995"/>
    <w:rsid w:val="005B694F"/>
    <w:rsid w:val="005C334F"/>
    <w:rsid w:val="005C3B80"/>
    <w:rsid w:val="005C4606"/>
    <w:rsid w:val="005E444D"/>
    <w:rsid w:val="006026EE"/>
    <w:rsid w:val="00607068"/>
    <w:rsid w:val="00610B29"/>
    <w:rsid w:val="00614AA3"/>
    <w:rsid w:val="00616CF3"/>
    <w:rsid w:val="00627542"/>
    <w:rsid w:val="00633B84"/>
    <w:rsid w:val="0063749E"/>
    <w:rsid w:val="0063756C"/>
    <w:rsid w:val="006504B3"/>
    <w:rsid w:val="00653538"/>
    <w:rsid w:val="00657622"/>
    <w:rsid w:val="006747EC"/>
    <w:rsid w:val="00684A8F"/>
    <w:rsid w:val="00685EA8"/>
    <w:rsid w:val="00685F2A"/>
    <w:rsid w:val="006A2E7A"/>
    <w:rsid w:val="006D35D5"/>
    <w:rsid w:val="006F60E3"/>
    <w:rsid w:val="006F68BE"/>
    <w:rsid w:val="007049C0"/>
    <w:rsid w:val="0071100E"/>
    <w:rsid w:val="00714833"/>
    <w:rsid w:val="007244B3"/>
    <w:rsid w:val="00726826"/>
    <w:rsid w:val="00736E3F"/>
    <w:rsid w:val="00745573"/>
    <w:rsid w:val="00747AD9"/>
    <w:rsid w:val="00751BAB"/>
    <w:rsid w:val="007543DA"/>
    <w:rsid w:val="00757790"/>
    <w:rsid w:val="00760AD6"/>
    <w:rsid w:val="00771307"/>
    <w:rsid w:val="0077494B"/>
    <w:rsid w:val="00777BEA"/>
    <w:rsid w:val="007853D7"/>
    <w:rsid w:val="007965B0"/>
    <w:rsid w:val="00796671"/>
    <w:rsid w:val="007974EC"/>
    <w:rsid w:val="007A5004"/>
    <w:rsid w:val="007D2535"/>
    <w:rsid w:val="007D3E0D"/>
    <w:rsid w:val="007D5AD4"/>
    <w:rsid w:val="007E677C"/>
    <w:rsid w:val="0081474D"/>
    <w:rsid w:val="00821C6F"/>
    <w:rsid w:val="0082288D"/>
    <w:rsid w:val="00832F4B"/>
    <w:rsid w:val="008500F1"/>
    <w:rsid w:val="00850765"/>
    <w:rsid w:val="00856F67"/>
    <w:rsid w:val="00874D67"/>
    <w:rsid w:val="00875A21"/>
    <w:rsid w:val="00885133"/>
    <w:rsid w:val="00885AE3"/>
    <w:rsid w:val="008A4500"/>
    <w:rsid w:val="008A5D76"/>
    <w:rsid w:val="008B2E49"/>
    <w:rsid w:val="008B6FDE"/>
    <w:rsid w:val="008E515A"/>
    <w:rsid w:val="008E6A5E"/>
    <w:rsid w:val="008E6D6A"/>
    <w:rsid w:val="008F4D8B"/>
    <w:rsid w:val="009216F2"/>
    <w:rsid w:val="00936AE1"/>
    <w:rsid w:val="00937CBF"/>
    <w:rsid w:val="00943A44"/>
    <w:rsid w:val="009727C8"/>
    <w:rsid w:val="00983232"/>
    <w:rsid w:val="0098410E"/>
    <w:rsid w:val="00984844"/>
    <w:rsid w:val="009B5C41"/>
    <w:rsid w:val="009F2DC3"/>
    <w:rsid w:val="00A02A3B"/>
    <w:rsid w:val="00A07378"/>
    <w:rsid w:val="00A07928"/>
    <w:rsid w:val="00A1252A"/>
    <w:rsid w:val="00A16438"/>
    <w:rsid w:val="00A1653C"/>
    <w:rsid w:val="00A25A89"/>
    <w:rsid w:val="00A3051A"/>
    <w:rsid w:val="00A33791"/>
    <w:rsid w:val="00A610EB"/>
    <w:rsid w:val="00A63D06"/>
    <w:rsid w:val="00A6491A"/>
    <w:rsid w:val="00A712E1"/>
    <w:rsid w:val="00A8285F"/>
    <w:rsid w:val="00AB51EE"/>
    <w:rsid w:val="00AC0E58"/>
    <w:rsid w:val="00AF55B6"/>
    <w:rsid w:val="00B012D3"/>
    <w:rsid w:val="00B04767"/>
    <w:rsid w:val="00B14390"/>
    <w:rsid w:val="00B146F8"/>
    <w:rsid w:val="00B1697B"/>
    <w:rsid w:val="00B44572"/>
    <w:rsid w:val="00B52233"/>
    <w:rsid w:val="00B624BD"/>
    <w:rsid w:val="00B66067"/>
    <w:rsid w:val="00B77DC8"/>
    <w:rsid w:val="00B8178E"/>
    <w:rsid w:val="00B86667"/>
    <w:rsid w:val="00B87974"/>
    <w:rsid w:val="00BA79C5"/>
    <w:rsid w:val="00BA7AAA"/>
    <w:rsid w:val="00BB0D7F"/>
    <w:rsid w:val="00BB66B3"/>
    <w:rsid w:val="00BC6A5B"/>
    <w:rsid w:val="00BC6E2E"/>
    <w:rsid w:val="00BE6518"/>
    <w:rsid w:val="00BE707F"/>
    <w:rsid w:val="00BF227B"/>
    <w:rsid w:val="00C20798"/>
    <w:rsid w:val="00C232F0"/>
    <w:rsid w:val="00C313BD"/>
    <w:rsid w:val="00C3150E"/>
    <w:rsid w:val="00C55FE5"/>
    <w:rsid w:val="00C72EA0"/>
    <w:rsid w:val="00C76193"/>
    <w:rsid w:val="00C763ED"/>
    <w:rsid w:val="00C87EBC"/>
    <w:rsid w:val="00C92076"/>
    <w:rsid w:val="00C94043"/>
    <w:rsid w:val="00CA743E"/>
    <w:rsid w:val="00CB5B1F"/>
    <w:rsid w:val="00CB7A1D"/>
    <w:rsid w:val="00CE291C"/>
    <w:rsid w:val="00D07E34"/>
    <w:rsid w:val="00D14BBC"/>
    <w:rsid w:val="00D15327"/>
    <w:rsid w:val="00D20842"/>
    <w:rsid w:val="00D24BD6"/>
    <w:rsid w:val="00D371A7"/>
    <w:rsid w:val="00D43846"/>
    <w:rsid w:val="00D4713C"/>
    <w:rsid w:val="00D57268"/>
    <w:rsid w:val="00D6422E"/>
    <w:rsid w:val="00D72D47"/>
    <w:rsid w:val="00D81407"/>
    <w:rsid w:val="00D86535"/>
    <w:rsid w:val="00D94FAD"/>
    <w:rsid w:val="00D95A9B"/>
    <w:rsid w:val="00DA760C"/>
    <w:rsid w:val="00DB0757"/>
    <w:rsid w:val="00DB419A"/>
    <w:rsid w:val="00DB64B5"/>
    <w:rsid w:val="00DC74C6"/>
    <w:rsid w:val="00DD13F3"/>
    <w:rsid w:val="00DD7D37"/>
    <w:rsid w:val="00DE216B"/>
    <w:rsid w:val="00DE48F5"/>
    <w:rsid w:val="00DE73A4"/>
    <w:rsid w:val="00E00066"/>
    <w:rsid w:val="00E026EC"/>
    <w:rsid w:val="00E037A9"/>
    <w:rsid w:val="00E11358"/>
    <w:rsid w:val="00E134CA"/>
    <w:rsid w:val="00E17818"/>
    <w:rsid w:val="00E2480E"/>
    <w:rsid w:val="00E24A71"/>
    <w:rsid w:val="00E31F22"/>
    <w:rsid w:val="00E400B7"/>
    <w:rsid w:val="00E44D6E"/>
    <w:rsid w:val="00E47535"/>
    <w:rsid w:val="00E54C83"/>
    <w:rsid w:val="00E70ECE"/>
    <w:rsid w:val="00E75CE1"/>
    <w:rsid w:val="00E82C30"/>
    <w:rsid w:val="00E87528"/>
    <w:rsid w:val="00EA2C15"/>
    <w:rsid w:val="00EB378F"/>
    <w:rsid w:val="00EC3471"/>
    <w:rsid w:val="00EC7F59"/>
    <w:rsid w:val="00ED1A95"/>
    <w:rsid w:val="00ED4D38"/>
    <w:rsid w:val="00EF5A49"/>
    <w:rsid w:val="00F01B9C"/>
    <w:rsid w:val="00F106D7"/>
    <w:rsid w:val="00F44A98"/>
    <w:rsid w:val="00F73FF6"/>
    <w:rsid w:val="00F87AE7"/>
    <w:rsid w:val="00FA09C2"/>
    <w:rsid w:val="00FA2CAA"/>
    <w:rsid w:val="00FB537D"/>
    <w:rsid w:val="00FC352B"/>
    <w:rsid w:val="00FC4364"/>
    <w:rsid w:val="00FD135D"/>
    <w:rsid w:val="00FD1D4B"/>
    <w:rsid w:val="00FE3643"/>
    <w:rsid w:val="00FE3FAC"/>
    <w:rsid w:val="00FE6A2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B8D21"/>
  <w15:docId w15:val="{B98A459B-5658-4B42-9B14-8BBE34F9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771307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7130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7130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7713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71307"/>
    <w:rPr>
      <w:sz w:val="19"/>
      <w:szCs w:val="19"/>
    </w:rPr>
  </w:style>
  <w:style w:type="paragraph" w:styleId="Header">
    <w:name w:val="header"/>
    <w:basedOn w:val="Normal"/>
    <w:link w:val="HeaderChar"/>
    <w:uiPriority w:val="99"/>
    <w:rsid w:val="0077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130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71307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771307"/>
    <w:pPr>
      <w:jc w:val="center"/>
    </w:pPr>
    <w:rPr>
      <w:sz w:val="19"/>
      <w:szCs w:val="16"/>
    </w:rPr>
  </w:style>
  <w:style w:type="paragraph" w:customStyle="1" w:styleId="Checkbox">
    <w:name w:val="Checkbox"/>
    <w:basedOn w:val="Normal"/>
    <w:next w:val="Normal"/>
    <w:rsid w:val="00771307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771307"/>
    <w:rPr>
      <w:b/>
      <w:sz w:val="19"/>
      <w:szCs w:val="19"/>
    </w:rPr>
  </w:style>
  <w:style w:type="character" w:customStyle="1" w:styleId="FieldTextChar">
    <w:name w:val="Field Text Char"/>
    <w:basedOn w:val="DefaultParagraphFont"/>
    <w:rsid w:val="00771307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771307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566D1B"/>
    <w:rPr>
      <w:rFonts w:ascii="Arial" w:hAnsi="Arial"/>
      <w:sz w:val="19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BC6E2E"/>
    <w:rPr>
      <w:color w:val="0000FF"/>
      <w:u w:val="single"/>
    </w:rPr>
  </w:style>
  <w:style w:type="character" w:styleId="FollowedHyperlink">
    <w:name w:val="FollowedHyperlink"/>
    <w:basedOn w:val="DefaultParagraphFont"/>
    <w:rsid w:val="00BC6E2E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C72CC"/>
    <w:rPr>
      <w:sz w:val="24"/>
      <w:szCs w:val="24"/>
      <w:lang w:val="en-US"/>
    </w:rPr>
  </w:style>
  <w:style w:type="paragraph" w:styleId="FootnoteText">
    <w:name w:val="footnote text"/>
    <w:basedOn w:val="Normal"/>
    <w:rsid w:val="006A2E7A"/>
    <w:rPr>
      <w:sz w:val="20"/>
      <w:szCs w:val="20"/>
    </w:rPr>
  </w:style>
  <w:style w:type="character" w:styleId="FootnoteReference">
    <w:name w:val="footnote reference"/>
    <w:basedOn w:val="DefaultParagraphFont"/>
    <w:rsid w:val="006A2E7A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6A2E7A"/>
    <w:rPr>
      <w:b/>
      <w:sz w:val="24"/>
      <w:szCs w:val="24"/>
      <w:lang w:val="en-US" w:eastAsia="hr-HR" w:bidi="ar-SA"/>
    </w:rPr>
  </w:style>
  <w:style w:type="character" w:customStyle="1" w:styleId="CharChar6">
    <w:name w:val="Char Char6"/>
    <w:basedOn w:val="DefaultParagraphFont"/>
    <w:rsid w:val="00BA7AAA"/>
    <w:rPr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C313BD"/>
    <w:rPr>
      <w:b/>
      <w:color w:val="FFFFFF"/>
      <w:lang w:val="en-US"/>
    </w:rPr>
  </w:style>
  <w:style w:type="character" w:customStyle="1" w:styleId="BodyTextChar">
    <w:name w:val="Body Text Char"/>
    <w:basedOn w:val="DefaultParagraphFont"/>
    <w:link w:val="BodyText"/>
    <w:rsid w:val="00C313BD"/>
    <w:rPr>
      <w:sz w:val="19"/>
      <w:szCs w:val="19"/>
      <w:lang w:val="en-US"/>
    </w:rPr>
  </w:style>
  <w:style w:type="numbering" w:customStyle="1" w:styleId="Style1">
    <w:name w:val="Style1"/>
    <w:uiPriority w:val="99"/>
    <w:rsid w:val="00D14BBC"/>
    <w:pPr>
      <w:numPr>
        <w:numId w:val="6"/>
      </w:numPr>
    </w:pPr>
  </w:style>
  <w:style w:type="paragraph" w:styleId="Revision">
    <w:name w:val="Revision"/>
    <w:hidden/>
    <w:uiPriority w:val="99"/>
    <w:semiHidden/>
    <w:rsid w:val="00177A92"/>
    <w:rPr>
      <w:sz w:val="24"/>
      <w:szCs w:val="24"/>
      <w:lang w:val="en-US"/>
    </w:rPr>
  </w:style>
  <w:style w:type="paragraph" w:customStyle="1" w:styleId="Aaoeeu">
    <w:name w:val="Aaoeeu"/>
    <w:rsid w:val="0077494B"/>
    <w:pPr>
      <w:widowControl w:val="0"/>
    </w:pPr>
    <w:rPr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03F3-50D9-4ECE-B805-2197221C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</Template>
  <TotalTime>5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Microsoft Corporation</Company>
  <LinksUpToDate>false</LinksUpToDate>
  <CharactersWithSpaces>3476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mailto:ured@uniri.hr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Marko</dc:creator>
  <cp:lastModifiedBy>Nada</cp:lastModifiedBy>
  <cp:revision>7</cp:revision>
  <cp:lastPrinted>2015-06-17T10:51:00Z</cp:lastPrinted>
  <dcterms:created xsi:type="dcterms:W3CDTF">2024-11-08T07:46:00Z</dcterms:created>
  <dcterms:modified xsi:type="dcterms:W3CDTF">2025-01-06T21:48:00Z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