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C924" w14:textId="2F575264" w:rsidR="007853D7" w:rsidRPr="009A0CCC" w:rsidRDefault="00F93201" w:rsidP="0058789E">
      <w:pPr>
        <w:pStyle w:val="Heading2"/>
        <w:rPr>
          <w:rFonts w:ascii="Corbel" w:hAnsi="Corbel"/>
          <w:lang w:val="hr-HR"/>
        </w:rPr>
      </w:pPr>
      <w:r w:rsidRPr="009A0CCC">
        <w:rPr>
          <w:rFonts w:ascii="Corbel" w:hAnsi="Corbel"/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D7EE5" wp14:editId="7D9A12E5">
                <wp:simplePos x="0" y="0"/>
                <wp:positionH relativeFrom="page">
                  <wp:posOffset>4114800</wp:posOffset>
                </wp:positionH>
                <wp:positionV relativeFrom="page">
                  <wp:posOffset>109220</wp:posOffset>
                </wp:positionV>
                <wp:extent cx="3030220" cy="88582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2648" w14:textId="77777777" w:rsidR="0058789E" w:rsidRPr="000403A8" w:rsidRDefault="00125C0E" w:rsidP="00B819B8">
                            <w:pPr>
                              <w:jc w:val="right"/>
                              <w:rPr>
                                <w:lang w:val="pl-PL"/>
                              </w:rPr>
                            </w:pPr>
                            <w:r w:rsidRPr="00125C0E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20ED4452" wp14:editId="4962C50C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1D7EE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4pt;margin-top:8.6pt;width:238.6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" filled="f" stroked="f">
                <v:textbox>
                  <w:txbxContent>
                    <w:p w14:paraId="355C2648" w14:textId="77777777" w:rsidR="0058789E" w:rsidRPr="000403A8" w:rsidRDefault="00125C0E" w:rsidP="00B819B8">
                      <w:pPr>
                        <w:jc w:val="right"/>
                        <w:rPr>
                          <w:lang w:val="pl-PL"/>
                        </w:rPr>
                      </w:pPr>
                      <w:r w:rsidRPr="00125C0E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20ED4452" wp14:editId="4962C50C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4A3F7F" w14:textId="77777777" w:rsidR="007853D7" w:rsidRPr="009A0CCC" w:rsidRDefault="0041099D" w:rsidP="009A0CCC">
      <w:pPr>
        <w:pStyle w:val="Heading2"/>
        <w:jc w:val="right"/>
        <w:rPr>
          <w:rFonts w:ascii="Corbel" w:hAnsi="Corbel"/>
          <w:sz w:val="18"/>
          <w:szCs w:val="18"/>
          <w:lang w:val="hr-HR"/>
        </w:rPr>
      </w:pPr>
      <w:r w:rsidRPr="009A0CCC">
        <w:rPr>
          <w:rFonts w:ascii="Corbel" w:hAnsi="Corbel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Prilog </w:t>
      </w:r>
      <w:r w:rsidR="007A2ED0" w:rsidRPr="009A0CCC">
        <w:rPr>
          <w:rFonts w:ascii="Corbel" w:hAnsi="Corbel"/>
          <w:sz w:val="18"/>
          <w:szCs w:val="18"/>
          <w:lang w:val="hr-HR"/>
        </w:rPr>
        <w:t>8</w:t>
      </w:r>
    </w:p>
    <w:p w14:paraId="72040A96" w14:textId="77777777" w:rsidR="00B819B8" w:rsidRPr="009A0CCC" w:rsidRDefault="00B819B8" w:rsidP="0041099D">
      <w:pPr>
        <w:pStyle w:val="Heading2"/>
        <w:spacing w:after="120"/>
        <w:ind w:left="-193"/>
        <w:jc w:val="center"/>
        <w:rPr>
          <w:rFonts w:ascii="Corbel" w:hAnsi="Corbel" w:cs="Arial"/>
          <w:sz w:val="22"/>
          <w:szCs w:val="22"/>
          <w:lang w:val="hr-HR"/>
        </w:rPr>
      </w:pPr>
    </w:p>
    <w:p w14:paraId="5562F7D6" w14:textId="362295CC" w:rsidR="00984844" w:rsidRPr="009A0CCC" w:rsidRDefault="00B819B8" w:rsidP="0041099D">
      <w:pPr>
        <w:pStyle w:val="Heading2"/>
        <w:spacing w:after="120"/>
        <w:ind w:left="-193"/>
        <w:jc w:val="center"/>
        <w:rPr>
          <w:rFonts w:ascii="Corbel" w:hAnsi="Corbel"/>
          <w:lang w:val="hr-HR"/>
        </w:rPr>
      </w:pPr>
      <w:r w:rsidRPr="009A0CCC">
        <w:rPr>
          <w:rFonts w:ascii="Corbel" w:hAnsi="Corbel" w:cs="Arial"/>
          <w:sz w:val="22"/>
          <w:szCs w:val="22"/>
          <w:lang w:val="hr-HR"/>
        </w:rPr>
        <w:t xml:space="preserve">PRILOG </w:t>
      </w:r>
      <w:r w:rsidR="00F64B5D" w:rsidRPr="008B6A38">
        <w:rPr>
          <w:rFonts w:ascii="Corbel" w:hAnsi="Corbel" w:cs="Arial"/>
          <w:sz w:val="22"/>
          <w:szCs w:val="22"/>
          <w:lang w:val="hr-HR"/>
        </w:rPr>
        <w:t>O</w:t>
      </w:r>
      <w:r w:rsidR="000F6371" w:rsidRPr="009A0CCC">
        <w:rPr>
          <w:rFonts w:ascii="Corbel" w:hAnsi="Corbel" w:cs="Arial"/>
          <w:sz w:val="22"/>
          <w:szCs w:val="22"/>
          <w:lang w:val="hr-HR"/>
        </w:rPr>
        <w:t>DLU</w:t>
      </w:r>
      <w:r w:rsidRPr="009A0CCC">
        <w:rPr>
          <w:rFonts w:ascii="Corbel" w:hAnsi="Corbel" w:cs="Arial"/>
          <w:sz w:val="22"/>
          <w:szCs w:val="22"/>
          <w:lang w:val="hr-HR"/>
        </w:rPr>
        <w:t>CI</w:t>
      </w:r>
      <w:r w:rsidR="000F6371" w:rsidRPr="009A0CCC">
        <w:rPr>
          <w:rFonts w:ascii="Corbel" w:hAnsi="Corbel" w:cs="Arial"/>
          <w:sz w:val="22"/>
          <w:szCs w:val="22"/>
          <w:lang w:val="hr-HR"/>
        </w:rPr>
        <w:t xml:space="preserve"> O ODOBRAVANJU </w:t>
      </w:r>
      <w:r w:rsidR="004E47DC" w:rsidRPr="009A0CCC">
        <w:rPr>
          <w:rFonts w:ascii="Corbel" w:hAnsi="Corbel" w:cs="Arial"/>
          <w:sz w:val="22"/>
          <w:szCs w:val="22"/>
          <w:lang w:val="hr-HR"/>
        </w:rPr>
        <w:t xml:space="preserve">TEME </w:t>
      </w:r>
      <w:r w:rsidRPr="009A0CCC">
        <w:rPr>
          <w:rFonts w:ascii="Corbel" w:hAnsi="Corbel" w:cs="Arial"/>
          <w:sz w:val="22"/>
          <w:szCs w:val="22"/>
          <w:lang w:val="hr-HR"/>
        </w:rPr>
        <w:t xml:space="preserve">DOKTORSKOG RADA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9A0CCC" w14:paraId="0A17ABC9" w14:textId="77777777" w:rsidTr="006D20C0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50CAAB3A" w14:textId="77777777" w:rsidR="007853D7" w:rsidRPr="009A0CCC" w:rsidRDefault="00E70ECE" w:rsidP="00DC74C6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>Opć</w:t>
            </w:r>
            <w:r w:rsidR="00DC74C6" w:rsidRPr="009A0CCC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>i podaci i kontakt doktoranda/doktorandice</w:t>
            </w:r>
          </w:p>
        </w:tc>
      </w:tr>
      <w:tr w:rsidR="005C334F" w:rsidRPr="009A0CCC" w14:paraId="4EE06A38" w14:textId="77777777" w:rsidTr="006D20C0">
        <w:trPr>
          <w:trHeight w:val="432"/>
          <w:jc w:val="center"/>
        </w:trPr>
        <w:tc>
          <w:tcPr>
            <w:tcW w:w="3737" w:type="dxa"/>
            <w:vAlign w:val="center"/>
          </w:tcPr>
          <w:p w14:paraId="4925FE15" w14:textId="77777777" w:rsidR="005C334F" w:rsidRPr="009A0CCC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>Titula, ime i prezime doktoranda/doktorandice</w:t>
            </w:r>
          </w:p>
        </w:tc>
        <w:tc>
          <w:tcPr>
            <w:tcW w:w="6458" w:type="dxa"/>
            <w:gridSpan w:val="2"/>
            <w:vAlign w:val="center"/>
          </w:tcPr>
          <w:p w14:paraId="51915115" w14:textId="77777777" w:rsidR="005C334F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5C334F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0727F2" w:rsidRPr="009A0CCC" w14:paraId="5943B3DC" w14:textId="77777777" w:rsidTr="006D20C0">
        <w:trPr>
          <w:trHeight w:val="432"/>
          <w:jc w:val="center"/>
        </w:trPr>
        <w:tc>
          <w:tcPr>
            <w:tcW w:w="3737" w:type="dxa"/>
            <w:vAlign w:val="center"/>
          </w:tcPr>
          <w:p w14:paraId="1257CD26" w14:textId="77777777" w:rsidR="007853D7" w:rsidRPr="009A0CCC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>Nositelj</w:t>
            </w:r>
            <w:r w:rsidR="00C4682F"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>/n</w:t>
            </w:r>
            <w:r w:rsidR="009D645B"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>ositelji</w:t>
            </w: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studija</w:t>
            </w:r>
          </w:p>
        </w:tc>
        <w:tc>
          <w:tcPr>
            <w:tcW w:w="6458" w:type="dxa"/>
            <w:gridSpan w:val="2"/>
            <w:vAlign w:val="center"/>
          </w:tcPr>
          <w:p w14:paraId="4D65E65F" w14:textId="77777777" w:rsidR="007853D7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853D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E400B7" w:rsidRPr="009A0CCC" w14:paraId="45C89B55" w14:textId="77777777" w:rsidTr="006D20C0">
        <w:trPr>
          <w:trHeight w:val="432"/>
          <w:jc w:val="center"/>
        </w:trPr>
        <w:tc>
          <w:tcPr>
            <w:tcW w:w="3737" w:type="dxa"/>
            <w:vAlign w:val="center"/>
          </w:tcPr>
          <w:p w14:paraId="1557E79A" w14:textId="77777777" w:rsidR="00E400B7" w:rsidRPr="009A0CCC" w:rsidRDefault="00D24BD6" w:rsidP="005C334F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Naziv studija</w:t>
            </w:r>
          </w:p>
        </w:tc>
        <w:tc>
          <w:tcPr>
            <w:tcW w:w="6458" w:type="dxa"/>
            <w:gridSpan w:val="2"/>
            <w:vAlign w:val="center"/>
          </w:tcPr>
          <w:p w14:paraId="685CA8E7" w14:textId="77777777" w:rsidR="00E400B7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E400B7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07E34" w:rsidRPr="009A0CCC" w14:paraId="79809501" w14:textId="77777777" w:rsidTr="006D20C0">
        <w:trPr>
          <w:trHeight w:val="432"/>
          <w:jc w:val="center"/>
        </w:trPr>
        <w:tc>
          <w:tcPr>
            <w:tcW w:w="3737" w:type="dxa"/>
            <w:vAlign w:val="center"/>
          </w:tcPr>
          <w:p w14:paraId="3BFBD78F" w14:textId="77777777" w:rsidR="00D07E34" w:rsidRPr="009A0CCC" w:rsidRDefault="00D24BD6" w:rsidP="00F73FF6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6458" w:type="dxa"/>
            <w:gridSpan w:val="2"/>
            <w:vAlign w:val="center"/>
          </w:tcPr>
          <w:p w14:paraId="47894DF5" w14:textId="77777777" w:rsidR="00F73FF6" w:rsidRPr="009A0CCC" w:rsidRDefault="008B11A7" w:rsidP="005C334F">
            <w:pPr>
              <w:pStyle w:val="FieldText"/>
              <w:rPr>
                <w:rFonts w:ascii="Corbel" w:hAnsi="Corbel" w:cs="Arial"/>
                <w:b w:val="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7E6471" w:rsidRPr="009A0CCC" w14:paraId="3A9E83EA" w14:textId="77777777" w:rsidTr="006D20C0">
        <w:trPr>
          <w:trHeight w:val="431"/>
          <w:jc w:val="center"/>
        </w:trPr>
        <w:tc>
          <w:tcPr>
            <w:tcW w:w="3737" w:type="dxa"/>
            <w:vMerge w:val="restart"/>
            <w:vAlign w:val="center"/>
          </w:tcPr>
          <w:p w14:paraId="54E141DF" w14:textId="77777777" w:rsidR="007E6471" w:rsidRPr="009A0CCC" w:rsidRDefault="001A2B66" w:rsidP="001A2B66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Konačni n</w:t>
            </w:r>
            <w:r w:rsidR="007E6471" w:rsidRPr="009A0CCC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aslov teme</w:t>
            </w:r>
          </w:p>
        </w:tc>
        <w:tc>
          <w:tcPr>
            <w:tcW w:w="1730" w:type="dxa"/>
            <w:vAlign w:val="center"/>
          </w:tcPr>
          <w:p w14:paraId="60A8E140" w14:textId="77777777" w:rsidR="007E6471" w:rsidRPr="009A0CCC" w:rsidRDefault="007E6471" w:rsidP="005C334F">
            <w:pPr>
              <w:pStyle w:val="FieldText"/>
              <w:rPr>
                <w:rFonts w:ascii="Corbel" w:hAnsi="Corbel" w:cs="Arial"/>
                <w:b w:val="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4728" w:type="dxa"/>
            <w:vAlign w:val="center"/>
          </w:tcPr>
          <w:p w14:paraId="49D63AE7" w14:textId="77777777" w:rsidR="007E6471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7E6471" w:rsidRPr="009A0CCC" w14:paraId="0971152C" w14:textId="77777777" w:rsidTr="006D20C0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6E37733C" w14:textId="77777777" w:rsidR="007E6471" w:rsidRPr="009A0CCC" w:rsidRDefault="007E6471" w:rsidP="00DE48F5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604CACB9" w14:textId="77777777" w:rsidR="007E6471" w:rsidRPr="009A0CCC" w:rsidRDefault="007E6471" w:rsidP="005C334F">
            <w:pPr>
              <w:pStyle w:val="FieldText"/>
              <w:rPr>
                <w:rFonts w:ascii="Corbel" w:hAnsi="Corbel" w:cs="Arial"/>
                <w:b w:val="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14:paraId="788B0CA5" w14:textId="77777777" w:rsidR="007E6471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7E6471" w:rsidRPr="009A0CCC" w14:paraId="551DF683" w14:textId="77777777" w:rsidTr="006D20C0">
        <w:trPr>
          <w:trHeight w:val="431"/>
          <w:jc w:val="center"/>
        </w:trPr>
        <w:tc>
          <w:tcPr>
            <w:tcW w:w="3737" w:type="dxa"/>
            <w:vMerge/>
            <w:vAlign w:val="center"/>
          </w:tcPr>
          <w:p w14:paraId="5245FCF2" w14:textId="77777777" w:rsidR="007E6471" w:rsidRPr="009A0CCC" w:rsidRDefault="007E6471" w:rsidP="00DE48F5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6205A016" w14:textId="77777777" w:rsidR="007E6471" w:rsidRPr="009A0CCC" w:rsidRDefault="007E6471" w:rsidP="005C334F">
            <w:pPr>
              <w:pStyle w:val="FieldText"/>
              <w:rPr>
                <w:rFonts w:ascii="Corbel" w:hAnsi="Corbel" w:cs="Arial"/>
                <w:b w:val="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14:paraId="0CDB5379" w14:textId="77777777" w:rsidR="007E6471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7E6471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D24BD6" w:rsidRPr="009A0CCC" w14:paraId="2BEA21E7" w14:textId="77777777" w:rsidTr="006D20C0">
        <w:trPr>
          <w:trHeight w:val="432"/>
          <w:jc w:val="center"/>
        </w:trPr>
        <w:tc>
          <w:tcPr>
            <w:tcW w:w="3737" w:type="dxa"/>
            <w:vAlign w:val="center"/>
          </w:tcPr>
          <w:p w14:paraId="7986EA36" w14:textId="77777777" w:rsidR="00D24BD6" w:rsidRPr="009A0CCC" w:rsidRDefault="007E6471" w:rsidP="006038A8">
            <w:pPr>
              <w:pStyle w:val="BodyText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6458" w:type="dxa"/>
            <w:gridSpan w:val="2"/>
            <w:vAlign w:val="center"/>
          </w:tcPr>
          <w:p w14:paraId="47D405AA" w14:textId="77777777" w:rsidR="00D24BD6" w:rsidRPr="009A0CCC" w:rsidRDefault="008B11A7" w:rsidP="005C334F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="00D24BD6" w:rsidRPr="009A0CCC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02357E9" w14:textId="77777777" w:rsidR="007853D7" w:rsidRPr="009A0CCC" w:rsidRDefault="007853D7">
      <w:pPr>
        <w:rPr>
          <w:rFonts w:ascii="Corbel" w:hAnsi="Corbel"/>
          <w:lang w:val="hr-HR"/>
        </w:rPr>
      </w:pPr>
    </w:p>
    <w:tbl>
      <w:tblPr>
        <w:tblW w:w="1023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398"/>
        <w:gridCol w:w="3431"/>
      </w:tblGrid>
      <w:tr w:rsidR="007049C0" w:rsidRPr="009A0CCC" w14:paraId="78377552" w14:textId="77777777" w:rsidTr="006D20C0">
        <w:trPr>
          <w:trHeight w:hRule="exact" w:val="288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9F0" w14:textId="77777777" w:rsidR="004F6D8A" w:rsidRPr="009A0CCC" w:rsidRDefault="007E6471" w:rsidP="00AB51E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</w:pPr>
            <w:r w:rsidRPr="009A0CCC"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  <w:t>MENTOR/MENTORI</w:t>
            </w:r>
          </w:p>
          <w:p w14:paraId="7DB73349" w14:textId="77777777" w:rsidR="007049C0" w:rsidRPr="009A0CCC" w:rsidRDefault="007049C0" w:rsidP="007D5AD4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0727F2" w:rsidRPr="009A0CCC" w14:paraId="5401C592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A19" w14:textId="77777777" w:rsidR="005E444D" w:rsidRPr="009A0CCC" w:rsidRDefault="00BB66B3" w:rsidP="00FE3643">
            <w:pPr>
              <w:pStyle w:val="BodyText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1.1. </w:t>
            </w:r>
            <w:r w:rsidR="007E6471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Mentor</w:t>
            </w:r>
            <w:r w:rsidR="00C4682F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/m</w:t>
            </w:r>
            <w:r w:rsidR="004A2288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entori</w:t>
            </w:r>
          </w:p>
        </w:tc>
      </w:tr>
      <w:tr w:rsidR="00850676" w:rsidRPr="009A0CCC" w14:paraId="44811B14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7D" w14:textId="77777777" w:rsidR="00850676" w:rsidRPr="009A0CCC" w:rsidRDefault="00850676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105" w14:textId="77777777" w:rsidR="00850676" w:rsidRPr="009A0CCC" w:rsidRDefault="00850676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A23" w14:textId="77777777" w:rsidR="00850676" w:rsidRPr="009A0CCC" w:rsidRDefault="00850676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850676" w:rsidRPr="009A0CCC" w14:paraId="16900237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A5B" w14:textId="77777777" w:rsidR="00850676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676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219B" w14:textId="77777777" w:rsidR="00850676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676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E1CB" w14:textId="77777777" w:rsidR="00850676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676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850676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098C9051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6D0" w14:textId="77777777" w:rsidR="004A2288" w:rsidRPr="009A0CCC" w:rsidRDefault="008B11A7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132" w14:textId="77777777" w:rsidR="004A2288" w:rsidRPr="009A0CCC" w:rsidRDefault="008B11A7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E784" w14:textId="77777777" w:rsidR="004A2288" w:rsidRPr="009A0CCC" w:rsidRDefault="008B11A7" w:rsidP="005845EC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5A83681F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3356" w14:textId="77777777" w:rsidR="004A2288" w:rsidRPr="009A0CCC" w:rsidRDefault="004A2288" w:rsidP="006038A8">
            <w:pPr>
              <w:pStyle w:val="BodyText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1.2. </w:t>
            </w:r>
            <w:proofErr w:type="spellStart"/>
            <w:r w:rsidR="006038A8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Komentor</w:t>
            </w:r>
            <w:proofErr w:type="spellEnd"/>
          </w:p>
        </w:tc>
      </w:tr>
      <w:tr w:rsidR="004A2288" w:rsidRPr="009A0CCC" w14:paraId="4F3DBF12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4D17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7C6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9B0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4A2288" w:rsidRPr="009A0CCC" w14:paraId="3048389B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261" w14:textId="77777777" w:rsidR="004A2288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8BE" w14:textId="77777777" w:rsidR="004A2288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8AA" w14:textId="77777777" w:rsidR="004A2288" w:rsidRPr="009A0CCC" w:rsidRDefault="008B11A7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53F84210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AA6" w14:textId="77777777" w:rsidR="004A2288" w:rsidRPr="009A0CCC" w:rsidRDefault="004A2288" w:rsidP="00E7318D">
            <w:pPr>
              <w:pStyle w:val="BodyText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1.3. </w:t>
            </w:r>
            <w:r w:rsidRPr="009A0CCC">
              <w:rPr>
                <w:rFonts w:ascii="Corbel" w:eastAsia="Calibri" w:hAnsi="Corbel" w:cs="Arial"/>
                <w:b/>
                <w:sz w:val="20"/>
                <w:szCs w:val="20"/>
                <w:lang w:val="hr-HR" w:eastAsia="en-US"/>
              </w:rPr>
              <w:t xml:space="preserve"> </w:t>
            </w: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Izabrano povjerenstvo za ocjenu </w:t>
            </w:r>
            <w:r w:rsidR="00E7318D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prijave </w:t>
            </w: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teme </w:t>
            </w:r>
          </w:p>
        </w:tc>
      </w:tr>
      <w:tr w:rsidR="004A2288" w:rsidRPr="009A0CCC" w14:paraId="28F2C20F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3EE5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44A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1058" w14:textId="77777777" w:rsidR="004A2288" w:rsidRPr="009A0CCC" w:rsidRDefault="004A2288" w:rsidP="00EC50E8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4A2288" w:rsidRPr="009A0CCC" w14:paraId="3BADCA1C" w14:textId="77777777" w:rsidTr="006D20C0">
        <w:trPr>
          <w:trHeight w:val="43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4DF" w14:textId="77777777" w:rsidR="004A2288" w:rsidRPr="009A0CCC" w:rsidRDefault="008B11A7" w:rsidP="000E576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468F4410" w14:textId="77777777" w:rsidR="004A2288" w:rsidRPr="009A0CCC" w:rsidRDefault="008B11A7" w:rsidP="000E576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0132E45F" w14:textId="77777777" w:rsidR="004A2288" w:rsidRPr="009A0CCC" w:rsidRDefault="008B11A7" w:rsidP="000E576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186FB9BA" w14:textId="77777777" w:rsidR="004A2288" w:rsidRPr="009A0CCC" w:rsidRDefault="008B11A7" w:rsidP="000E576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1134C44E" w14:textId="77777777" w:rsidR="004A2288" w:rsidRPr="009A0CCC" w:rsidRDefault="008B11A7" w:rsidP="000E576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800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44E307E9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54B357E9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7F407B21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67C099FF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B2F6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613E73B6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33E9FFFC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330E2B7B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  <w:p w14:paraId="41A6EBB8" w14:textId="77777777" w:rsidR="004A2288" w:rsidRPr="009A0CCC" w:rsidRDefault="008B11A7" w:rsidP="000E5766">
            <w:pPr>
              <w:pStyle w:val="BodyText"/>
              <w:spacing w:line="360" w:lineRule="auto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17AD59C3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6CF7" w14:textId="77777777" w:rsidR="004A2288" w:rsidRPr="009A0CCC" w:rsidRDefault="004A2288" w:rsidP="001A2B66">
            <w:pPr>
              <w:pStyle w:val="BodyText"/>
              <w:jc w:val="both"/>
              <w:rPr>
                <w:rFonts w:ascii="Corbel" w:hAnsi="Corbel"/>
                <w:b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1.4. Datum javne obrane teme</w:t>
            </w:r>
          </w:p>
          <w:p w14:paraId="5773FC92" w14:textId="77777777" w:rsidR="004A2288" w:rsidRPr="009A0CCC" w:rsidRDefault="004A2288" w:rsidP="001A2B66">
            <w:pPr>
              <w:pStyle w:val="BodyText"/>
              <w:jc w:val="both"/>
              <w:rPr>
                <w:rFonts w:ascii="Corbel" w:hAnsi="Corbel"/>
                <w:i/>
                <w:sz w:val="20"/>
                <w:szCs w:val="20"/>
                <w:lang w:val="hr-HR"/>
              </w:rPr>
            </w:pPr>
            <w:r w:rsidRPr="009A0CCC">
              <w:rPr>
                <w:rFonts w:ascii="Corbel" w:hAnsi="Corbel"/>
                <w:i/>
                <w:sz w:val="20"/>
                <w:szCs w:val="20"/>
                <w:lang w:val="hr-HR"/>
              </w:rPr>
              <w:t>(dan/mjesec/godina)</w:t>
            </w:r>
          </w:p>
        </w:tc>
      </w:tr>
      <w:tr w:rsidR="004A2288" w:rsidRPr="009A0CCC" w14:paraId="2E648CFC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6D1" w14:textId="77777777" w:rsidR="004A2288" w:rsidRPr="009A0CCC" w:rsidRDefault="008B11A7" w:rsidP="00EC50E8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09B2159F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92A" w14:textId="77777777" w:rsidR="004A2288" w:rsidRPr="009A0CCC" w:rsidRDefault="004A2288" w:rsidP="001A2B66">
            <w:pPr>
              <w:pStyle w:val="BodyText"/>
              <w:jc w:val="both"/>
              <w:rPr>
                <w:rFonts w:ascii="Corbel" w:hAnsi="Corbel"/>
                <w:b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1.5. Datum upisa doktorskog studija</w:t>
            </w:r>
          </w:p>
          <w:p w14:paraId="17469440" w14:textId="77777777" w:rsidR="004A2288" w:rsidRPr="009A0CCC" w:rsidRDefault="004A2288" w:rsidP="001A2B66">
            <w:pPr>
              <w:pStyle w:val="BodyText"/>
              <w:jc w:val="both"/>
              <w:rPr>
                <w:rFonts w:ascii="Corbel" w:hAnsi="Corbel"/>
                <w:i/>
                <w:sz w:val="20"/>
                <w:szCs w:val="20"/>
                <w:lang w:val="hr-HR"/>
              </w:rPr>
            </w:pPr>
            <w:r w:rsidRPr="009A0CCC">
              <w:rPr>
                <w:rFonts w:ascii="Corbel" w:hAnsi="Corbel"/>
                <w:i/>
                <w:sz w:val="20"/>
                <w:szCs w:val="20"/>
                <w:lang w:val="hr-HR"/>
              </w:rPr>
              <w:t>(dan/mjesec/godina)</w:t>
            </w:r>
          </w:p>
        </w:tc>
      </w:tr>
      <w:tr w:rsidR="004A2288" w:rsidRPr="009A0CCC" w14:paraId="27957CDB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B59" w14:textId="77777777" w:rsidR="004A2288" w:rsidRPr="009A0CCC" w:rsidRDefault="008B11A7" w:rsidP="00EC50E8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5B303A97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7E4" w14:textId="2BED2E6A" w:rsidR="004A2288" w:rsidRPr="009A0CCC" w:rsidRDefault="004A2288" w:rsidP="001A2B66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1.6. </w:t>
            </w:r>
            <w:r w:rsidR="00B40888"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Planirana obrana </w:t>
            </w:r>
            <w:r w:rsidR="00B819B8"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>doktorskog rada</w:t>
            </w:r>
          </w:p>
          <w:p w14:paraId="34AC907F" w14:textId="77777777" w:rsidR="004A2288" w:rsidRPr="009A0CCC" w:rsidRDefault="004A2288" w:rsidP="00FC7873">
            <w:pPr>
              <w:pStyle w:val="BodyText"/>
              <w:jc w:val="both"/>
              <w:rPr>
                <w:rFonts w:ascii="Corbel" w:hAnsi="Corbel" w:cs="Arial"/>
                <w:b/>
                <w:sz w:val="20"/>
                <w:szCs w:val="20"/>
                <w:lang w:val="hr-HR"/>
              </w:rPr>
            </w:pP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</w:t>
            </w:r>
            <w:r w:rsidRPr="009A0CCC">
              <w:rPr>
                <w:rFonts w:ascii="Corbel" w:hAnsi="Corbel" w:cs="Arial"/>
                <w:i/>
                <w:sz w:val="20"/>
                <w:szCs w:val="20"/>
                <w:lang w:val="hr-HR"/>
              </w:rPr>
              <w:t>(naznačiti godinu)</w:t>
            </w:r>
          </w:p>
        </w:tc>
      </w:tr>
      <w:tr w:rsidR="004A2288" w:rsidRPr="009A0CCC" w14:paraId="38B8ED97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69E" w14:textId="77777777" w:rsidR="004A2288" w:rsidRPr="009A0CCC" w:rsidRDefault="008B11A7" w:rsidP="00EC50E8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1D49713C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CCE" w14:textId="77777777" w:rsidR="004A2288" w:rsidRPr="009A0CCC" w:rsidRDefault="004A2288" w:rsidP="00E7318D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lastRenderedPageBreak/>
              <w:t xml:space="preserve">1.7. Sjednica </w:t>
            </w:r>
            <w:r w:rsidR="00E7318D"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Fakultetskog vijeća na kojoj je donijeta odluka </w:t>
            </w:r>
            <w:r w:rsidRPr="009A0CCC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o odobravanju teme </w:t>
            </w: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(</w:t>
            </w:r>
            <w:r w:rsidR="00E7318D"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>broj</w:t>
            </w:r>
            <w:r w:rsidRPr="009A0CCC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i datum održavanja sjednice)</w:t>
            </w:r>
          </w:p>
        </w:tc>
      </w:tr>
      <w:tr w:rsidR="004A2288" w:rsidRPr="009A0CCC" w14:paraId="35575B6C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FB1" w14:textId="77777777" w:rsidR="004A2288" w:rsidRPr="009A0CCC" w:rsidRDefault="008B11A7" w:rsidP="00EC50E8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A2288" w:rsidRPr="009A0CCC" w14:paraId="394E0692" w14:textId="77777777" w:rsidTr="006D20C0">
        <w:trPr>
          <w:trHeight w:val="432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B11" w14:textId="77777777" w:rsidR="004A2288" w:rsidRPr="009A0CCC" w:rsidRDefault="004A2288" w:rsidP="00DF7306">
            <w:pPr>
              <w:pStyle w:val="BodyText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1.8. Napomena</w:t>
            </w:r>
          </w:p>
          <w:p w14:paraId="092A5D68" w14:textId="77777777" w:rsidR="004A2288" w:rsidRPr="009A0CCC" w:rsidRDefault="004A2288" w:rsidP="00DF7306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9A0CCC">
              <w:rPr>
                <w:rFonts w:ascii="Corbel" w:hAnsi="Corbel"/>
                <w:i/>
                <w:color w:val="000000"/>
                <w:sz w:val="20"/>
                <w:szCs w:val="20"/>
                <w:lang w:val="hr-HR"/>
              </w:rPr>
              <w:t>(po potrebi)</w:t>
            </w:r>
          </w:p>
        </w:tc>
      </w:tr>
      <w:tr w:rsidR="004A2288" w:rsidRPr="009A0CCC" w14:paraId="2DF115C1" w14:textId="77777777" w:rsidTr="006D20C0">
        <w:trPr>
          <w:trHeight w:val="850"/>
          <w:jc w:val="center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3D4" w14:textId="77777777" w:rsidR="004A2288" w:rsidRPr="009A0CCC" w:rsidRDefault="008B11A7" w:rsidP="00DF7306">
            <w:pPr>
              <w:pStyle w:val="BodyText"/>
              <w:ind w:left="-36"/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2288"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="004A2288" w:rsidRPr="009A0CCC">
              <w:rPr>
                <w:rFonts w:ascii="Corbel" w:hAnsi="Corbel" w:cs="Cambria Math"/>
                <w:b/>
                <w:noProof/>
                <w:sz w:val="22"/>
                <w:szCs w:val="22"/>
                <w:lang w:val="hr-HR"/>
              </w:rPr>
              <w:t> </w:t>
            </w:r>
            <w:r w:rsidRPr="009A0CCC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  <w:bookmarkStart w:id="2" w:name="_GoBack"/>
            <w:bookmarkEnd w:id="2"/>
          </w:p>
        </w:tc>
      </w:tr>
    </w:tbl>
    <w:p w14:paraId="14DC4743" w14:textId="77777777" w:rsidR="0082671E" w:rsidRPr="009A0CCC" w:rsidRDefault="0082671E" w:rsidP="007049C0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E3FAC" w:rsidRPr="009A0CCC" w14:paraId="6625D6C6" w14:textId="77777777" w:rsidTr="006D20C0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61A69284" w14:textId="77777777" w:rsidR="00FE3FAC" w:rsidRPr="009A0CCC" w:rsidRDefault="002059F0" w:rsidP="002059F0">
            <w:pPr>
              <w:pStyle w:val="Heading3"/>
              <w:ind w:left="360"/>
              <w:rPr>
                <w:rFonts w:ascii="Corbel" w:eastAsia="Calibri" w:hAnsi="Corbel"/>
                <w:color w:val="000000"/>
                <w:sz w:val="24"/>
                <w:szCs w:val="24"/>
                <w:lang w:val="hr-HR" w:eastAsia="en-US"/>
              </w:rPr>
            </w:pPr>
            <w:r w:rsidRPr="009A0CCC">
              <w:rPr>
                <w:rFonts w:ascii="Corbel" w:eastAsia="Calibri" w:hAnsi="Corbel"/>
                <w:color w:val="000000"/>
                <w:sz w:val="24"/>
                <w:szCs w:val="24"/>
                <w:lang w:val="hr-HR" w:eastAsia="en-US"/>
              </w:rPr>
              <w:t xml:space="preserve">POPIS PRILOGA </w:t>
            </w:r>
            <w:r w:rsidRPr="009A0CCC">
              <w:rPr>
                <w:rFonts w:ascii="Corbel" w:eastAsia="Calibri" w:hAnsi="Corbel"/>
                <w:i/>
                <w:color w:val="000000"/>
                <w:sz w:val="24"/>
                <w:szCs w:val="24"/>
                <w:lang w:val="hr-HR" w:eastAsia="en-US"/>
              </w:rPr>
              <w:t>(izvan obrasca)</w:t>
            </w:r>
            <w:r w:rsidR="0082671E" w:rsidRPr="009A0CCC">
              <w:rPr>
                <w:rFonts w:ascii="Corbel" w:eastAsia="Calibri" w:hAnsi="Corbel"/>
                <w:color w:val="000000"/>
                <w:sz w:val="24"/>
                <w:szCs w:val="24"/>
                <w:lang w:val="hr-HR" w:eastAsia="en-US"/>
              </w:rPr>
              <w:t xml:space="preserve"> </w:t>
            </w:r>
          </w:p>
          <w:p w14:paraId="4E4FCAD9" w14:textId="77777777" w:rsidR="0082671E" w:rsidRPr="009A0CCC" w:rsidRDefault="0082671E" w:rsidP="0082671E">
            <w:pPr>
              <w:rPr>
                <w:rFonts w:ascii="Corbel" w:hAnsi="Corbel"/>
                <w:lang w:val="hr-HR" w:eastAsia="en-US"/>
              </w:rPr>
            </w:pPr>
          </w:p>
        </w:tc>
      </w:tr>
      <w:tr w:rsidR="00885AE3" w:rsidRPr="009A0CCC" w14:paraId="6483FCF9" w14:textId="77777777" w:rsidTr="006D20C0">
        <w:trPr>
          <w:trHeight w:val="1046"/>
          <w:jc w:val="center"/>
        </w:trPr>
        <w:tc>
          <w:tcPr>
            <w:tcW w:w="10195" w:type="dxa"/>
            <w:vAlign w:val="center"/>
          </w:tcPr>
          <w:p w14:paraId="54AD5201" w14:textId="11F81B4F" w:rsidR="002059F0" w:rsidRPr="009A0CCC" w:rsidRDefault="002059F0" w:rsidP="002059F0">
            <w:pPr>
              <w:pStyle w:val="BodyText"/>
              <w:numPr>
                <w:ilvl w:val="0"/>
                <w:numId w:val="15"/>
              </w:numPr>
              <w:jc w:val="both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t>Prijava teme</w:t>
            </w:r>
            <w:r w:rsidR="00B40888" w:rsidRPr="009A0CCC">
              <w:rPr>
                <w:rFonts w:ascii="Corbel" w:hAnsi="Corbel" w:cs="Arial"/>
                <w:sz w:val="22"/>
                <w:szCs w:val="22"/>
                <w:lang w:val="hr-HR"/>
              </w:rPr>
              <w:t xml:space="preserve"> </w:t>
            </w:r>
            <w:r w:rsidR="00B819B8" w:rsidRPr="009A0CCC">
              <w:rPr>
                <w:rFonts w:ascii="Corbel" w:hAnsi="Corbel" w:cs="Arial"/>
                <w:sz w:val="22"/>
                <w:szCs w:val="22"/>
                <w:lang w:val="hr-HR"/>
              </w:rPr>
              <w:t>doktorskog rada</w:t>
            </w:r>
          </w:p>
          <w:p w14:paraId="7E24CAC6" w14:textId="44A006FB" w:rsidR="00885AE3" w:rsidRPr="009A0CCC" w:rsidRDefault="002059F0" w:rsidP="009A0CCC">
            <w:pPr>
              <w:pStyle w:val="BodyText"/>
              <w:numPr>
                <w:ilvl w:val="0"/>
                <w:numId w:val="15"/>
              </w:numPr>
              <w:jc w:val="both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9A0CCC">
              <w:rPr>
                <w:rFonts w:ascii="Corbel" w:hAnsi="Corbel" w:cs="Arial"/>
                <w:sz w:val="22"/>
                <w:szCs w:val="22"/>
                <w:lang w:val="hr-HR"/>
              </w:rPr>
              <w:t>Ocjena teme</w:t>
            </w:r>
            <w:r w:rsidR="00B40888" w:rsidRPr="009A0CCC">
              <w:rPr>
                <w:rFonts w:ascii="Corbel" w:hAnsi="Corbel" w:cs="Arial"/>
                <w:sz w:val="22"/>
                <w:szCs w:val="22"/>
                <w:lang w:val="hr-HR"/>
              </w:rPr>
              <w:t xml:space="preserve"> </w:t>
            </w:r>
            <w:r w:rsidR="00B819B8" w:rsidRPr="009A0CCC">
              <w:rPr>
                <w:rFonts w:ascii="Corbel" w:hAnsi="Corbel" w:cs="Arial"/>
                <w:sz w:val="22"/>
                <w:szCs w:val="22"/>
                <w:lang w:val="hr-HR"/>
              </w:rPr>
              <w:t>doktorskog rada</w:t>
            </w:r>
          </w:p>
        </w:tc>
      </w:tr>
    </w:tbl>
    <w:p w14:paraId="368CBDCA" w14:textId="77777777" w:rsidR="0058789E" w:rsidRPr="009A0CCC" w:rsidRDefault="0058789E">
      <w:pPr>
        <w:rPr>
          <w:rFonts w:ascii="Corbel" w:hAnsi="Corbel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6F68BE" w:rsidRPr="009A0CCC" w14:paraId="1F1B279D" w14:textId="77777777" w:rsidTr="006D20C0">
        <w:trPr>
          <w:trHeight w:val="289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5059C659" w14:textId="77777777" w:rsidR="006F68BE" w:rsidRPr="009A0CCC" w:rsidRDefault="002059F0" w:rsidP="00392547">
            <w:pPr>
              <w:pStyle w:val="ListParagraph"/>
              <w:spacing w:after="0" w:line="240" w:lineRule="auto"/>
              <w:ind w:left="0"/>
              <w:jc w:val="center"/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</w:pPr>
            <w:r w:rsidRPr="009A0CCC">
              <w:rPr>
                <w:rFonts w:ascii="Corbel" w:hAnsi="Corbel"/>
                <w:b/>
                <w:color w:val="000000"/>
                <w:sz w:val="24"/>
                <w:szCs w:val="24"/>
                <w:lang w:val="hr-HR"/>
              </w:rPr>
              <w:t>DATUM I OVJERA – PEČAT I POTPIS ODGOVORNE OSOBE</w:t>
            </w:r>
          </w:p>
        </w:tc>
      </w:tr>
      <w:tr w:rsidR="00B123D8" w:rsidRPr="009A0CCC" w14:paraId="52256BB6" w14:textId="77777777" w:rsidTr="006D20C0">
        <w:trPr>
          <w:trHeight w:val="1814"/>
          <w:jc w:val="center"/>
        </w:trPr>
        <w:tc>
          <w:tcPr>
            <w:tcW w:w="10195" w:type="dxa"/>
            <w:vAlign w:val="center"/>
          </w:tcPr>
          <w:p w14:paraId="6FCB7F5C" w14:textId="77777777" w:rsidR="002059F0" w:rsidRPr="009A0CCC" w:rsidRDefault="002059F0" w:rsidP="002059F0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U </w:t>
            </w:r>
            <w:r w:rsidR="00E7318D"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Opatiji</w:t>
            </w: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,                </w:t>
            </w:r>
            <w:r w:rsidRPr="009A0CCC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ab/>
            </w:r>
            <w:bookmarkStart w:id="3" w:name="OLE_LINK1"/>
            <w:r w:rsidRPr="009A0CCC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 xml:space="preserve">                                                                     </w:t>
            </w: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Potpis</w:t>
            </w:r>
          </w:p>
          <w:p w14:paraId="6CE1D7A4" w14:textId="77777777" w:rsidR="002059F0" w:rsidRPr="009A0CCC" w:rsidRDefault="002059F0" w:rsidP="002059F0">
            <w:pPr>
              <w:pStyle w:val="BodyText"/>
              <w:spacing w:line="360" w:lineRule="auto"/>
              <w:ind w:left="6210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(ime i prezime)</w:t>
            </w:r>
          </w:p>
          <w:bookmarkEnd w:id="3"/>
          <w:p w14:paraId="2F1AAC16" w14:textId="77777777" w:rsidR="002059F0" w:rsidRPr="009A0CCC" w:rsidRDefault="002059F0" w:rsidP="002059F0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</w:pPr>
          </w:p>
          <w:p w14:paraId="2D48850F" w14:textId="77777777" w:rsidR="00B123D8" w:rsidRPr="009A0CCC" w:rsidRDefault="002059F0" w:rsidP="0041099D">
            <w:pPr>
              <w:pStyle w:val="BodyText"/>
              <w:spacing w:line="360" w:lineRule="auto"/>
              <w:jc w:val="center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9A0CCC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M.P.</w:t>
            </w:r>
          </w:p>
        </w:tc>
      </w:tr>
    </w:tbl>
    <w:p w14:paraId="00A2081A" w14:textId="77777777" w:rsidR="0058789E" w:rsidRPr="009A0CCC" w:rsidRDefault="0058789E" w:rsidP="00B819B8">
      <w:pPr>
        <w:tabs>
          <w:tab w:val="left" w:pos="2415"/>
        </w:tabs>
        <w:rPr>
          <w:rFonts w:ascii="Corbel" w:hAnsi="Corbel"/>
          <w:lang w:val="hr-HR"/>
        </w:rPr>
      </w:pPr>
    </w:p>
    <w:sectPr w:rsidR="0058789E" w:rsidRPr="009A0CCC" w:rsidSect="00875A21">
      <w:footerReference w:type="default" r:id="rId10"/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3959" w14:textId="77777777" w:rsidR="00751CB2" w:rsidRDefault="00751CB2">
      <w:r>
        <w:separator/>
      </w:r>
    </w:p>
  </w:endnote>
  <w:endnote w:type="continuationSeparator" w:id="0">
    <w:p w14:paraId="7E84E360" w14:textId="77777777" w:rsidR="00751CB2" w:rsidRDefault="0075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453" w14:textId="74DD941B" w:rsidR="00821A3A" w:rsidRPr="00821A3A" w:rsidRDefault="00B106B8" w:rsidP="00821A3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w w:val="90"/>
        <w:sz w:val="16"/>
        <w:szCs w:val="16"/>
        <w:lang w:val="hr-HR"/>
      </w:rPr>
    </w:pPr>
    <w:r w:rsidRPr="00B106B8">
      <w:rPr>
        <w:rFonts w:asciiTheme="minorHAnsi" w:hAnsiTheme="minorHAnsi" w:cstheme="minorHAnsi"/>
        <w:w w:val="90"/>
        <w:sz w:val="16"/>
        <w:szCs w:val="16"/>
        <w:lang w:val="hr-HR"/>
      </w:rPr>
      <w:t>P</w:t>
    </w:r>
    <w:r>
      <w:rPr>
        <w:rFonts w:asciiTheme="minorHAnsi" w:hAnsiTheme="minorHAnsi" w:cstheme="minorHAnsi"/>
        <w:w w:val="90"/>
        <w:sz w:val="16"/>
        <w:szCs w:val="16"/>
        <w:lang w:val="hr-HR"/>
      </w:rPr>
      <w:t xml:space="preserve">rilog </w:t>
    </w:r>
    <w:r w:rsidR="007A2ED0">
      <w:rPr>
        <w:rFonts w:asciiTheme="minorHAnsi" w:hAnsiTheme="minorHAnsi" w:cstheme="minorHAnsi"/>
        <w:w w:val="90"/>
        <w:sz w:val="16"/>
        <w:szCs w:val="16"/>
        <w:lang w:val="hr-HR"/>
      </w:rPr>
      <w:t>8</w:t>
    </w:r>
    <w:r w:rsidR="00F45BED">
      <w:rPr>
        <w:rFonts w:asciiTheme="minorHAnsi" w:hAnsiTheme="minorHAnsi" w:cstheme="minorHAnsi"/>
        <w:w w:val="90"/>
        <w:sz w:val="16"/>
        <w:szCs w:val="16"/>
        <w:lang w:val="hr-HR"/>
      </w:rPr>
      <w:t>.</w:t>
    </w:r>
    <w:r w:rsidRPr="00B106B8">
      <w:rPr>
        <w:rFonts w:asciiTheme="minorHAnsi" w:hAnsiTheme="minorHAnsi" w:cstheme="minorHAnsi"/>
        <w:w w:val="90"/>
        <w:sz w:val="16"/>
        <w:szCs w:val="16"/>
        <w:lang w:val="hr-HR"/>
      </w:rPr>
      <w:t xml:space="preserve"> </w:t>
    </w:r>
    <w:r w:rsidR="00821A3A" w:rsidRPr="00821A3A">
      <w:rPr>
        <w:rFonts w:asciiTheme="minorHAnsi" w:hAnsiTheme="minorHAnsi" w:cstheme="minorHAnsi"/>
        <w:w w:val="90"/>
        <w:sz w:val="16"/>
        <w:szCs w:val="16"/>
        <w:lang w:val="hr-HR"/>
      </w:rPr>
      <w:t xml:space="preserve">Pravilniku o doktorskim sveučilišnim Fakulteta za menedžment u turizmu i ugostiteljstvu </w:t>
    </w:r>
  </w:p>
  <w:p w14:paraId="7631DCAE" w14:textId="37DDA986" w:rsidR="00B106B8" w:rsidRDefault="00821A3A" w:rsidP="00821A3A">
    <w:pPr>
      <w:tabs>
        <w:tab w:val="center" w:pos="4536"/>
        <w:tab w:val="right" w:pos="9072"/>
      </w:tabs>
      <w:jc w:val="center"/>
    </w:pP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KLASA: 602-04/</w:t>
    </w:r>
    <w:r w:rsidR="00B819B8">
      <w:rPr>
        <w:rFonts w:asciiTheme="minorHAnsi" w:hAnsiTheme="minorHAnsi" w:cstheme="minorHAnsi"/>
        <w:w w:val="90"/>
        <w:sz w:val="16"/>
        <w:szCs w:val="16"/>
        <w:lang w:val="hr-HR"/>
      </w:rPr>
      <w:t>24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-01/</w:t>
    </w:r>
    <w:r w:rsidR="00F45BED">
      <w:rPr>
        <w:rFonts w:asciiTheme="minorHAnsi" w:hAnsiTheme="minorHAnsi" w:cstheme="minorHAnsi"/>
        <w:w w:val="90"/>
        <w:sz w:val="16"/>
        <w:szCs w:val="16"/>
        <w:lang w:val="hr-HR"/>
      </w:rPr>
      <w:t>181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, URBROJ: 2156</w:t>
    </w:r>
    <w:r w:rsidR="00B819B8">
      <w:rPr>
        <w:rFonts w:asciiTheme="minorHAnsi" w:hAnsiTheme="minorHAnsi" w:cstheme="minorHAnsi"/>
        <w:w w:val="90"/>
        <w:sz w:val="16"/>
        <w:szCs w:val="16"/>
        <w:lang w:val="hr-HR"/>
      </w:rPr>
      <w:t>-18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-</w:t>
    </w:r>
    <w:r w:rsidR="00B819B8">
      <w:rPr>
        <w:rFonts w:asciiTheme="minorHAnsi" w:hAnsiTheme="minorHAnsi" w:cstheme="minorHAnsi"/>
        <w:w w:val="90"/>
        <w:sz w:val="16"/>
        <w:szCs w:val="16"/>
        <w:lang w:val="hr-HR"/>
      </w:rPr>
      <w:t>24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-05-</w:t>
    </w:r>
    <w:r w:rsidR="00B819B8">
      <w:rPr>
        <w:rFonts w:asciiTheme="minorHAnsi" w:hAnsiTheme="minorHAnsi" w:cstheme="minorHAnsi"/>
        <w:w w:val="90"/>
        <w:sz w:val="16"/>
        <w:szCs w:val="16"/>
        <w:lang w:val="hr-HR"/>
      </w:rPr>
      <w:t>06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 xml:space="preserve">-01 od </w:t>
    </w:r>
    <w:r w:rsidR="00F45BED">
      <w:rPr>
        <w:rFonts w:asciiTheme="minorHAnsi" w:hAnsiTheme="minorHAnsi" w:cstheme="minorHAnsi"/>
        <w:w w:val="90"/>
        <w:sz w:val="16"/>
        <w:szCs w:val="16"/>
        <w:lang w:val="hr-HR"/>
      </w:rPr>
      <w:t>8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 xml:space="preserve">. </w:t>
    </w:r>
    <w:r w:rsidR="00E87C79">
      <w:rPr>
        <w:rFonts w:asciiTheme="minorHAnsi" w:hAnsiTheme="minorHAnsi" w:cstheme="minorHAnsi"/>
        <w:w w:val="90"/>
        <w:sz w:val="16"/>
        <w:szCs w:val="16"/>
        <w:lang w:val="hr-HR"/>
      </w:rPr>
      <w:t>studenoga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 xml:space="preserve"> 202</w:t>
    </w:r>
    <w:r w:rsidR="00B819B8">
      <w:rPr>
        <w:rFonts w:asciiTheme="minorHAnsi" w:hAnsiTheme="minorHAnsi" w:cstheme="minorHAnsi"/>
        <w:w w:val="90"/>
        <w:sz w:val="16"/>
        <w:szCs w:val="16"/>
        <w:lang w:val="hr-HR"/>
      </w:rPr>
      <w:t>4</w:t>
    </w:r>
    <w:r w:rsidRPr="00821A3A">
      <w:rPr>
        <w:rFonts w:asciiTheme="minorHAnsi" w:hAnsiTheme="minorHAnsi" w:cstheme="minorHAnsi"/>
        <w:w w:val="90"/>
        <w:sz w:val="16"/>
        <w:szCs w:val="16"/>
        <w:lang w:val="hr-H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E87C" w14:textId="77777777" w:rsidR="00751CB2" w:rsidRDefault="00751CB2">
      <w:r>
        <w:separator/>
      </w:r>
    </w:p>
  </w:footnote>
  <w:footnote w:type="continuationSeparator" w:id="0">
    <w:p w14:paraId="33033975" w14:textId="77777777" w:rsidR="00751CB2" w:rsidRDefault="0075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92"/>
    <w:multiLevelType w:val="hybridMultilevel"/>
    <w:tmpl w:val="DDCED252"/>
    <w:lvl w:ilvl="0" w:tplc="C3F884E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4101E"/>
    <w:multiLevelType w:val="hybridMultilevel"/>
    <w:tmpl w:val="ECE007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66187B13"/>
    <w:multiLevelType w:val="hybridMultilevel"/>
    <w:tmpl w:val="215A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6BAA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78F93172"/>
    <w:multiLevelType w:val="multilevel"/>
    <w:tmpl w:val="4E7433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3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7C3563C9"/>
    <w:multiLevelType w:val="hybridMultilevel"/>
    <w:tmpl w:val="90C43DF8"/>
    <w:lvl w:ilvl="0" w:tplc="E7F66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7365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B"/>
    <w:rsid w:val="000403A8"/>
    <w:rsid w:val="00065C42"/>
    <w:rsid w:val="000704C8"/>
    <w:rsid w:val="000727F2"/>
    <w:rsid w:val="0007365F"/>
    <w:rsid w:val="0008577A"/>
    <w:rsid w:val="000B1926"/>
    <w:rsid w:val="000C494B"/>
    <w:rsid w:val="000E5766"/>
    <w:rsid w:val="000F6371"/>
    <w:rsid w:val="00115CEE"/>
    <w:rsid w:val="001202E3"/>
    <w:rsid w:val="00122A9D"/>
    <w:rsid w:val="00125C0E"/>
    <w:rsid w:val="00125C9A"/>
    <w:rsid w:val="00126B81"/>
    <w:rsid w:val="00144C10"/>
    <w:rsid w:val="00144F46"/>
    <w:rsid w:val="00161A6F"/>
    <w:rsid w:val="0017476D"/>
    <w:rsid w:val="00195DAE"/>
    <w:rsid w:val="001A2B66"/>
    <w:rsid w:val="001C1730"/>
    <w:rsid w:val="001C7966"/>
    <w:rsid w:val="001F179A"/>
    <w:rsid w:val="002059F0"/>
    <w:rsid w:val="00231CAC"/>
    <w:rsid w:val="00232C33"/>
    <w:rsid w:val="00285E92"/>
    <w:rsid w:val="002867A1"/>
    <w:rsid w:val="002B409E"/>
    <w:rsid w:val="002C0272"/>
    <w:rsid w:val="002C3506"/>
    <w:rsid w:val="002C43A4"/>
    <w:rsid w:val="002D1AD1"/>
    <w:rsid w:val="002E1A12"/>
    <w:rsid w:val="002E3DB3"/>
    <w:rsid w:val="002F2325"/>
    <w:rsid w:val="003066E3"/>
    <w:rsid w:val="003105AB"/>
    <w:rsid w:val="00317FA0"/>
    <w:rsid w:val="00323B4A"/>
    <w:rsid w:val="00347F17"/>
    <w:rsid w:val="003608CD"/>
    <w:rsid w:val="00366F0B"/>
    <w:rsid w:val="00392547"/>
    <w:rsid w:val="003F6A1D"/>
    <w:rsid w:val="0041099D"/>
    <w:rsid w:val="0041354C"/>
    <w:rsid w:val="004135F2"/>
    <w:rsid w:val="00413BC9"/>
    <w:rsid w:val="00420BF4"/>
    <w:rsid w:val="004374B5"/>
    <w:rsid w:val="00444C6C"/>
    <w:rsid w:val="004566F8"/>
    <w:rsid w:val="004719EA"/>
    <w:rsid w:val="00471B74"/>
    <w:rsid w:val="0047587C"/>
    <w:rsid w:val="004845D1"/>
    <w:rsid w:val="00484EE2"/>
    <w:rsid w:val="004912CD"/>
    <w:rsid w:val="004A0937"/>
    <w:rsid w:val="004A2288"/>
    <w:rsid w:val="004A338F"/>
    <w:rsid w:val="004B2C46"/>
    <w:rsid w:val="004C72CC"/>
    <w:rsid w:val="004E47DC"/>
    <w:rsid w:val="004F0234"/>
    <w:rsid w:val="004F6D8A"/>
    <w:rsid w:val="005155A9"/>
    <w:rsid w:val="0052307F"/>
    <w:rsid w:val="00542B26"/>
    <w:rsid w:val="005460F7"/>
    <w:rsid w:val="005543EC"/>
    <w:rsid w:val="00566D1B"/>
    <w:rsid w:val="00567FF8"/>
    <w:rsid w:val="0058271B"/>
    <w:rsid w:val="0058789E"/>
    <w:rsid w:val="0059665C"/>
    <w:rsid w:val="005B694F"/>
    <w:rsid w:val="005C334F"/>
    <w:rsid w:val="005E444D"/>
    <w:rsid w:val="005F75CA"/>
    <w:rsid w:val="006026EE"/>
    <w:rsid w:val="006038A8"/>
    <w:rsid w:val="00606833"/>
    <w:rsid w:val="00607068"/>
    <w:rsid w:val="006162A9"/>
    <w:rsid w:val="006164E8"/>
    <w:rsid w:val="00616CF3"/>
    <w:rsid w:val="0061723E"/>
    <w:rsid w:val="00625BEE"/>
    <w:rsid w:val="0062731B"/>
    <w:rsid w:val="0063749E"/>
    <w:rsid w:val="00643924"/>
    <w:rsid w:val="00643A51"/>
    <w:rsid w:val="00653538"/>
    <w:rsid w:val="006747EC"/>
    <w:rsid w:val="00685EA8"/>
    <w:rsid w:val="00685F2A"/>
    <w:rsid w:val="006A2E7A"/>
    <w:rsid w:val="006C3A74"/>
    <w:rsid w:val="006D20C0"/>
    <w:rsid w:val="006F60E3"/>
    <w:rsid w:val="006F68BE"/>
    <w:rsid w:val="007049C0"/>
    <w:rsid w:val="0071100E"/>
    <w:rsid w:val="007244B3"/>
    <w:rsid w:val="00726826"/>
    <w:rsid w:val="0073549E"/>
    <w:rsid w:val="00736E3F"/>
    <w:rsid w:val="00747AD9"/>
    <w:rsid w:val="00751CB2"/>
    <w:rsid w:val="0075718F"/>
    <w:rsid w:val="007576D3"/>
    <w:rsid w:val="00757790"/>
    <w:rsid w:val="00771307"/>
    <w:rsid w:val="00777BEA"/>
    <w:rsid w:val="007853D7"/>
    <w:rsid w:val="007965B0"/>
    <w:rsid w:val="007974EC"/>
    <w:rsid w:val="007A2ED0"/>
    <w:rsid w:val="007A5004"/>
    <w:rsid w:val="007B0106"/>
    <w:rsid w:val="007D0FBF"/>
    <w:rsid w:val="007D2535"/>
    <w:rsid w:val="007D5AD4"/>
    <w:rsid w:val="007E295A"/>
    <w:rsid w:val="007E6471"/>
    <w:rsid w:val="007E677C"/>
    <w:rsid w:val="0081474D"/>
    <w:rsid w:val="00821A3A"/>
    <w:rsid w:val="00821C6F"/>
    <w:rsid w:val="0082288D"/>
    <w:rsid w:val="0082671E"/>
    <w:rsid w:val="00833631"/>
    <w:rsid w:val="008500F1"/>
    <w:rsid w:val="00850676"/>
    <w:rsid w:val="00856F67"/>
    <w:rsid w:val="008750CD"/>
    <w:rsid w:val="00875A21"/>
    <w:rsid w:val="00885AE3"/>
    <w:rsid w:val="008B11A7"/>
    <w:rsid w:val="008B6A38"/>
    <w:rsid w:val="008B6FDE"/>
    <w:rsid w:val="008C5AAF"/>
    <w:rsid w:val="008E6A5E"/>
    <w:rsid w:val="008E6D6A"/>
    <w:rsid w:val="009216F2"/>
    <w:rsid w:val="00937CBF"/>
    <w:rsid w:val="00943A44"/>
    <w:rsid w:val="009727C8"/>
    <w:rsid w:val="00984844"/>
    <w:rsid w:val="009A0CCC"/>
    <w:rsid w:val="009A2992"/>
    <w:rsid w:val="009B5C41"/>
    <w:rsid w:val="009D645B"/>
    <w:rsid w:val="009F2DC3"/>
    <w:rsid w:val="00A06C27"/>
    <w:rsid w:val="00A07378"/>
    <w:rsid w:val="00A07928"/>
    <w:rsid w:val="00A1653C"/>
    <w:rsid w:val="00A505EE"/>
    <w:rsid w:val="00A73203"/>
    <w:rsid w:val="00A94C83"/>
    <w:rsid w:val="00AB51EE"/>
    <w:rsid w:val="00AC09E5"/>
    <w:rsid w:val="00AC0E58"/>
    <w:rsid w:val="00AC6385"/>
    <w:rsid w:val="00AD0F9B"/>
    <w:rsid w:val="00B012D3"/>
    <w:rsid w:val="00B04767"/>
    <w:rsid w:val="00B106B8"/>
    <w:rsid w:val="00B123D8"/>
    <w:rsid w:val="00B14390"/>
    <w:rsid w:val="00B146F8"/>
    <w:rsid w:val="00B40888"/>
    <w:rsid w:val="00B52233"/>
    <w:rsid w:val="00B66067"/>
    <w:rsid w:val="00B8178E"/>
    <w:rsid w:val="00B819B8"/>
    <w:rsid w:val="00B86667"/>
    <w:rsid w:val="00B87974"/>
    <w:rsid w:val="00BA79C5"/>
    <w:rsid w:val="00BA7AAA"/>
    <w:rsid w:val="00BB0D7F"/>
    <w:rsid w:val="00BB66B3"/>
    <w:rsid w:val="00BC6E2E"/>
    <w:rsid w:val="00BE707F"/>
    <w:rsid w:val="00C01021"/>
    <w:rsid w:val="00C313BD"/>
    <w:rsid w:val="00C3150E"/>
    <w:rsid w:val="00C36B07"/>
    <w:rsid w:val="00C4682F"/>
    <w:rsid w:val="00C52D09"/>
    <w:rsid w:val="00C55FE5"/>
    <w:rsid w:val="00C763ED"/>
    <w:rsid w:val="00C770E6"/>
    <w:rsid w:val="00C81CDE"/>
    <w:rsid w:val="00C87EBC"/>
    <w:rsid w:val="00CB3DEA"/>
    <w:rsid w:val="00CF3C30"/>
    <w:rsid w:val="00D07E34"/>
    <w:rsid w:val="00D14BBC"/>
    <w:rsid w:val="00D20842"/>
    <w:rsid w:val="00D24BD6"/>
    <w:rsid w:val="00D43846"/>
    <w:rsid w:val="00D603C8"/>
    <w:rsid w:val="00D72D47"/>
    <w:rsid w:val="00D81407"/>
    <w:rsid w:val="00D86535"/>
    <w:rsid w:val="00D9412E"/>
    <w:rsid w:val="00D94FAD"/>
    <w:rsid w:val="00D95A9B"/>
    <w:rsid w:val="00DA3357"/>
    <w:rsid w:val="00DA760C"/>
    <w:rsid w:val="00DB419A"/>
    <w:rsid w:val="00DC74C6"/>
    <w:rsid w:val="00DD7D37"/>
    <w:rsid w:val="00DE48F5"/>
    <w:rsid w:val="00DE73A4"/>
    <w:rsid w:val="00DF0AB9"/>
    <w:rsid w:val="00E00066"/>
    <w:rsid w:val="00E11358"/>
    <w:rsid w:val="00E134CA"/>
    <w:rsid w:val="00E2480E"/>
    <w:rsid w:val="00E24A71"/>
    <w:rsid w:val="00E31F22"/>
    <w:rsid w:val="00E400B7"/>
    <w:rsid w:val="00E44D6E"/>
    <w:rsid w:val="00E47535"/>
    <w:rsid w:val="00E54C83"/>
    <w:rsid w:val="00E70ECE"/>
    <w:rsid w:val="00E7318D"/>
    <w:rsid w:val="00E82C30"/>
    <w:rsid w:val="00E87528"/>
    <w:rsid w:val="00E87C79"/>
    <w:rsid w:val="00E93A5E"/>
    <w:rsid w:val="00EA2C15"/>
    <w:rsid w:val="00ED1A95"/>
    <w:rsid w:val="00ED4D38"/>
    <w:rsid w:val="00EF5A49"/>
    <w:rsid w:val="00F01B9C"/>
    <w:rsid w:val="00F45BED"/>
    <w:rsid w:val="00F64B5D"/>
    <w:rsid w:val="00F73FF6"/>
    <w:rsid w:val="00F93201"/>
    <w:rsid w:val="00FA09C2"/>
    <w:rsid w:val="00FA4A5B"/>
    <w:rsid w:val="00FB537D"/>
    <w:rsid w:val="00FB6815"/>
    <w:rsid w:val="00FB753D"/>
    <w:rsid w:val="00FC352B"/>
    <w:rsid w:val="00FC4364"/>
    <w:rsid w:val="00FC7873"/>
    <w:rsid w:val="00FD135D"/>
    <w:rsid w:val="00FD1D4B"/>
    <w:rsid w:val="00FE3643"/>
    <w:rsid w:val="00FE3FAC"/>
    <w:rsid w:val="00FE6A2E"/>
    <w:rsid w:val="00FF0565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A2267"/>
  <w15:docId w15:val="{39629710-E2A0-4D40-87A2-59F6ABC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rsid w:val="006A2E7A"/>
    <w:rPr>
      <w:vertAlign w:val="superscript"/>
    </w:rPr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rsid w:val="00C313BD"/>
    <w:rPr>
      <w:b/>
      <w:color w:val="FFFFFF"/>
      <w:lang w:val="en-US"/>
    </w:rPr>
  </w:style>
  <w:style w:type="character" w:customStyle="1" w:styleId="BodyTextChar">
    <w:name w:val="Body Text Char"/>
    <w:link w:val="BodyText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66DC-92FD-4264-AB97-5564647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2086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Marko</dc:creator>
  <cp:lastModifiedBy>Nada</cp:lastModifiedBy>
  <cp:revision>6</cp:revision>
  <cp:lastPrinted>2009-07-01T07:01:00Z</cp:lastPrinted>
  <dcterms:created xsi:type="dcterms:W3CDTF">2024-11-08T07:47:00Z</dcterms:created>
  <dcterms:modified xsi:type="dcterms:W3CDTF">2025-01-06T21:49:00Z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