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83AC" w14:textId="77777777" w:rsidR="00AB0B85" w:rsidRDefault="00AB0B85">
      <w:pPr>
        <w:pStyle w:val="Title"/>
        <w:jc w:val="center"/>
        <w:rPr>
          <w:rFonts w:ascii="Corbel" w:hAnsi="Corbel"/>
          <w:sz w:val="20"/>
          <w:szCs w:val="20"/>
        </w:rPr>
      </w:pPr>
    </w:p>
    <w:p w14:paraId="1C8209C5" w14:textId="1B813172" w:rsidR="00AB0B85" w:rsidRDefault="00AE0B2E">
      <w:pPr>
        <w:pStyle w:val="P68B1DB1-Normal1"/>
      </w:pPr>
      <w:r>
        <w:t>Annex 16</w:t>
      </w:r>
    </w:p>
    <w:p w14:paraId="43BD8B74" w14:textId="29F78F72" w:rsidR="00AB0B85" w:rsidRDefault="00936C84">
      <w:pPr>
        <w:pStyle w:val="P68B1DB1-Normal2"/>
        <w:spacing w:after="120"/>
        <w:jc w:val="center"/>
      </w:pPr>
      <w:r>
        <w:rPr>
          <w:noProof/>
        </w:rPr>
        <w:t>REPORT ON THE VERIFICATION OF THE AUTHENTICITY OF DOCTORAL THESIS</w:t>
      </w:r>
    </w:p>
    <w:p w14:paraId="599BC684" w14:textId="704D287E" w:rsidR="00AB0B85" w:rsidRDefault="00AE0B2E">
      <w:pPr>
        <w:pStyle w:val="P68B1DB1-Normal3"/>
        <w:spacing w:before="160" w:after="0"/>
      </w:pPr>
      <w:r>
        <w:t>General data: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AB0B85" w14:paraId="1D1539BB" w14:textId="77777777" w:rsidTr="00AB0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81BACF0" w14:textId="5D21AE46" w:rsidR="00AB0B85" w:rsidRDefault="00AE0B2E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936C84">
              <w:t>holder</w:t>
            </w:r>
            <w:proofErr w:type="spellEnd"/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C65E1C" w14:textId="28B8BB97" w:rsidR="00AB0B85" w:rsidRDefault="00AE0B2E">
            <w:pPr>
              <w:pStyle w:val="P68B1DB1-Normal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Faculty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936C84">
              <w:t>Hospitality</w:t>
            </w:r>
            <w:proofErr w:type="spellEnd"/>
            <w:r>
              <w:t xml:space="preserve"> Management</w:t>
            </w:r>
          </w:p>
        </w:tc>
      </w:tr>
      <w:tr w:rsidR="00AB0B85" w14:paraId="26D6D28C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52548171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Study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F6A2F9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06FAA73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A57FF28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Type of student work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CE46125" w14:textId="4C479EFC" w:rsidR="00AB0B85" w:rsidRDefault="00AE0B2E">
            <w:pPr>
              <w:pStyle w:val="P68B1DB1-Normal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936C84">
              <w:t>thesis</w:t>
            </w:r>
            <w:proofErr w:type="spellEnd"/>
          </w:p>
        </w:tc>
      </w:tr>
      <w:tr w:rsidR="00AB0B85" w14:paraId="37F9CD42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6EAC7BB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Student's name and surname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7FD357D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86AD285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5443672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JMBAG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4E9623F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51B04AC" w14:textId="6F2EC893" w:rsidR="00AB0B85" w:rsidRDefault="00936C84">
      <w:pPr>
        <w:pStyle w:val="P68B1DB1-Normal3"/>
        <w:spacing w:before="160" w:after="0"/>
      </w:pP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>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AB0B85" w14:paraId="3B3371E2" w14:textId="77777777" w:rsidTr="00AB0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8EF17C" w14:textId="3592D2EB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Title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D2E1F6" w14:textId="77777777" w:rsidR="00AB0B85" w:rsidRDefault="00AB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0E69325A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3FA4CAEF" w14:textId="402B8642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mentor/</w:t>
            </w:r>
            <w:proofErr w:type="spellStart"/>
            <w:r>
              <w:t>co</w:t>
            </w:r>
            <w:proofErr w:type="spellEnd"/>
            <w:r>
              <w:t>-mentor</w:t>
            </w:r>
          </w:p>
        </w:tc>
        <w:tc>
          <w:tcPr>
            <w:tcW w:w="5840" w:type="dxa"/>
            <w:shd w:val="clear" w:color="auto" w:fill="auto"/>
          </w:tcPr>
          <w:p w14:paraId="300A18E1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764A2CB5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4BD6C87" w14:textId="4E3B5DC1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start</w:t>
            </w:r>
          </w:p>
        </w:tc>
        <w:tc>
          <w:tcPr>
            <w:tcW w:w="5840" w:type="dxa"/>
            <w:shd w:val="clear" w:color="auto" w:fill="auto"/>
          </w:tcPr>
          <w:p w14:paraId="21F95BF9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41F8D7C3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6A20003" w14:textId="64927889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5FE72810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3BFF576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027A278A" w14:textId="151A5F25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Submission</w:t>
            </w:r>
            <w:proofErr w:type="spellEnd"/>
            <w:r>
              <w:t xml:space="preserve"> reference no.</w:t>
            </w:r>
          </w:p>
        </w:tc>
        <w:tc>
          <w:tcPr>
            <w:tcW w:w="5840" w:type="dxa"/>
            <w:shd w:val="clear" w:color="auto" w:fill="auto"/>
          </w:tcPr>
          <w:p w14:paraId="234B887D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9F79533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6387661" w14:textId="1074AAB4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0F2217CC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0BCAEFB6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A237FD3" w14:textId="3E6655E4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file</w:t>
            </w:r>
          </w:p>
        </w:tc>
        <w:tc>
          <w:tcPr>
            <w:tcW w:w="5840" w:type="dxa"/>
            <w:shd w:val="clear" w:color="auto" w:fill="auto"/>
          </w:tcPr>
          <w:p w14:paraId="5EEB8144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59177F6A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035AE313" w14:textId="6B90A6EE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file</w:t>
            </w:r>
          </w:p>
        </w:tc>
        <w:tc>
          <w:tcPr>
            <w:tcW w:w="5840" w:type="dxa"/>
            <w:shd w:val="clear" w:color="auto" w:fill="auto"/>
          </w:tcPr>
          <w:p w14:paraId="50C60E18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5D165BC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57FF765" w14:textId="4AE90944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characters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4942E17D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3FC74BA5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6D38914B" w14:textId="74AFD59A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2E2AECB3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FB788DC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BADD0C2" w14:textId="28478914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pages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362E77D2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F0A2408" w14:textId="0F4504B0" w:rsidR="00AB0B85" w:rsidRDefault="00936C84">
      <w:pPr>
        <w:pStyle w:val="P68B1DB1-Normal3"/>
        <w:spacing w:before="160" w:after="0"/>
      </w:pPr>
      <w:proofErr w:type="spellStart"/>
      <w:r>
        <w:t>Coincidence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student </w:t>
      </w:r>
      <w:proofErr w:type="spellStart"/>
      <w:r>
        <w:t>work</w:t>
      </w:r>
      <w:proofErr w:type="spellEnd"/>
      <w:r>
        <w:t>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AB0B85" w14:paraId="0B8E6F80" w14:textId="77777777" w:rsidTr="00AB0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96F2E4" w14:textId="3369F1FD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Overall</w:t>
            </w:r>
            <w:proofErr w:type="spellEnd"/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F0D7AA" w14:textId="77777777" w:rsidR="00AB0B85" w:rsidRDefault="00AB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AB0B85" w14:paraId="520BAF19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25833B3" w14:textId="69D5A55A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Internet </w:t>
            </w:r>
            <w:proofErr w:type="spellStart"/>
            <w:r>
              <w:t>sources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3CC44EB1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305A773F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254920E9" w14:textId="4C92E999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>
              <w:t>Publications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0180416C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53C3BF64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99D6968" w14:textId="0B68A9D3" w:rsidR="00AB0B85" w:rsidRDefault="00936C84">
            <w:pPr>
              <w:pStyle w:val="P68B1DB1-Normal4"/>
              <w:rPr>
                <w:b w:val="0"/>
                <w:bCs w:val="0"/>
              </w:rPr>
            </w:pPr>
            <w:r>
              <w:t xml:space="preserve">Student </w:t>
            </w:r>
            <w:proofErr w:type="spellStart"/>
            <w:r>
              <w:t>papers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46E17EA1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79239D8" w14:textId="71350105" w:rsidR="00AB0B85" w:rsidRDefault="00AE0B2E">
      <w:pPr>
        <w:pStyle w:val="P68B1DB1-Normal5"/>
        <w:spacing w:before="160" w:after="0"/>
      </w:pPr>
      <w:r>
        <w:t>Statement by the mentor on the authenticity of the student's work: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3510"/>
        <w:gridCol w:w="5840"/>
      </w:tblGrid>
      <w:tr w:rsidR="00AB0B85" w14:paraId="48D1C344" w14:textId="77777777" w:rsidTr="00AB0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D721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Opinion of the mentor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E7A7" w14:textId="77777777" w:rsidR="00AB0B85" w:rsidRDefault="00AB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AB0B85" w14:paraId="129F4ED7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A20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Date of issue of the opinion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FF8" w14:textId="77777777" w:rsidR="00AB0B85" w:rsidRDefault="00AB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  <w:tr w:rsidR="00AB0B85" w14:paraId="2D48F6F4" w14:textId="77777777" w:rsidTr="00AB0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73F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The work meets the requirements of authenticity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14A7" w14:textId="77777777" w:rsidR="00AB0B85" w:rsidRDefault="00AE0B2E">
            <w:pPr>
              <w:pStyle w:val="P68B1DB1-Normal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t>☐</w:t>
            </w:r>
          </w:p>
        </w:tc>
      </w:tr>
      <w:tr w:rsidR="00AB0B85" w14:paraId="370806DC" w14:textId="77777777" w:rsidTr="00AB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F87" w14:textId="71DAE1C5" w:rsidR="00AB0B85" w:rsidRDefault="00936C84">
            <w:pPr>
              <w:pStyle w:val="P68B1DB1-Normal4"/>
              <w:rPr>
                <w:b w:val="0"/>
                <w:bCs w:val="0"/>
              </w:rPr>
            </w:pPr>
            <w:proofErr w:type="spellStart"/>
            <w:r w:rsidRPr="00936C84">
              <w:t>The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work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does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not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fulfil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the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requirements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of</w:t>
            </w:r>
            <w:proofErr w:type="spellEnd"/>
            <w:r w:rsidRPr="00936C84">
              <w:t xml:space="preserve"> </w:t>
            </w:r>
            <w:proofErr w:type="spellStart"/>
            <w:r w:rsidRPr="00936C84">
              <w:t>provenance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B36C" w14:textId="77777777" w:rsidR="00AB0B85" w:rsidRDefault="00AE0B2E">
            <w:pPr>
              <w:pStyle w:val="P68B1DB1-Normal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>
              <w:t>☐</w:t>
            </w:r>
          </w:p>
        </w:tc>
      </w:tr>
      <w:tr w:rsidR="00AB0B85" w14:paraId="74EBE947" w14:textId="77777777" w:rsidTr="00AB0B85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A7B" w14:textId="77777777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Justification of the mentor</w:t>
            </w:r>
          </w:p>
          <w:p w14:paraId="605F523D" w14:textId="5DA56F39" w:rsidR="00AB0B85" w:rsidRDefault="00AE0B2E">
            <w:pPr>
              <w:pStyle w:val="P68B1DB1-Normal4"/>
              <w:rPr>
                <w:b w:val="0"/>
                <w:bCs w:val="0"/>
              </w:rPr>
            </w:pPr>
            <w:r>
              <w:t>(</w:t>
            </w:r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separately</w:t>
            </w:r>
            <w:proofErr w:type="spellEnd"/>
            <w:r>
              <w:t xml:space="preserve"> </w:t>
            </w:r>
            <w:proofErr w:type="spellStart"/>
            <w:r w:rsidR="00936C84">
              <w:t>if</w:t>
            </w:r>
            <w:proofErr w:type="spellEnd"/>
            <w:r w:rsidR="00936C84">
              <w:t xml:space="preserve"> </w:t>
            </w:r>
            <w:proofErr w:type="spellStart"/>
            <w:r w:rsidR="00936C84">
              <w:t>necessary</w:t>
            </w:r>
            <w:proofErr w:type="spellEnd"/>
            <w:r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B08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14:paraId="70F998D2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14:paraId="3268A51A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14:paraId="7392B72D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  <w:p w14:paraId="5E8A264B" w14:textId="77777777" w:rsidR="00AB0B85" w:rsidRDefault="00AB0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AB0B85" w14:paraId="7FE6759C" w14:textId="77777777">
        <w:tc>
          <w:tcPr>
            <w:tcW w:w="4361" w:type="dxa"/>
          </w:tcPr>
          <w:p w14:paraId="1961476D" w14:textId="77777777" w:rsidR="00AB0B85" w:rsidRDefault="00AE0B2E">
            <w:pPr>
              <w:pStyle w:val="P68B1DB1-Normal5"/>
              <w:jc w:val="center"/>
            </w:pPr>
            <w:r>
              <w:t>Date</w:t>
            </w:r>
          </w:p>
        </w:tc>
        <w:tc>
          <w:tcPr>
            <w:tcW w:w="283" w:type="dxa"/>
          </w:tcPr>
          <w:p w14:paraId="43FDD32D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9B301F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B92201B" w14:textId="77777777" w:rsidR="00AB0B85" w:rsidRDefault="00AE0B2E">
            <w:pPr>
              <w:pStyle w:val="P68B1DB1-Normal5"/>
              <w:jc w:val="center"/>
            </w:pPr>
            <w:r>
              <w:t>Signature of the mentor</w:t>
            </w:r>
          </w:p>
        </w:tc>
      </w:tr>
      <w:tr w:rsidR="00AB0B85" w14:paraId="0743A9B6" w14:textId="77777777">
        <w:tc>
          <w:tcPr>
            <w:tcW w:w="4361" w:type="dxa"/>
            <w:tcBorders>
              <w:bottom w:val="single" w:sz="4" w:space="0" w:color="auto"/>
            </w:tcBorders>
          </w:tcPr>
          <w:p w14:paraId="473ADEA7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7C859C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1E7C74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992C41" w14:textId="77777777" w:rsidR="00AB0B85" w:rsidRDefault="00AB0B85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9D25467" w14:textId="77777777" w:rsidR="00AB0B85" w:rsidRDefault="00AB0B85">
      <w:pPr>
        <w:tabs>
          <w:tab w:val="left" w:pos="6946"/>
        </w:tabs>
        <w:rPr>
          <w:rFonts w:ascii="Corbel" w:hAnsi="Corbel"/>
          <w:sz w:val="20"/>
          <w:szCs w:val="20"/>
        </w:rPr>
      </w:pPr>
    </w:p>
    <w:p w14:paraId="24FCD07B" w14:textId="77777777" w:rsidR="00AB0B85" w:rsidRDefault="00AB0B85">
      <w:pPr>
        <w:tabs>
          <w:tab w:val="left" w:pos="6946"/>
        </w:tabs>
        <w:rPr>
          <w:rFonts w:ascii="Corbel" w:hAnsi="Corbel"/>
          <w:sz w:val="20"/>
          <w:szCs w:val="20"/>
        </w:rPr>
      </w:pPr>
    </w:p>
    <w:sectPr w:rsidR="00AB0B85">
      <w:headerReference w:type="default" r:id="rId9"/>
      <w:footerReference w:type="default" r:id="rId10"/>
      <w:pgSz w:w="12240" w:h="15840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5682" w14:textId="77777777" w:rsidR="00AE0B2E" w:rsidRDefault="00AE0B2E">
      <w:pPr>
        <w:spacing w:after="0" w:line="240" w:lineRule="auto"/>
      </w:pPr>
      <w:r>
        <w:separator/>
      </w:r>
    </w:p>
  </w:endnote>
  <w:endnote w:type="continuationSeparator" w:id="0">
    <w:p w14:paraId="2CF76CCB" w14:textId="77777777" w:rsidR="00AE0B2E" w:rsidRDefault="00AE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88E" w14:textId="7CE36072" w:rsidR="00AB0B85" w:rsidRDefault="00AE0B2E">
    <w:pPr>
      <w:pStyle w:val="P68B1DB1-Footer7"/>
      <w:jc w:val="center"/>
    </w:pPr>
    <w:r>
      <w:t>Annex 16 of the Ordinance on doctoral studies of the Faculty of Management in Tourism and hospitality</w:t>
    </w:r>
  </w:p>
  <w:p w14:paraId="17E2635C" w14:textId="1C94035E" w:rsidR="00AB0B85" w:rsidRDefault="00AE0B2E">
    <w:pPr>
      <w:pStyle w:val="P68B1DB1-Normal8"/>
      <w:tabs>
        <w:tab w:val="center" w:pos="4536"/>
        <w:tab w:val="right" w:pos="9072"/>
      </w:tabs>
      <w:spacing w:after="0" w:line="240" w:lineRule="auto"/>
      <w:jc w:val="center"/>
    </w:pPr>
    <w:r>
      <w:t>CLASS 602-04/24-01/181, URNO: 2156-18-24-06-01 of 8 November 2024.</w:t>
    </w:r>
  </w:p>
  <w:p w14:paraId="630A76BE" w14:textId="77777777" w:rsidR="00AB0B85" w:rsidRDefault="00AB0B85">
    <w:pPr>
      <w:pStyle w:val="Footer"/>
    </w:pPr>
  </w:p>
  <w:p w14:paraId="237A4B50" w14:textId="77777777" w:rsidR="00AB0B85" w:rsidRDefault="00AB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E4F5" w14:textId="77777777" w:rsidR="00AE0B2E" w:rsidRDefault="00AE0B2E">
      <w:pPr>
        <w:spacing w:after="0" w:line="240" w:lineRule="auto"/>
      </w:pPr>
      <w:r>
        <w:separator/>
      </w:r>
    </w:p>
  </w:footnote>
  <w:footnote w:type="continuationSeparator" w:id="0">
    <w:p w14:paraId="14E61411" w14:textId="77777777" w:rsidR="00AE0B2E" w:rsidRDefault="00AE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6A69" w14:textId="77777777" w:rsidR="00AB0B85" w:rsidRDefault="00AB0B85">
    <w:pPr>
      <w:pStyle w:val="Header"/>
      <w:tabs>
        <w:tab w:val="clear" w:pos="4703"/>
        <w:tab w:val="left" w:pos="142"/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6"/>
    <w:rsid w:val="0001062B"/>
    <w:rsid w:val="001553BE"/>
    <w:rsid w:val="001B4A7D"/>
    <w:rsid w:val="002031A8"/>
    <w:rsid w:val="0021673D"/>
    <w:rsid w:val="002408DD"/>
    <w:rsid w:val="00251268"/>
    <w:rsid w:val="002C6C39"/>
    <w:rsid w:val="00311F63"/>
    <w:rsid w:val="0039116C"/>
    <w:rsid w:val="003D7101"/>
    <w:rsid w:val="004246CD"/>
    <w:rsid w:val="00450EEA"/>
    <w:rsid w:val="00490862"/>
    <w:rsid w:val="004E2A6E"/>
    <w:rsid w:val="00566DFD"/>
    <w:rsid w:val="00594DAF"/>
    <w:rsid w:val="005D14F8"/>
    <w:rsid w:val="00621B37"/>
    <w:rsid w:val="00624904"/>
    <w:rsid w:val="00655FBD"/>
    <w:rsid w:val="00657C79"/>
    <w:rsid w:val="006A3F8C"/>
    <w:rsid w:val="006E4E30"/>
    <w:rsid w:val="00725339"/>
    <w:rsid w:val="00755D5D"/>
    <w:rsid w:val="007957FF"/>
    <w:rsid w:val="007C6EDC"/>
    <w:rsid w:val="007E43AB"/>
    <w:rsid w:val="007F04C9"/>
    <w:rsid w:val="008003BF"/>
    <w:rsid w:val="0087488C"/>
    <w:rsid w:val="00884820"/>
    <w:rsid w:val="00892CE6"/>
    <w:rsid w:val="00902018"/>
    <w:rsid w:val="00936C84"/>
    <w:rsid w:val="00943242"/>
    <w:rsid w:val="00A40AEC"/>
    <w:rsid w:val="00A42567"/>
    <w:rsid w:val="00A95EEF"/>
    <w:rsid w:val="00AA7DEE"/>
    <w:rsid w:val="00AB0B85"/>
    <w:rsid w:val="00AD2D31"/>
    <w:rsid w:val="00AE0B2E"/>
    <w:rsid w:val="00AF28B9"/>
    <w:rsid w:val="00AF7EB7"/>
    <w:rsid w:val="00B000EE"/>
    <w:rsid w:val="00B95CE7"/>
    <w:rsid w:val="00B96EE2"/>
    <w:rsid w:val="00B97832"/>
    <w:rsid w:val="00BB29CD"/>
    <w:rsid w:val="00BC6EB8"/>
    <w:rsid w:val="00BE1A2C"/>
    <w:rsid w:val="00C35CDA"/>
    <w:rsid w:val="00C87E07"/>
    <w:rsid w:val="00CB0B3C"/>
    <w:rsid w:val="00D16CED"/>
    <w:rsid w:val="00D5222F"/>
    <w:rsid w:val="00E17BCB"/>
    <w:rsid w:val="00E226F8"/>
    <w:rsid w:val="00E268F6"/>
    <w:rsid w:val="00E65BF5"/>
    <w:rsid w:val="00E67C6E"/>
    <w:rsid w:val="00E9427E"/>
    <w:rsid w:val="00E94742"/>
    <w:rsid w:val="00EC212D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DD69D"/>
  <w15:docId w15:val="{246989D6-B29A-45F3-B60B-546A4AE0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04"/>
  </w:style>
  <w:style w:type="paragraph" w:styleId="Heading1">
    <w:name w:val="heading 1"/>
    <w:basedOn w:val="Normal"/>
    <w:next w:val="Normal"/>
    <w:link w:val="Heading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0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9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0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0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4904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0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04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04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2490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2490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24904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624904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62490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490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0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04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6249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49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4904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04"/>
    <w:pPr>
      <w:outlineLvl w:val="9"/>
    </w:pPr>
  </w:style>
  <w:style w:type="paragraph" w:styleId="NoSpacing">
    <w:name w:val="No Spacing"/>
    <w:uiPriority w:val="1"/>
    <w:qFormat/>
    <w:rsid w:val="006249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6"/>
  </w:style>
  <w:style w:type="paragraph" w:styleId="Footer">
    <w:name w:val="footer"/>
    <w:basedOn w:val="Normal"/>
    <w:link w:val="Foot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6"/>
  </w:style>
  <w:style w:type="table" w:styleId="TableGrid">
    <w:name w:val="Table Grid"/>
    <w:basedOn w:val="TableNormal"/>
    <w:uiPriority w:val="39"/>
    <w:rsid w:val="00E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E268F6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26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D31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Corbel" w:hAnsi="Corbel"/>
      <w:b/>
      <w:sz w:val="20"/>
      <w:szCs w:val="20"/>
    </w:rPr>
  </w:style>
  <w:style w:type="paragraph" w:customStyle="1" w:styleId="P68B1DB1-Normal2">
    <w:name w:val="P68B1DB1-Normal2"/>
    <w:basedOn w:val="Normal"/>
    <w:rPr>
      <w:rFonts w:ascii="Corbel" w:hAnsi="Corbel"/>
      <w:sz w:val="24"/>
      <w:szCs w:val="24"/>
    </w:rPr>
  </w:style>
  <w:style w:type="paragraph" w:customStyle="1" w:styleId="P68B1DB1-Normal3">
    <w:name w:val="P68B1DB1-Normal3"/>
    <w:basedOn w:val="Normal"/>
    <w:rPr>
      <w:rFonts w:ascii="Corbel" w:hAnsi="Corbel"/>
      <w:b/>
      <w:bCs/>
      <w:sz w:val="20"/>
      <w:szCs w:val="20"/>
    </w:rPr>
  </w:style>
  <w:style w:type="paragraph" w:customStyle="1" w:styleId="P68B1DB1-Normal4">
    <w:name w:val="P68B1DB1-Normal4"/>
    <w:basedOn w:val="Normal"/>
    <w:rPr>
      <w:rFonts w:ascii="Corbel" w:hAnsi="Corbel"/>
      <w:sz w:val="20"/>
      <w:szCs w:val="20"/>
    </w:rPr>
  </w:style>
  <w:style w:type="paragraph" w:customStyle="1" w:styleId="P68B1DB1-Normal5">
    <w:name w:val="P68B1DB1-Normal5"/>
    <w:basedOn w:val="Normal"/>
    <w:rPr>
      <w:rFonts w:ascii="Corbel" w:hAnsi="Corbel"/>
      <w:sz w:val="20"/>
      <w:szCs w:val="20"/>
    </w:rPr>
  </w:style>
  <w:style w:type="paragraph" w:customStyle="1" w:styleId="P68B1DB1-Normal6">
    <w:name w:val="P68B1DB1-Normal6"/>
    <w:basedOn w:val="Normal"/>
    <w:rPr>
      <w:rFonts w:ascii="Segoe UI Symbol" w:eastAsia="MS Gothic" w:hAnsi="Segoe UI Symbol" w:cs="Segoe UI Symbol"/>
      <w:sz w:val="20"/>
      <w:szCs w:val="20"/>
    </w:rPr>
  </w:style>
  <w:style w:type="paragraph" w:customStyle="1" w:styleId="P68B1DB1-Footer7">
    <w:name w:val="P68B1DB1-Footer7"/>
    <w:basedOn w:val="Footer"/>
    <w:rPr>
      <w:rFonts w:ascii="Calibri" w:eastAsia="Times New Roman" w:hAnsi="Calibri" w:cs="Calibri"/>
      <w:w w:val="90"/>
      <w:sz w:val="16"/>
      <w:szCs w:val="16"/>
    </w:rPr>
  </w:style>
  <w:style w:type="paragraph" w:customStyle="1" w:styleId="P68B1DB1-Normal8">
    <w:name w:val="P68B1DB1-Normal8"/>
    <w:basedOn w:val="Normal"/>
    <w:rPr>
      <w:rFonts w:ascii="Calibri" w:eastAsia="Times New Roman" w:hAnsi="Calibri" w:cs="Calibri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6F31B1-4E78-4D03-8183-8D98FA9145A9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88758-1533-4FA9-8B7C-7E3DDFC4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1</Pages>
  <Words>142</Words>
  <Characters>739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Emperor</dc:creator>
  <cp:lastModifiedBy>Alenka Šuljić Petrc</cp:lastModifiedBy>
  <cp:revision>2</cp:revision>
  <cp:lastPrinted>2014-11-09T23:57:00Z</cp:lastPrinted>
  <dcterms:created xsi:type="dcterms:W3CDTF">2025-02-18T23:04:00Z</dcterms:created>
  <dcterms:modified xsi:type="dcterms:W3CDTF">2025-02-18T23:04:00Z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GrammarlyDocumentId">
    <vt:lpwstr>767b1ed86401ec771435c36a2e2296d913cf8fcd934dd30777746ad624f22c87</vt:lpwstr>
  </property>
</Properties>
</file>