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90BF" w14:textId="0F569C3B" w:rsidR="003D06AA" w:rsidRDefault="00B72819">
      <w:pPr>
        <w:pStyle w:val="P68B1DB1-Heading2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A8362D" wp14:editId="55332819">
            <wp:simplePos x="0" y="0"/>
            <wp:positionH relativeFrom="page">
              <wp:posOffset>4114800</wp:posOffset>
            </wp:positionH>
            <wp:positionV relativeFrom="page">
              <wp:posOffset>109220</wp:posOffset>
            </wp:positionV>
            <wp:extent cx="3030220" cy="885825"/>
            <wp:effectExtent l="0" t="0" r="0" b="9525"/>
            <wp:wrapNone/>
            <wp:docPr id="1" name="Text Box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30302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7C0003CB" w14:textId="77777777" w:rsidR="003D06AA" w:rsidRDefault="00B72819">
                        <w:r>
                          <w:rPr>
                            <w:noProof/>
                          </w:rPr>
                          <w:drawing>
                            <wp:inline distT="0" distB="0" distL="0" distR="0" wp14:anchorId="239E8651" wp14:editId="139392B1">
                              <wp:extent cx="2838450" cy="63944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639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CB238" w14:textId="7ACF5F90" w:rsidR="003D06AA" w:rsidRDefault="00B72819">
      <w:pPr>
        <w:pStyle w:val="P68B1DB1-Heading22"/>
        <w:rPr>
          <w:b w:val="0"/>
          <w:bCs/>
        </w:rPr>
      </w:pPr>
      <w:r>
        <w:rPr>
          <w:b w:val="0"/>
          <w:bCs/>
        </w:rPr>
        <w:t>Annex 6</w:t>
      </w:r>
    </w:p>
    <w:p w14:paraId="7DFE0F71" w14:textId="77777777" w:rsidR="003D06AA" w:rsidRDefault="003D06AA">
      <w:pPr>
        <w:pStyle w:val="Heading2"/>
        <w:ind w:left="-193"/>
        <w:jc w:val="center"/>
        <w:rPr>
          <w:rFonts w:ascii="Corbel" w:hAnsi="Corbel" w:cs="Arial"/>
          <w:sz w:val="22"/>
          <w:szCs w:val="22"/>
        </w:rPr>
      </w:pPr>
    </w:p>
    <w:p w14:paraId="16A3610F" w14:textId="577C1AE8" w:rsidR="003D06AA" w:rsidRDefault="00B72819">
      <w:pPr>
        <w:pStyle w:val="P68B1DB1-Heading23"/>
        <w:spacing w:after="120"/>
        <w:ind w:left="-193"/>
        <w:jc w:val="center"/>
      </w:pPr>
      <w:r>
        <w:t xml:space="preserve">REPORT </w:t>
      </w:r>
      <w:r w:rsidR="003E2BC8">
        <w:t xml:space="preserve">OF </w:t>
      </w:r>
      <w:r>
        <w:t>DOCTORAL THESIS TOPIC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3D06AA" w14:paraId="6AC1F087" w14:textId="77777777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14CF2B6F" w14:textId="77777777" w:rsidR="003D06AA" w:rsidRDefault="00B72819">
            <w:pPr>
              <w:pStyle w:val="P68B1DB1-Heading34"/>
            </w:pPr>
            <w:r>
              <w:t>General information and contact of the doctoral student</w:t>
            </w:r>
          </w:p>
        </w:tc>
      </w:tr>
      <w:tr w:rsidR="003D06AA" w14:paraId="1830500D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2D355584" w14:textId="77777777" w:rsidR="003D06AA" w:rsidRDefault="00B72819">
            <w:pPr>
              <w:pStyle w:val="P68B1DB1-BodyText5"/>
            </w:pPr>
            <w:r>
              <w:t>Title, name and surname of doctoral student</w:t>
            </w:r>
          </w:p>
        </w:tc>
        <w:tc>
          <w:tcPr>
            <w:tcW w:w="6458" w:type="dxa"/>
            <w:vAlign w:val="center"/>
          </w:tcPr>
          <w:p w14:paraId="721E870F" w14:textId="77777777" w:rsidR="003D06AA" w:rsidRDefault="00B72819">
            <w:pPr>
              <w:pStyle w:val="P68B1DB1-FieldText6"/>
            </w:pPr>
            <w:bookmarkStart w:id="0" w:name="Text1"/>
            <w:r>
              <w:t>     </w:t>
            </w:r>
            <w:bookmarkEnd w:id="0"/>
          </w:p>
        </w:tc>
      </w:tr>
      <w:tr w:rsidR="003D06AA" w14:paraId="40D3215A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07BB11B" w14:textId="76799EFB" w:rsidR="003D06AA" w:rsidRDefault="00B72819">
            <w:pPr>
              <w:pStyle w:val="P68B1DB1-BodyText5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 w:rsidR="003E2BC8">
              <w:t>holder</w:t>
            </w:r>
            <w:proofErr w:type="spellEnd"/>
          </w:p>
        </w:tc>
        <w:tc>
          <w:tcPr>
            <w:tcW w:w="6458" w:type="dxa"/>
            <w:vAlign w:val="center"/>
          </w:tcPr>
          <w:p w14:paraId="74461CFE" w14:textId="77777777" w:rsidR="003D06AA" w:rsidRDefault="00B72819">
            <w:pPr>
              <w:pStyle w:val="P68B1DB1-FieldText6"/>
            </w:pPr>
            <w:bookmarkStart w:id="1" w:name="Text3"/>
            <w:r>
              <w:t>     </w:t>
            </w:r>
            <w:bookmarkEnd w:id="1"/>
          </w:p>
        </w:tc>
      </w:tr>
      <w:tr w:rsidR="003D06AA" w14:paraId="7677BA78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7EB354E1" w14:textId="77777777" w:rsidR="003D06AA" w:rsidRDefault="00B72819">
            <w:pPr>
              <w:pStyle w:val="P68B1DB1-BodyText7"/>
            </w:pPr>
            <w:r>
              <w:t>Study name</w:t>
            </w:r>
          </w:p>
        </w:tc>
        <w:tc>
          <w:tcPr>
            <w:tcW w:w="6458" w:type="dxa"/>
            <w:vAlign w:val="center"/>
          </w:tcPr>
          <w:p w14:paraId="40CC3E1D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  <w:tr w:rsidR="003D06AA" w14:paraId="020D5AE6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6A3988EC" w14:textId="77777777" w:rsidR="003D06AA" w:rsidRDefault="00B72819">
            <w:pPr>
              <w:pStyle w:val="P68B1DB1-BodyText7"/>
            </w:pPr>
            <w:r>
              <w:t>Doctoral student registration number</w:t>
            </w:r>
          </w:p>
        </w:tc>
        <w:tc>
          <w:tcPr>
            <w:tcW w:w="6458" w:type="dxa"/>
            <w:vAlign w:val="center"/>
          </w:tcPr>
          <w:p w14:paraId="3C46C556" w14:textId="77777777" w:rsidR="003D06AA" w:rsidRDefault="00B72819">
            <w:pPr>
              <w:pStyle w:val="P68B1DB1-FieldText6"/>
              <w:rPr>
                <w:b w:val="0"/>
              </w:rPr>
            </w:pPr>
            <w:r>
              <w:t>     </w:t>
            </w:r>
          </w:p>
        </w:tc>
      </w:tr>
      <w:tr w:rsidR="003D06AA" w14:paraId="50B8D3B0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5564D72F" w14:textId="77777777" w:rsidR="003D06AA" w:rsidRDefault="00B72819">
            <w:pPr>
              <w:pStyle w:val="P68B1DB1-BodyText7"/>
            </w:pPr>
            <w:r>
              <w:t>Mother and/or father's first and last name</w:t>
            </w:r>
          </w:p>
        </w:tc>
        <w:tc>
          <w:tcPr>
            <w:tcW w:w="6458" w:type="dxa"/>
            <w:vAlign w:val="center"/>
          </w:tcPr>
          <w:p w14:paraId="18A017AC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  <w:tr w:rsidR="003D06AA" w14:paraId="26DA40F6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5D9DD53C" w14:textId="77777777" w:rsidR="003D06AA" w:rsidRDefault="00B72819">
            <w:pPr>
              <w:pStyle w:val="P68B1DB1-BodyText7"/>
            </w:pPr>
            <w:r>
              <w:t>Date and place of birth</w:t>
            </w:r>
          </w:p>
        </w:tc>
        <w:tc>
          <w:tcPr>
            <w:tcW w:w="6458" w:type="dxa"/>
            <w:vAlign w:val="center"/>
          </w:tcPr>
          <w:p w14:paraId="0B0A57E2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  <w:tr w:rsidR="003D06AA" w14:paraId="3A54F1A5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DFAD843" w14:textId="77777777" w:rsidR="003D06AA" w:rsidRDefault="00B72819">
            <w:pPr>
              <w:pStyle w:val="P68B1DB1-BodyText7"/>
            </w:pPr>
            <w:r>
              <w:t>Address</w:t>
            </w:r>
          </w:p>
        </w:tc>
        <w:tc>
          <w:tcPr>
            <w:tcW w:w="6458" w:type="dxa"/>
            <w:vAlign w:val="center"/>
          </w:tcPr>
          <w:p w14:paraId="3B475357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  <w:tr w:rsidR="003D06AA" w14:paraId="1A49CCB7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67C713E4" w14:textId="51BF8B51" w:rsidR="003D06AA" w:rsidRDefault="003E2BC8">
            <w:pPr>
              <w:pStyle w:val="P68B1DB1-BodyText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Telephone</w:t>
            </w:r>
            <w:proofErr w:type="spellEnd"/>
            <w:r w:rsidR="00B72819">
              <w:t>/</w:t>
            </w:r>
            <w:proofErr w:type="spellStart"/>
            <w:r w:rsidR="00B72819">
              <w:t>mobile</w:t>
            </w:r>
            <w:proofErr w:type="spellEnd"/>
            <w:r w:rsidR="00B72819">
              <w:t xml:space="preserve"> </w:t>
            </w:r>
            <w:proofErr w:type="spellStart"/>
            <w:r w:rsidR="00B72819">
              <w:t>phone</w:t>
            </w:r>
            <w:proofErr w:type="spellEnd"/>
          </w:p>
        </w:tc>
        <w:tc>
          <w:tcPr>
            <w:tcW w:w="6458" w:type="dxa"/>
            <w:vAlign w:val="center"/>
          </w:tcPr>
          <w:p w14:paraId="5B530092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  <w:tr w:rsidR="003D06AA" w14:paraId="18033A41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C3F3CA2" w14:textId="77777777" w:rsidR="003D06AA" w:rsidRDefault="00B72819">
            <w:pPr>
              <w:pStyle w:val="P68B1DB1-BodyText7"/>
            </w:pPr>
            <w:r>
              <w:t>Email</w:t>
            </w:r>
          </w:p>
        </w:tc>
        <w:tc>
          <w:tcPr>
            <w:tcW w:w="6458" w:type="dxa"/>
            <w:vAlign w:val="center"/>
          </w:tcPr>
          <w:p w14:paraId="4105D683" w14:textId="77777777" w:rsidR="003D06AA" w:rsidRDefault="00B72819">
            <w:pPr>
              <w:pStyle w:val="P68B1DB1-FieldText6"/>
            </w:pPr>
            <w:r>
              <w:t>     </w:t>
            </w:r>
          </w:p>
        </w:tc>
      </w:tr>
    </w:tbl>
    <w:p w14:paraId="4EDEA136" w14:textId="77777777" w:rsidR="003D06AA" w:rsidRDefault="003D06A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3D06AA" w14:paraId="04BAB491" w14:textId="77777777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4DDB670A" w14:textId="77777777" w:rsidR="003D06AA" w:rsidRDefault="00B72819">
            <w:pPr>
              <w:pStyle w:val="P68B1DB1-ListParagraph8"/>
              <w:numPr>
                <w:ilvl w:val="0"/>
                <w:numId w:val="3"/>
              </w:numPr>
              <w:spacing w:line="360" w:lineRule="auto"/>
            </w:pPr>
            <w:r>
              <w:t>SUGGESTED TOPIC TITLE</w:t>
            </w:r>
          </w:p>
          <w:p w14:paraId="750CBCFA" w14:textId="77777777" w:rsidR="003D06AA" w:rsidRDefault="003D06AA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3D06AA" w14:paraId="6ADD056D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09ADC7F7" w14:textId="77777777" w:rsidR="003D06AA" w:rsidRDefault="00B72819">
            <w:pPr>
              <w:pStyle w:val="P68B1DB1-BodyText5"/>
              <w:numPr>
                <w:ilvl w:val="1"/>
                <w:numId w:val="3"/>
              </w:numPr>
              <w:tabs>
                <w:tab w:val="clear" w:pos="567"/>
                <w:tab w:val="num" w:pos="304"/>
              </w:tabs>
              <w:ind w:left="304" w:hanging="340"/>
              <w:jc w:val="both"/>
            </w:pPr>
            <w:r>
              <w:t>Croatian</w:t>
            </w:r>
          </w:p>
        </w:tc>
      </w:tr>
      <w:tr w:rsidR="003D06AA" w14:paraId="1C5B32DD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3C26175E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2F1105BA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71BB0739" w14:textId="77777777" w:rsidR="003D06AA" w:rsidRDefault="00B72819">
            <w:pPr>
              <w:pStyle w:val="P68B1DB1-BodyText7"/>
              <w:numPr>
                <w:ilvl w:val="1"/>
                <w:numId w:val="3"/>
              </w:numPr>
              <w:tabs>
                <w:tab w:val="num" w:pos="304"/>
              </w:tabs>
              <w:ind w:left="304" w:hanging="340"/>
            </w:pPr>
            <w:r>
              <w:t>English</w:t>
            </w:r>
          </w:p>
        </w:tc>
      </w:tr>
      <w:tr w:rsidR="003D06AA" w14:paraId="41DC4D4E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3B157954" w14:textId="77777777" w:rsidR="003D06AA" w:rsidRDefault="00B72819">
            <w:pPr>
              <w:pStyle w:val="P68B1DB1-BodyText9"/>
              <w:tabs>
                <w:tab w:val="num" w:pos="567"/>
              </w:tabs>
              <w:rPr>
                <w:i/>
                <w:color w:val="FF0000"/>
              </w:rPr>
            </w:pPr>
            <w:r>
              <w:t>     </w:t>
            </w:r>
          </w:p>
        </w:tc>
      </w:tr>
      <w:tr w:rsidR="003D06AA" w14:paraId="2E9CFDEA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752885AC" w14:textId="79A275EA" w:rsidR="003D06AA" w:rsidRDefault="00B72819">
            <w:pPr>
              <w:pStyle w:val="P68B1DB1-BodyText10"/>
            </w:pPr>
            <w:r>
              <w:t>1.3. Writing language</w:t>
            </w:r>
          </w:p>
        </w:tc>
      </w:tr>
      <w:tr w:rsidR="003D06AA" w14:paraId="575DAB8B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57C5B92C" w14:textId="401767EC" w:rsidR="003D06AA" w:rsidRDefault="00B72819">
            <w:pPr>
              <w:pStyle w:val="P68B1DB1-BodyText9"/>
              <w:tabs>
                <w:tab w:val="num" w:pos="567"/>
              </w:tabs>
            </w:pPr>
            <w:r>
              <w:t>     </w:t>
            </w:r>
          </w:p>
        </w:tc>
      </w:tr>
      <w:tr w:rsidR="003D06AA" w14:paraId="64305D5F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6EDB0A8B" w14:textId="792F70C9" w:rsidR="003D06AA" w:rsidRDefault="00B72819">
            <w:pPr>
              <w:pStyle w:val="P68B1DB1-BodyText11"/>
              <w:numPr>
                <w:ilvl w:val="1"/>
                <w:numId w:val="11"/>
              </w:numPr>
              <w:jc w:val="both"/>
            </w:pPr>
            <w:r>
              <w:t xml:space="preserve">Form of doctoral thesis: </w:t>
            </w:r>
            <w:proofErr w:type="spellStart"/>
            <w:r>
              <w:t>Monography</w:t>
            </w:r>
            <w:proofErr w:type="spellEnd"/>
            <w:r>
              <w:t xml:space="preserve">, </w:t>
            </w:r>
            <w:proofErr w:type="spellStart"/>
            <w:r>
              <w:t>traditional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 w:rsidR="003E2BC8">
              <w:t>,</w: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based on published scientific papers (Scandinavian model).</w:t>
            </w:r>
          </w:p>
        </w:tc>
      </w:tr>
      <w:tr w:rsidR="003D06AA" w14:paraId="3D1BF73E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2E7AEE7D" w14:textId="49330AE2" w:rsidR="003D06AA" w:rsidRDefault="00B72819">
            <w:pPr>
              <w:pStyle w:val="P68B1DB1-BodyText9"/>
              <w:jc w:val="both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624E896B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3B8E6F3F" w14:textId="457248EB" w:rsidR="003D06AA" w:rsidRDefault="00B72819">
            <w:pPr>
              <w:pStyle w:val="P68B1DB1-BodyText11"/>
              <w:numPr>
                <w:ilvl w:val="1"/>
                <w:numId w:val="11"/>
              </w:numPr>
              <w:jc w:val="both"/>
              <w:rPr>
                <w:rFonts w:cs="Arial"/>
              </w:rPr>
            </w:pPr>
            <w:r>
              <w:t>Scientific area/field/branch</w:t>
            </w:r>
          </w:p>
        </w:tc>
      </w:tr>
      <w:tr w:rsidR="003D06AA" w14:paraId="233C9D8C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79FABD49" w14:textId="77777777" w:rsidR="003D06AA" w:rsidRDefault="00B72819">
            <w:pPr>
              <w:pStyle w:val="P68B1DB1-BodyText9"/>
              <w:jc w:val="both"/>
              <w:rPr>
                <w:i/>
                <w:color w:val="000000"/>
              </w:rPr>
            </w:pPr>
            <w:r>
              <w:t>     </w:t>
            </w:r>
          </w:p>
        </w:tc>
      </w:tr>
    </w:tbl>
    <w:p w14:paraId="6774B96E" w14:textId="77777777" w:rsidR="003D06AA" w:rsidRDefault="003D06A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3398"/>
        <w:gridCol w:w="3399"/>
      </w:tblGrid>
      <w:tr w:rsidR="003D06AA" w14:paraId="0AEAC5F6" w14:textId="77777777">
        <w:trPr>
          <w:trHeight w:hRule="exact" w:val="288"/>
          <w:jc w:val="center"/>
        </w:trPr>
        <w:tc>
          <w:tcPr>
            <w:tcW w:w="10195" w:type="dxa"/>
            <w:gridSpan w:val="3"/>
            <w:shd w:val="clear" w:color="auto" w:fill="auto"/>
            <w:vAlign w:val="center"/>
          </w:tcPr>
          <w:p w14:paraId="03FAAC4C" w14:textId="4C078BE0" w:rsidR="003D06AA" w:rsidRDefault="00B72819">
            <w:pPr>
              <w:pStyle w:val="P68B1DB1-ListParagraph8"/>
              <w:numPr>
                <w:ilvl w:val="0"/>
                <w:numId w:val="11"/>
              </w:numPr>
              <w:spacing w:line="360" w:lineRule="auto"/>
            </w:pPr>
            <w:r>
              <w:t>NOMINATED OR PROPOSED MENTOR/CO</w:t>
            </w:r>
            <w:r w:rsidR="003E2BC8">
              <w:t>-MENTORS</w:t>
            </w:r>
          </w:p>
          <w:p w14:paraId="42B09256" w14:textId="77777777" w:rsidR="003D06AA" w:rsidRDefault="003D06AA">
            <w:pPr>
              <w:pStyle w:val="Heading3"/>
              <w:numPr>
                <w:ilvl w:val="0"/>
                <w:numId w:val="1"/>
              </w:numPr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3D06AA" w14:paraId="38B02901" w14:textId="7777777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14:paraId="6BB9243D" w14:textId="588DF1C8" w:rsidR="003D06AA" w:rsidRDefault="00B72819">
            <w:pPr>
              <w:pStyle w:val="P68B1DB1-BodyText12"/>
              <w:numPr>
                <w:ilvl w:val="1"/>
                <w:numId w:val="8"/>
              </w:numPr>
              <w:rPr>
                <w:rFonts w:cs="Arial"/>
              </w:rPr>
            </w:pPr>
            <w:proofErr w:type="spellStart"/>
            <w:r>
              <w:rPr>
                <w:color w:val="000000"/>
              </w:rPr>
              <w:t>Mentors</w:t>
            </w:r>
            <w:proofErr w:type="spellEnd"/>
          </w:p>
        </w:tc>
      </w:tr>
      <w:tr w:rsidR="003D06AA" w14:paraId="78CBE762" w14:textId="77777777">
        <w:trPr>
          <w:trHeight w:val="432"/>
          <w:jc w:val="center"/>
        </w:trPr>
        <w:tc>
          <w:tcPr>
            <w:tcW w:w="3398" w:type="dxa"/>
            <w:vAlign w:val="center"/>
          </w:tcPr>
          <w:p w14:paraId="5921D41E" w14:textId="77777777" w:rsidR="003D06AA" w:rsidRDefault="00B72819">
            <w:pPr>
              <w:pStyle w:val="P68B1DB1-BodyText11"/>
            </w:pPr>
            <w:r>
              <w:t>Title, first name and surname</w:t>
            </w:r>
          </w:p>
        </w:tc>
        <w:tc>
          <w:tcPr>
            <w:tcW w:w="3398" w:type="dxa"/>
            <w:vAlign w:val="center"/>
          </w:tcPr>
          <w:p w14:paraId="01D36B0E" w14:textId="77777777" w:rsidR="003D06AA" w:rsidRDefault="00B72819">
            <w:pPr>
              <w:pStyle w:val="P68B1DB1-BodyText11"/>
            </w:pPr>
            <w:r>
              <w:t>Institution, country</w:t>
            </w:r>
          </w:p>
        </w:tc>
        <w:tc>
          <w:tcPr>
            <w:tcW w:w="3399" w:type="dxa"/>
            <w:vAlign w:val="center"/>
          </w:tcPr>
          <w:p w14:paraId="26BE97A2" w14:textId="77777777" w:rsidR="003D06AA" w:rsidRDefault="00B72819">
            <w:pPr>
              <w:pStyle w:val="P68B1DB1-BodyText11"/>
            </w:pPr>
            <w:r>
              <w:t>Email</w:t>
            </w:r>
          </w:p>
        </w:tc>
      </w:tr>
      <w:tr w:rsidR="003D06AA" w14:paraId="048E063D" w14:textId="77777777">
        <w:trPr>
          <w:trHeight w:val="432"/>
          <w:jc w:val="center"/>
        </w:trPr>
        <w:tc>
          <w:tcPr>
            <w:tcW w:w="3398" w:type="dxa"/>
            <w:vAlign w:val="center"/>
          </w:tcPr>
          <w:p w14:paraId="4178A106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vAlign w:val="center"/>
          </w:tcPr>
          <w:p w14:paraId="4BC637EC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9" w:type="dxa"/>
            <w:vAlign w:val="center"/>
          </w:tcPr>
          <w:p w14:paraId="0E5C4349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21D9033C" w14:textId="77777777">
        <w:trPr>
          <w:trHeight w:val="432"/>
          <w:jc w:val="center"/>
        </w:trPr>
        <w:tc>
          <w:tcPr>
            <w:tcW w:w="3398" w:type="dxa"/>
            <w:vAlign w:val="center"/>
          </w:tcPr>
          <w:p w14:paraId="579206E9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vAlign w:val="center"/>
          </w:tcPr>
          <w:p w14:paraId="181FEDB1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9" w:type="dxa"/>
            <w:vAlign w:val="center"/>
          </w:tcPr>
          <w:p w14:paraId="1BEE5900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32435251" w14:textId="7777777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14:paraId="1D5DCB0C" w14:textId="0CDF1318" w:rsidR="003D06AA" w:rsidRDefault="00B72819">
            <w:pPr>
              <w:pStyle w:val="P68B1DB1-BodyText14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i/>
              </w:rPr>
              <w:t xml:space="preserve">2.2. </w:t>
            </w:r>
            <w:r>
              <w:rPr>
                <w:rFonts w:ascii="Corbel" w:hAnsi="Corbel"/>
                <w:i/>
              </w:rPr>
              <w:t>Co</w:t>
            </w:r>
            <w:r w:rsidR="003E2BC8">
              <w:rPr>
                <w:rFonts w:ascii="Corbel" w:hAnsi="Corbel"/>
                <w:i/>
              </w:rPr>
              <w:t>-mentor</w:t>
            </w:r>
          </w:p>
        </w:tc>
      </w:tr>
      <w:tr w:rsidR="003D06AA" w14:paraId="489D7159" w14:textId="77777777">
        <w:trPr>
          <w:trHeight w:val="432"/>
          <w:jc w:val="center"/>
        </w:trPr>
        <w:tc>
          <w:tcPr>
            <w:tcW w:w="3398" w:type="dxa"/>
            <w:vAlign w:val="center"/>
          </w:tcPr>
          <w:p w14:paraId="5BB9C7CA" w14:textId="77777777" w:rsidR="003D06AA" w:rsidRDefault="00B72819">
            <w:pPr>
              <w:pStyle w:val="P68B1DB1-BodyText11"/>
            </w:pPr>
            <w:r>
              <w:t>Title, first name and surname</w:t>
            </w:r>
          </w:p>
        </w:tc>
        <w:tc>
          <w:tcPr>
            <w:tcW w:w="3398" w:type="dxa"/>
            <w:vAlign w:val="center"/>
          </w:tcPr>
          <w:p w14:paraId="01326C79" w14:textId="77777777" w:rsidR="003D06AA" w:rsidRDefault="00B72819">
            <w:pPr>
              <w:pStyle w:val="P68B1DB1-BodyText11"/>
            </w:pPr>
            <w:r>
              <w:t>Institution, country</w:t>
            </w:r>
          </w:p>
        </w:tc>
        <w:tc>
          <w:tcPr>
            <w:tcW w:w="3399" w:type="dxa"/>
            <w:vAlign w:val="center"/>
          </w:tcPr>
          <w:p w14:paraId="06781A81" w14:textId="77777777" w:rsidR="003D06AA" w:rsidRDefault="00B72819">
            <w:pPr>
              <w:pStyle w:val="P68B1DB1-BodyText11"/>
            </w:pPr>
            <w:r>
              <w:t>Email</w:t>
            </w:r>
          </w:p>
        </w:tc>
      </w:tr>
      <w:tr w:rsidR="003D06AA" w14:paraId="3C9C8FA6" w14:textId="77777777">
        <w:trPr>
          <w:trHeight w:val="432"/>
          <w:jc w:val="center"/>
        </w:trPr>
        <w:tc>
          <w:tcPr>
            <w:tcW w:w="3398" w:type="dxa"/>
            <w:vAlign w:val="center"/>
          </w:tcPr>
          <w:p w14:paraId="5B12484B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8" w:type="dxa"/>
            <w:vAlign w:val="center"/>
          </w:tcPr>
          <w:p w14:paraId="676C417B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  <w:tc>
          <w:tcPr>
            <w:tcW w:w="3399" w:type="dxa"/>
            <w:vAlign w:val="center"/>
          </w:tcPr>
          <w:p w14:paraId="3F18FC87" w14:textId="77777777" w:rsidR="003D06AA" w:rsidRDefault="00B72819">
            <w:pPr>
              <w:pStyle w:val="P68B1DB1-BodyText13"/>
              <w:rPr>
                <w:i/>
                <w:color w:val="000000"/>
              </w:rPr>
            </w:pPr>
            <w:r>
              <w:t>     </w:t>
            </w:r>
          </w:p>
        </w:tc>
      </w:tr>
    </w:tbl>
    <w:p w14:paraId="5D3FAD84" w14:textId="77777777" w:rsidR="003D06AA" w:rsidRDefault="003D06A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549"/>
        <w:gridCol w:w="2549"/>
        <w:gridCol w:w="2549"/>
      </w:tblGrid>
      <w:tr w:rsidR="003D06AA" w14:paraId="69AD167C" w14:textId="77777777">
        <w:trPr>
          <w:trHeight w:hRule="exact" w:val="288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9577" w14:textId="77777777" w:rsidR="003D06AA" w:rsidRDefault="00B72819">
            <w:pPr>
              <w:pStyle w:val="P68B1DB1-ListParagraph8"/>
              <w:numPr>
                <w:ilvl w:val="0"/>
                <w:numId w:val="11"/>
              </w:numPr>
              <w:spacing w:line="360" w:lineRule="auto"/>
            </w:pPr>
            <w:r>
              <w:lastRenderedPageBreak/>
              <w:t>JUSTIFICATION OF THE TOPIC</w:t>
            </w:r>
          </w:p>
          <w:p w14:paraId="1EA2E161" w14:textId="77777777" w:rsidR="003D06AA" w:rsidRDefault="003D06AA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3D06AA" w14:paraId="61F2620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817E" w14:textId="3C07A979" w:rsidR="003D06AA" w:rsidRDefault="003E2BC8">
            <w:pPr>
              <w:pStyle w:val="P68B1DB1-BodyText5"/>
              <w:numPr>
                <w:ilvl w:val="1"/>
                <w:numId w:val="9"/>
              </w:numPr>
              <w:ind w:left="304" w:hanging="340"/>
              <w:jc w:val="both"/>
            </w:pPr>
            <w:proofErr w:type="spellStart"/>
            <w:r>
              <w:t>Abstract</w:t>
            </w:r>
            <w:proofErr w:type="spellEnd"/>
            <w:r w:rsidR="00B72819">
              <w:t xml:space="preserve"> </w:t>
            </w:r>
            <w:proofErr w:type="spellStart"/>
            <w:r w:rsidR="00B72819">
              <w:t>in</w:t>
            </w:r>
            <w:proofErr w:type="spellEnd"/>
            <w:r w:rsidR="00B72819">
              <w:t xml:space="preserve"> Croatian</w:t>
            </w:r>
          </w:p>
          <w:p w14:paraId="4F288E92" w14:textId="6E7A4ABA" w:rsidR="003D06AA" w:rsidRDefault="00B72819">
            <w:pPr>
              <w:pStyle w:val="P68B1DB1-BodyText15"/>
              <w:ind w:left="-36"/>
              <w:jc w:val="both"/>
              <w:rPr>
                <w:sz w:val="22"/>
                <w:szCs w:val="22"/>
              </w:rPr>
            </w:pPr>
            <w:r>
              <w:t>(max. 300 words)</w:t>
            </w:r>
          </w:p>
        </w:tc>
      </w:tr>
      <w:tr w:rsidR="003D06AA" w14:paraId="04A7E380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DBCC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5B7DEAE1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66E" w14:textId="2888C5BC" w:rsidR="003D06AA" w:rsidRDefault="003E2BC8">
            <w:pPr>
              <w:pStyle w:val="P68B1DB1-BodyText5"/>
              <w:numPr>
                <w:ilvl w:val="1"/>
                <w:numId w:val="9"/>
              </w:numPr>
              <w:ind w:left="304" w:hanging="340"/>
              <w:rPr>
                <w:color w:val="000000"/>
              </w:rPr>
            </w:pPr>
            <w:proofErr w:type="spellStart"/>
            <w:r>
              <w:t>Abstract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English</w:t>
            </w:r>
          </w:p>
          <w:p w14:paraId="283384E4" w14:textId="45790979" w:rsidR="003D06AA" w:rsidRDefault="00B72819">
            <w:pPr>
              <w:pStyle w:val="P68B1DB1-BodyText15"/>
              <w:ind w:left="-36"/>
              <w:rPr>
                <w:color w:val="000000"/>
                <w:sz w:val="22"/>
                <w:szCs w:val="22"/>
              </w:rPr>
            </w:pPr>
            <w:r>
              <w:t>(max. 300 words)</w:t>
            </w:r>
          </w:p>
        </w:tc>
      </w:tr>
      <w:tr w:rsidR="003D06AA" w14:paraId="484BEE41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198" w14:textId="77777777" w:rsidR="003D06AA" w:rsidRDefault="00B72819">
            <w:pPr>
              <w:pStyle w:val="P68B1DB1-BodyText9"/>
              <w:tabs>
                <w:tab w:val="num" w:pos="567"/>
              </w:tabs>
              <w:rPr>
                <w:i/>
                <w:color w:val="FF0000"/>
              </w:rPr>
            </w:pPr>
            <w:r>
              <w:t>     </w:t>
            </w:r>
          </w:p>
        </w:tc>
      </w:tr>
      <w:tr w:rsidR="003D06AA" w14:paraId="7952A886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9A2" w14:textId="1CFA173D" w:rsidR="003D06AA" w:rsidRDefault="00B72819">
            <w:pPr>
              <w:pStyle w:val="P68B1DB1-BodyText5"/>
              <w:numPr>
                <w:ilvl w:val="1"/>
                <w:numId w:val="9"/>
              </w:numPr>
              <w:ind w:left="304" w:hanging="340"/>
            </w:pPr>
            <w:r>
              <w:t xml:space="preserve">Definition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(</w:t>
            </w:r>
            <w:proofErr w:type="spellStart"/>
            <w:r w:rsidR="003E2BC8">
              <w:t>su</w:t>
            </w:r>
            <w:r>
              <w:t>bjects</w:t>
            </w:r>
            <w:proofErr w:type="spellEnd"/>
            <w:r>
              <w:t xml:space="preserve">)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</w:p>
          <w:p w14:paraId="307E5369" w14:textId="7C2F0D80" w:rsidR="003D06AA" w:rsidRDefault="00B72819">
            <w:pPr>
              <w:pStyle w:val="P68B1DB1-BodyText16"/>
              <w:tabs>
                <w:tab w:val="num" w:pos="567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1,000 to 1,500 words</w:t>
            </w:r>
            <w:r>
              <w:rPr>
                <w:sz w:val="22"/>
                <w:szCs w:val="22"/>
              </w:rPr>
              <w:t>)</w:t>
            </w:r>
          </w:p>
        </w:tc>
      </w:tr>
      <w:tr w:rsidR="003D06AA" w14:paraId="003E0EA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486" w14:textId="77777777" w:rsidR="003D06AA" w:rsidRDefault="00B72819">
            <w:pPr>
              <w:pStyle w:val="P68B1DB1-BodyText9"/>
              <w:tabs>
                <w:tab w:val="num" w:pos="567"/>
              </w:tabs>
            </w:pPr>
            <w:r>
              <w:t>     </w:t>
            </w:r>
          </w:p>
        </w:tc>
      </w:tr>
      <w:tr w:rsidR="003D06AA" w14:paraId="1D8B6953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251C" w14:textId="3F0FE976" w:rsidR="003D06AA" w:rsidRDefault="003E2BC8">
            <w:pPr>
              <w:pStyle w:val="P68B1DB1-BodyText7"/>
              <w:numPr>
                <w:ilvl w:val="1"/>
                <w:numId w:val="9"/>
              </w:numPr>
              <w:ind w:left="304" w:hanging="340"/>
            </w:pPr>
            <w:r>
              <w:t xml:space="preserve">An </w:t>
            </w:r>
            <w:proofErr w:type="spellStart"/>
            <w:r>
              <w:t>overview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empirical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on </w:t>
            </w:r>
            <w:proofErr w:type="spellStart"/>
            <w:r>
              <w:t>research</w:t>
            </w:r>
            <w:proofErr w:type="spellEnd"/>
            <w:r>
              <w:t xml:space="preserve"> to date</w:t>
            </w:r>
          </w:p>
          <w:p w14:paraId="112D9A76" w14:textId="2F52AD27" w:rsidR="003D06AA" w:rsidRDefault="00B72819">
            <w:pPr>
              <w:pStyle w:val="P68B1DB1-BodyText17"/>
              <w:tabs>
                <w:tab w:val="num" w:pos="567"/>
              </w:tabs>
              <w:ind w:left="-36"/>
              <w:rPr>
                <w:sz w:val="22"/>
                <w:szCs w:val="22"/>
              </w:rPr>
            </w:pPr>
            <w:r>
              <w:t>(1,000 to 1,500 words)</w:t>
            </w:r>
          </w:p>
        </w:tc>
      </w:tr>
      <w:tr w:rsidR="003D06AA" w14:paraId="282A8F5B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616F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64F2D846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5A19" w14:textId="5E9E5EFD" w:rsidR="003D06AA" w:rsidRDefault="00B72819">
            <w:pPr>
              <w:pStyle w:val="P68B1DB1-BodyText11"/>
              <w:numPr>
                <w:ilvl w:val="1"/>
                <w:numId w:val="9"/>
              </w:numPr>
              <w:ind w:left="304" w:hanging="340"/>
              <w:jc w:val="both"/>
              <w:rPr>
                <w:rFonts w:cs="Arial"/>
              </w:rPr>
            </w:pPr>
            <w:r>
              <w:t xml:space="preserve">Research </w:t>
            </w:r>
            <w:proofErr w:type="spellStart"/>
            <w:r w:rsidR="003E2BC8">
              <w:t>objective</w:t>
            </w:r>
            <w:r>
              <w:t>s</w:t>
            </w:r>
            <w:proofErr w:type="spellEnd"/>
            <w:r>
              <w:t xml:space="preserve"> (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applica</w:t>
            </w:r>
            <w:r w:rsidR="003E2BC8">
              <w:t>tive</w:t>
            </w:r>
            <w:proofErr w:type="spellEnd"/>
            <w:r>
              <w:t>)</w:t>
            </w:r>
          </w:p>
          <w:p w14:paraId="04EF21DD" w14:textId="773DB311" w:rsidR="003D06AA" w:rsidRDefault="00B72819">
            <w:pPr>
              <w:pStyle w:val="P68B1DB1-BodyText18"/>
              <w:ind w:left="-36"/>
              <w:jc w:val="both"/>
              <w:rPr>
                <w:rFonts w:cs="Arial"/>
                <w:sz w:val="22"/>
                <w:szCs w:val="22"/>
              </w:rPr>
            </w:pPr>
            <w:r>
              <w:t>(500 to 1,000 words)</w:t>
            </w:r>
          </w:p>
        </w:tc>
      </w:tr>
      <w:tr w:rsidR="003D06AA" w14:paraId="228A6318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016" w14:textId="77777777" w:rsidR="003D06AA" w:rsidRDefault="00B72819">
            <w:pPr>
              <w:pStyle w:val="P68B1DB1-BodyText9"/>
              <w:jc w:val="both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1841C4A7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6729" w14:textId="5F5EB8AD" w:rsidR="003D06AA" w:rsidRDefault="00B72819">
            <w:pPr>
              <w:pStyle w:val="P68B1DB1-BodyText11"/>
              <w:numPr>
                <w:ilvl w:val="1"/>
                <w:numId w:val="9"/>
              </w:numPr>
              <w:ind w:left="304" w:hanging="340"/>
              <w:jc w:val="both"/>
              <w:rPr>
                <w:rFonts w:cs="Arial"/>
              </w:rPr>
            </w:pPr>
            <w:r>
              <w:t>Hypotheses and/or research questions</w:t>
            </w:r>
          </w:p>
          <w:p w14:paraId="076A68C3" w14:textId="2D6F8B69" w:rsidR="003D06AA" w:rsidRDefault="00B72819">
            <w:pPr>
              <w:pStyle w:val="P68B1DB1-BodyText18"/>
              <w:ind w:left="-36"/>
              <w:jc w:val="both"/>
              <w:rPr>
                <w:rFonts w:cs="Arial"/>
                <w:sz w:val="22"/>
                <w:szCs w:val="22"/>
              </w:rPr>
            </w:pPr>
            <w:r>
              <w:t>(500 to 1,000 words)</w:t>
            </w:r>
          </w:p>
        </w:tc>
      </w:tr>
      <w:tr w:rsidR="003D06AA" w14:paraId="68F019A2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CE8" w14:textId="77777777" w:rsidR="003D06AA" w:rsidRDefault="00B72819">
            <w:pPr>
              <w:pStyle w:val="P68B1DB1-BodyText9"/>
              <w:jc w:val="both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59BE599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5562" w14:textId="77777777" w:rsidR="003D06AA" w:rsidRDefault="00B72819">
            <w:pPr>
              <w:pStyle w:val="P68B1DB1-BodyText5"/>
              <w:numPr>
                <w:ilvl w:val="1"/>
                <w:numId w:val="9"/>
              </w:numPr>
              <w:ind w:left="304" w:hanging="340"/>
              <w:jc w:val="both"/>
            </w:pPr>
            <w:r>
              <w:t>Methods of scientific research (linking and justifying hypothesis and proving by selected methods of research)</w:t>
            </w:r>
          </w:p>
          <w:p w14:paraId="4D1C8244" w14:textId="75A67EA3" w:rsidR="003D06AA" w:rsidRDefault="00B72819">
            <w:pPr>
              <w:pStyle w:val="P68B1DB1-BodyText15"/>
              <w:ind w:left="-36"/>
              <w:jc w:val="both"/>
            </w:pPr>
            <w:r>
              <w:t>(</w:t>
            </w:r>
            <w:r>
              <w:rPr>
                <w:iCs/>
              </w:rPr>
              <w:t>500 to 1,000 words)</w:t>
            </w:r>
          </w:p>
        </w:tc>
      </w:tr>
      <w:tr w:rsidR="003D06AA" w14:paraId="2AD2384A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5D3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631DC22D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3371" w14:textId="77777777" w:rsidR="003D06AA" w:rsidRDefault="00B72819">
            <w:pPr>
              <w:pStyle w:val="P68B1DB1-BodyText5"/>
              <w:numPr>
                <w:ilvl w:val="1"/>
                <w:numId w:val="9"/>
              </w:numPr>
              <w:ind w:left="304" w:hanging="340"/>
              <w:rPr>
                <w:color w:val="000000"/>
              </w:rPr>
            </w:pPr>
            <w:r>
              <w:t>Expected scientific contribution</w:t>
            </w:r>
          </w:p>
          <w:p w14:paraId="17B0579C" w14:textId="28D0317D" w:rsidR="003D06AA" w:rsidRDefault="00B72819">
            <w:pPr>
              <w:pStyle w:val="P68B1DB1-BodyText15"/>
              <w:tabs>
                <w:tab w:val="num" w:pos="567"/>
              </w:tabs>
              <w:ind w:left="-36"/>
              <w:rPr>
                <w:color w:val="000000"/>
              </w:rPr>
            </w:pPr>
            <w:r>
              <w:t>(up to 500 words)</w:t>
            </w:r>
          </w:p>
        </w:tc>
      </w:tr>
      <w:tr w:rsidR="003D06AA" w14:paraId="67A92FF0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5A2" w14:textId="77777777" w:rsidR="003D06AA" w:rsidRDefault="00B72819">
            <w:pPr>
              <w:pStyle w:val="P68B1DB1-BodyText9"/>
              <w:tabs>
                <w:tab w:val="num" w:pos="567"/>
              </w:tabs>
              <w:rPr>
                <w:i/>
                <w:color w:val="FF0000"/>
              </w:rPr>
            </w:pPr>
            <w:r>
              <w:t>     </w:t>
            </w:r>
          </w:p>
        </w:tc>
      </w:tr>
      <w:tr w:rsidR="003D06AA" w14:paraId="73C1656B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EAD8" w14:textId="7690AADB" w:rsidR="003D06AA" w:rsidRDefault="00B72819">
            <w:pPr>
              <w:pStyle w:val="P68B1DB1-BodyText5"/>
              <w:numPr>
                <w:ilvl w:val="1"/>
                <w:numId w:val="9"/>
              </w:numPr>
              <w:ind w:left="304" w:hanging="340"/>
            </w:pPr>
            <w:r>
              <w:t xml:space="preserve">Framework content and brief description of the structure (content) of doctoral </w:t>
            </w:r>
            <w:proofErr w:type="spellStart"/>
            <w:r w:rsidR="003E2BC8">
              <w:t>thesis</w:t>
            </w:r>
            <w:proofErr w:type="spellEnd"/>
          </w:p>
          <w:p w14:paraId="185E4673" w14:textId="77777777" w:rsidR="003D06AA" w:rsidRDefault="00B72819">
            <w:pPr>
              <w:pStyle w:val="P68B1DB1-BodyText16"/>
              <w:tabs>
                <w:tab w:val="num" w:pos="567"/>
              </w:tabs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1,000 to 1,500 words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3D06AA" w14:paraId="46F9D811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0" w14:textId="77777777" w:rsidR="003D06AA" w:rsidRDefault="00B72819">
            <w:pPr>
              <w:pStyle w:val="P68B1DB1-BodyText9"/>
              <w:tabs>
                <w:tab w:val="num" w:pos="567"/>
              </w:tabs>
            </w:pPr>
            <w:r>
              <w:t>     </w:t>
            </w:r>
          </w:p>
        </w:tc>
      </w:tr>
      <w:tr w:rsidR="003D06AA" w14:paraId="41DFD343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4E1" w14:textId="04265E15" w:rsidR="003D06AA" w:rsidRDefault="00B72819">
            <w:pPr>
              <w:pStyle w:val="P68B1DB1-BodyText7"/>
              <w:numPr>
                <w:ilvl w:val="1"/>
                <w:numId w:val="9"/>
              </w:numPr>
              <w:ind w:left="304" w:hanging="340"/>
            </w:pPr>
            <w:r>
              <w:t xml:space="preserve">Plan for the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3E2BC8">
              <w:t>thesis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of research</w:t>
            </w:r>
          </w:p>
        </w:tc>
      </w:tr>
      <w:tr w:rsidR="003D06AA" w14:paraId="3A6D3027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7BAB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49AF4BDF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0988" w14:textId="7162C4AC" w:rsidR="003D06AA" w:rsidRDefault="00B72819">
            <w:pPr>
              <w:pStyle w:val="P68B1DB1-BodyText11"/>
              <w:numPr>
                <w:ilvl w:val="1"/>
                <w:numId w:val="9"/>
              </w:numPr>
              <w:ind w:left="304" w:hanging="340"/>
              <w:jc w:val="both"/>
              <w:rPr>
                <w:rFonts w:cs="Arial"/>
              </w:rPr>
            </w:pPr>
            <w:r>
              <w:t>Bibliography of relevant works</w:t>
            </w:r>
          </w:p>
        </w:tc>
      </w:tr>
      <w:tr w:rsidR="003D06AA" w14:paraId="120C9FC5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CF5" w14:textId="77777777" w:rsidR="003D06AA" w:rsidRDefault="00B72819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3D06AA" w14:paraId="719D43B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4C34" w14:textId="69FD8497" w:rsidR="003D06AA" w:rsidRDefault="00B72819">
            <w:pPr>
              <w:pStyle w:val="P68B1DB1-BodyText19"/>
              <w:numPr>
                <w:ilvl w:val="1"/>
                <w:numId w:val="9"/>
              </w:numPr>
              <w:ind w:left="304" w:hanging="340"/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Estimate of total costs of the proposed survey (in euro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</w:tc>
      </w:tr>
      <w:tr w:rsidR="003D06AA" w14:paraId="509BFA7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126F" w14:textId="77777777" w:rsidR="003D06AA" w:rsidRDefault="00B72819">
            <w:pPr>
              <w:pStyle w:val="P68B1DB1-BodyText9"/>
              <w:jc w:val="both"/>
              <w:rPr>
                <w:i/>
                <w:color w:val="000000"/>
              </w:rPr>
            </w:pPr>
            <w:r>
              <w:t>     </w:t>
            </w:r>
          </w:p>
        </w:tc>
      </w:tr>
      <w:tr w:rsidR="003D06AA" w14:paraId="094FDEE9" w14:textId="77777777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DF1C" w14:textId="77777777" w:rsidR="003D06AA" w:rsidRDefault="00B72819">
            <w:pPr>
              <w:pStyle w:val="P68B1DB1-BodyText11"/>
              <w:numPr>
                <w:ilvl w:val="1"/>
                <w:numId w:val="9"/>
              </w:numPr>
              <w:ind w:left="304" w:hanging="340"/>
              <w:jc w:val="both"/>
              <w:rPr>
                <w:rFonts w:cs="Arial"/>
              </w:rPr>
            </w:pPr>
            <w:r>
              <w:t>Proposed sources of research funding</w:t>
            </w:r>
          </w:p>
        </w:tc>
      </w:tr>
      <w:tr w:rsidR="003D06AA" w14:paraId="2E1C0497" w14:textId="77777777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4ACA" w14:textId="77777777" w:rsidR="003D06AA" w:rsidRDefault="00B72819">
            <w:pPr>
              <w:pStyle w:val="P68B1DB1-BodyText5"/>
              <w:jc w:val="both"/>
            </w:pPr>
            <w:r>
              <w:t>Type of financing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FF6C" w14:textId="77777777" w:rsidR="003D06AA" w:rsidRDefault="00B72819">
            <w:pPr>
              <w:pStyle w:val="P68B1DB1-BodyText5"/>
              <w:jc w:val="both"/>
            </w:pPr>
            <w:r>
              <w:t>Project name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C7B" w14:textId="77777777" w:rsidR="003D06AA" w:rsidRDefault="00B72819">
            <w:pPr>
              <w:pStyle w:val="P68B1DB1-BodyText5"/>
              <w:jc w:val="both"/>
            </w:pPr>
            <w:r>
              <w:t>Project Manager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A66" w14:textId="77777777" w:rsidR="003D06AA" w:rsidRDefault="00B72819">
            <w:pPr>
              <w:pStyle w:val="P68B1DB1-BodyText5"/>
              <w:jc w:val="both"/>
            </w:pPr>
            <w:r>
              <w:t>Signature</w:t>
            </w:r>
          </w:p>
        </w:tc>
      </w:tr>
      <w:tr w:rsidR="003D06AA" w14:paraId="7027452B" w14:textId="77777777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E050" w14:textId="77777777" w:rsidR="003D06AA" w:rsidRDefault="00B72819">
            <w:pPr>
              <w:pStyle w:val="P68B1DB1-BodyText5"/>
              <w:jc w:val="both"/>
              <w:rPr>
                <w:b/>
              </w:rPr>
            </w:pPr>
            <w:r>
              <w:t>National financing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0D2B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F5A0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CE24" w14:textId="77777777" w:rsidR="003D06AA" w:rsidRDefault="003D06AA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  <w:tr w:rsidR="003D06AA" w14:paraId="72CE5DE1" w14:textId="77777777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79D5" w14:textId="77777777" w:rsidR="003D06AA" w:rsidRDefault="00B72819">
            <w:pPr>
              <w:pStyle w:val="P68B1DB1-BodyText5"/>
              <w:jc w:val="both"/>
              <w:rPr>
                <w:b/>
              </w:rPr>
            </w:pPr>
            <w:r>
              <w:t>International financing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B9EB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889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7348" w14:textId="77777777" w:rsidR="003D06AA" w:rsidRDefault="003D06AA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  <w:tr w:rsidR="003D06AA" w14:paraId="2905448C" w14:textId="77777777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0F0" w14:textId="77777777" w:rsidR="003D06AA" w:rsidRDefault="00B72819">
            <w:pPr>
              <w:pStyle w:val="P68B1DB1-BodyText5"/>
              <w:jc w:val="both"/>
              <w:rPr>
                <w:b/>
              </w:rPr>
            </w:pPr>
            <w:r>
              <w:t>Other types of projects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6F4C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970B" w14:textId="77777777" w:rsidR="003D06AA" w:rsidRDefault="00B72819">
            <w:pPr>
              <w:pStyle w:val="P68B1DB1-BodyText9"/>
              <w:jc w:val="both"/>
            </w:pPr>
            <w:r>
              <w:t>     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5212" w14:textId="77777777" w:rsidR="003D06AA" w:rsidRDefault="003D06AA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  <w:tr w:rsidR="003D06AA" w14:paraId="7BC4233C" w14:textId="77777777">
        <w:trPr>
          <w:trHeight w:val="43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7B0" w14:textId="77777777" w:rsidR="003D06AA" w:rsidRDefault="00B72819">
            <w:pPr>
              <w:pStyle w:val="P68B1DB1-BodyText5"/>
              <w:jc w:val="both"/>
            </w:pPr>
            <w:r>
              <w:t>Self-financing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A0E" w14:textId="77777777" w:rsidR="003D06AA" w:rsidRDefault="003D06AA">
            <w:pPr>
              <w:pStyle w:val="BodyText"/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</w:tbl>
    <w:p w14:paraId="2E88A112" w14:textId="77777777" w:rsidR="003D06AA" w:rsidRDefault="003D06A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3D06AA" w14:paraId="3C3BD88E" w14:textId="77777777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4A97F526" w14:textId="127B214C" w:rsidR="003D06AA" w:rsidRDefault="00B72819">
            <w:pPr>
              <w:pStyle w:val="P68B1DB1-ListParagraph20"/>
              <w:spacing w:after="60" w:line="240" w:lineRule="auto"/>
              <w:ind w:left="-95"/>
              <w:jc w:val="center"/>
            </w:pPr>
            <w:r>
              <w:t>COMPLIANCE OF THE MENTOR WITH THE TOPIC REPORTING</w:t>
            </w:r>
          </w:p>
          <w:p w14:paraId="42A482D4" w14:textId="77777777" w:rsidR="003D06AA" w:rsidRDefault="003D06AA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3D06AA" w14:paraId="4D148135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5EEF9BBF" w14:textId="0C79FD8A" w:rsidR="003D06AA" w:rsidRDefault="00B72819">
            <w:pPr>
              <w:pStyle w:val="P68B1DB1-BodyText12"/>
              <w:spacing w:line="360" w:lineRule="auto"/>
              <w:jc w:val="both"/>
            </w:pPr>
            <w:r>
              <w:lastRenderedPageBreak/>
              <w:t>I declare that I agree with the subject being applied for.</w:t>
            </w:r>
          </w:p>
          <w:p w14:paraId="2936D843" w14:textId="77777777" w:rsidR="003D06AA" w:rsidRDefault="003D06AA">
            <w:pPr>
              <w:pStyle w:val="BodyText"/>
              <w:spacing w:line="360" w:lineRule="auto"/>
              <w:ind w:left="5076"/>
              <w:jc w:val="both"/>
              <w:rPr>
                <w:rFonts w:ascii="Corbel" w:hAnsi="Corbel" w:cs="Arial"/>
                <w:i/>
                <w:sz w:val="22"/>
                <w:szCs w:val="22"/>
              </w:rPr>
            </w:pPr>
          </w:p>
          <w:p w14:paraId="38134F11" w14:textId="77777777" w:rsidR="003D06AA" w:rsidRDefault="00B72819">
            <w:pPr>
              <w:pStyle w:val="P68B1DB1-BodyText5"/>
              <w:spacing w:line="360" w:lineRule="auto"/>
              <w:ind w:left="5642"/>
              <w:jc w:val="both"/>
              <w:rPr>
                <w:b/>
              </w:rPr>
            </w:pPr>
            <w:r>
              <w:t>Signature</w:t>
            </w:r>
          </w:p>
          <w:p w14:paraId="57CD1904" w14:textId="732B9038" w:rsidR="003D06AA" w:rsidRDefault="00B72819">
            <w:pPr>
              <w:pStyle w:val="P68B1DB1-BodyText5"/>
              <w:spacing w:line="360" w:lineRule="auto"/>
              <w:ind w:left="6210"/>
              <w:jc w:val="both"/>
            </w:pPr>
            <w:r>
              <w:t xml:space="preserve">(name and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mentor</w:t>
            </w:r>
            <w:r>
              <w:t>)</w:t>
            </w:r>
          </w:p>
          <w:p w14:paraId="7245801F" w14:textId="77777777" w:rsidR="003D06AA" w:rsidRDefault="003D06AA">
            <w:pPr>
              <w:pStyle w:val="BodyText"/>
              <w:spacing w:line="360" w:lineRule="auto"/>
              <w:jc w:val="both"/>
              <w:rPr>
                <w:rFonts w:ascii="Corbel" w:hAnsi="Corbel" w:cs="Arial"/>
                <w:i/>
                <w:sz w:val="22"/>
                <w:szCs w:val="22"/>
              </w:rPr>
            </w:pPr>
          </w:p>
          <w:p w14:paraId="6F512503" w14:textId="77777777" w:rsidR="003D06AA" w:rsidRDefault="00B72819">
            <w:pPr>
              <w:pStyle w:val="P68B1DB1-BodyText5"/>
              <w:spacing w:line="360" w:lineRule="auto"/>
              <w:ind w:left="5642"/>
              <w:jc w:val="both"/>
              <w:rPr>
                <w:b/>
              </w:rPr>
            </w:pPr>
            <w:r>
              <w:t>Signature</w:t>
            </w:r>
          </w:p>
          <w:p w14:paraId="1705D8C2" w14:textId="7A445B12" w:rsidR="003D06AA" w:rsidRDefault="00B72819">
            <w:pPr>
              <w:pStyle w:val="P68B1DB1-BodyText5"/>
              <w:spacing w:line="360" w:lineRule="auto"/>
              <w:ind w:left="6210"/>
              <w:jc w:val="both"/>
            </w:pPr>
            <w:r>
              <w:t>(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 w:rsidR="003E2BC8">
              <w:t>-</w:t>
            </w:r>
            <w:r>
              <w:t>ment</w:t>
            </w:r>
            <w:r w:rsidR="003E2BC8">
              <w:t>or</w:t>
            </w:r>
            <w:r>
              <w:t>)</w:t>
            </w:r>
          </w:p>
          <w:p w14:paraId="1E416035" w14:textId="775679D4" w:rsidR="003D06AA" w:rsidRDefault="003D06AA">
            <w:pPr>
              <w:jc w:val="both"/>
              <w:rPr>
                <w:rFonts w:ascii="Corbel" w:hAnsi="Corbel"/>
                <w:i/>
                <w:sz w:val="22"/>
                <w:szCs w:val="22"/>
              </w:rPr>
            </w:pPr>
          </w:p>
        </w:tc>
      </w:tr>
    </w:tbl>
    <w:p w14:paraId="26ADB1B0" w14:textId="77777777" w:rsidR="003D06AA" w:rsidRDefault="003D06A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3D06AA" w14:paraId="6E6431B8" w14:textId="77777777">
        <w:trPr>
          <w:trHeight w:hRule="exact" w:val="288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708661D6" w14:textId="510A480E" w:rsidR="003D06AA" w:rsidRDefault="00B72819">
            <w:pPr>
              <w:pStyle w:val="P68B1DB1-Heading321"/>
              <w:rPr>
                <w:rFonts w:cs="Arial"/>
                <w:sz w:val="22"/>
                <w:szCs w:val="22"/>
              </w:rPr>
            </w:pPr>
            <w:r>
              <w:t>STUDENT STATEMENT</w:t>
            </w:r>
          </w:p>
        </w:tc>
      </w:tr>
      <w:tr w:rsidR="003D06AA" w14:paraId="0126A80E" w14:textId="77777777">
        <w:trPr>
          <w:trHeight w:val="2052"/>
          <w:jc w:val="center"/>
        </w:trPr>
        <w:tc>
          <w:tcPr>
            <w:tcW w:w="10195" w:type="dxa"/>
            <w:vAlign w:val="center"/>
          </w:tcPr>
          <w:p w14:paraId="14D45E1A" w14:textId="2DE3969F" w:rsidR="003D06AA" w:rsidRDefault="00B72819">
            <w:pPr>
              <w:pStyle w:val="P68B1DB1-BodyText12"/>
              <w:spacing w:line="360" w:lineRule="auto"/>
              <w:jc w:val="both"/>
            </w:pPr>
            <w:r>
              <w:t xml:space="preserve">I declare that I have not applied for a doctoral degree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identical</w:t>
            </w:r>
            <w:proofErr w:type="spellEnd"/>
            <w:r>
              <w:t xml:space="preserve"> </w:t>
            </w:r>
            <w:proofErr w:type="spellStart"/>
            <w:r w:rsidR="003E2BC8">
              <w:t>topic</w:t>
            </w:r>
            <w:proofErr w:type="spellEnd"/>
            <w:r>
              <w:t xml:space="preserve"> at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university.</w:t>
            </w:r>
          </w:p>
          <w:p w14:paraId="322AC178" w14:textId="77777777" w:rsidR="003D06AA" w:rsidRDefault="003D06AA">
            <w:pPr>
              <w:pStyle w:val="BodyText"/>
              <w:spacing w:line="360" w:lineRule="auto"/>
              <w:jc w:val="both"/>
              <w:rPr>
                <w:rFonts w:ascii="Corbel" w:hAnsi="Corbel"/>
                <w:b/>
                <w:i/>
                <w:sz w:val="22"/>
                <w:szCs w:val="22"/>
              </w:rPr>
            </w:pPr>
          </w:p>
          <w:p w14:paraId="2D4CF103" w14:textId="1ACC6345" w:rsidR="003D06AA" w:rsidRDefault="00B72819">
            <w:pPr>
              <w:pStyle w:val="P68B1DB1-BodyText12"/>
              <w:spacing w:line="360" w:lineRule="auto"/>
              <w:jc w:val="both"/>
            </w:pPr>
            <w:r>
              <w:t>In Opatija _______,</w:t>
            </w:r>
            <w:r>
              <w:rPr>
                <w:b/>
              </w:rPr>
              <w:tab/>
            </w:r>
            <w:bookmarkStart w:id="2" w:name="OLE_LINK1"/>
            <w:r>
              <w:t xml:space="preserve"> signature</w:t>
            </w:r>
          </w:p>
          <w:p w14:paraId="7BC6C073" w14:textId="207D96F5" w:rsidR="003D06AA" w:rsidRDefault="00B72819">
            <w:pPr>
              <w:pStyle w:val="P68B1DB1-BodyText12"/>
              <w:spacing w:line="360" w:lineRule="auto"/>
              <w:jc w:val="both"/>
            </w:pPr>
            <w:r>
              <w:t>(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3E2BC8">
              <w:t>the</w:t>
            </w:r>
            <w:proofErr w:type="spellEnd"/>
            <w:r w:rsidR="003E2BC8"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student)</w:t>
            </w:r>
          </w:p>
          <w:bookmarkEnd w:id="2"/>
          <w:p w14:paraId="12D1FD1B" w14:textId="77777777" w:rsidR="003D06AA" w:rsidRDefault="003D06AA">
            <w:pPr>
              <w:pStyle w:val="BodyText"/>
              <w:spacing w:line="360" w:lineRule="auto"/>
              <w:jc w:val="both"/>
              <w:rPr>
                <w:rFonts w:ascii="Corbel" w:hAnsi="Corbel"/>
                <w:b/>
                <w:i/>
                <w:sz w:val="22"/>
                <w:szCs w:val="22"/>
              </w:rPr>
            </w:pPr>
          </w:p>
          <w:p w14:paraId="1CE7BC11" w14:textId="77777777" w:rsidR="003D06AA" w:rsidRDefault="003D06AA">
            <w:pPr>
              <w:pStyle w:val="BodyText"/>
              <w:spacing w:line="360" w:lineRule="auto"/>
              <w:jc w:val="both"/>
              <w:rPr>
                <w:rFonts w:ascii="Corbel" w:hAnsi="Corbel" w:cs="Arial"/>
                <w:i/>
                <w:sz w:val="22"/>
                <w:szCs w:val="22"/>
              </w:rPr>
            </w:pPr>
          </w:p>
        </w:tc>
      </w:tr>
    </w:tbl>
    <w:p w14:paraId="4309C653" w14:textId="77777777" w:rsidR="003D06AA" w:rsidRDefault="003D06AA">
      <w:pPr>
        <w:rPr>
          <w:rFonts w:ascii="Corbel" w:hAnsi="Corbel"/>
        </w:rPr>
      </w:pPr>
    </w:p>
    <w:p w14:paraId="690A428E" w14:textId="77777777" w:rsidR="003D06AA" w:rsidRDefault="003D06AA">
      <w:pPr>
        <w:rPr>
          <w:rFonts w:ascii="Corbel" w:hAnsi="Corbel"/>
        </w:rPr>
      </w:pPr>
    </w:p>
    <w:sectPr w:rsidR="003D06AA">
      <w:footerReference w:type="default" r:id="rId9"/>
      <w:type w:val="continuous"/>
      <w:pgSz w:w="11906" w:h="16838"/>
      <w:pgMar w:top="720" w:right="1077" w:bottom="360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C1A1" w14:textId="77777777" w:rsidR="00B72819" w:rsidRDefault="00B72819">
      <w:r>
        <w:separator/>
      </w:r>
    </w:p>
  </w:endnote>
  <w:endnote w:type="continuationSeparator" w:id="0">
    <w:p w14:paraId="0E0A9DC7" w14:textId="77777777" w:rsidR="00B72819" w:rsidRDefault="00B7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FE93" w14:textId="1E1EAA38" w:rsidR="003D06AA" w:rsidRDefault="00B72819">
    <w:pPr>
      <w:pStyle w:val="P68B1DB1-Normal22"/>
      <w:tabs>
        <w:tab w:val="center" w:pos="4536"/>
        <w:tab w:val="right" w:pos="9072"/>
      </w:tabs>
      <w:jc w:val="center"/>
    </w:pPr>
    <w:r>
      <w:t>Annex 6 Ordinance on doctoral studies of the Faculty of Management in Tourism and hospitality</w:t>
    </w:r>
  </w:p>
  <w:p w14:paraId="77D11D33" w14:textId="717515E1" w:rsidR="003D06AA" w:rsidRDefault="00B72819">
    <w:pPr>
      <w:pStyle w:val="P68B1DB1-Normal22"/>
      <w:tabs>
        <w:tab w:val="center" w:pos="4536"/>
        <w:tab w:val="right" w:pos="9072"/>
      </w:tabs>
      <w:jc w:val="center"/>
    </w:pPr>
    <w:r>
      <w:t>CLASS 602-04/24-01/181, URNO: 2156-18-24-06-01 of 8 November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910F" w14:textId="77777777" w:rsidR="00B72819" w:rsidRDefault="00B72819">
      <w:r>
        <w:separator/>
      </w:r>
    </w:p>
  </w:footnote>
  <w:footnote w:type="continuationSeparator" w:id="0">
    <w:p w14:paraId="3A262F97" w14:textId="77777777" w:rsidR="00B72819" w:rsidRDefault="00B7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0D7"/>
    <w:multiLevelType w:val="hybridMultilevel"/>
    <w:tmpl w:val="852C6A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633A43"/>
    <w:multiLevelType w:val="multilevel"/>
    <w:tmpl w:val="DD92C3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7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9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7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</w:num>
  <w:num w:numId="9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0">
    <w:abstractNumId w:val="0"/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1B"/>
    <w:rsid w:val="00005A4F"/>
    <w:rsid w:val="00012461"/>
    <w:rsid w:val="000403A8"/>
    <w:rsid w:val="000513D3"/>
    <w:rsid w:val="00065C42"/>
    <w:rsid w:val="000704C8"/>
    <w:rsid w:val="0007365F"/>
    <w:rsid w:val="00074B85"/>
    <w:rsid w:val="000851E7"/>
    <w:rsid w:val="0008577A"/>
    <w:rsid w:val="000A2FD8"/>
    <w:rsid w:val="000B0A1C"/>
    <w:rsid w:val="000B233B"/>
    <w:rsid w:val="000C494B"/>
    <w:rsid w:val="000E2C88"/>
    <w:rsid w:val="000E7A01"/>
    <w:rsid w:val="000F787B"/>
    <w:rsid w:val="00110832"/>
    <w:rsid w:val="00113CFA"/>
    <w:rsid w:val="00115CEE"/>
    <w:rsid w:val="001202E3"/>
    <w:rsid w:val="00122A9D"/>
    <w:rsid w:val="00141BB6"/>
    <w:rsid w:val="00144C10"/>
    <w:rsid w:val="00144F46"/>
    <w:rsid w:val="001577B5"/>
    <w:rsid w:val="00161A6F"/>
    <w:rsid w:val="0016708E"/>
    <w:rsid w:val="0017476D"/>
    <w:rsid w:val="0017609C"/>
    <w:rsid w:val="00177A92"/>
    <w:rsid w:val="00195DAE"/>
    <w:rsid w:val="001A1FFD"/>
    <w:rsid w:val="001A54C3"/>
    <w:rsid w:val="001C0FF2"/>
    <w:rsid w:val="001C1730"/>
    <w:rsid w:val="001C7966"/>
    <w:rsid w:val="001C7BCA"/>
    <w:rsid w:val="001D5579"/>
    <w:rsid w:val="001F179A"/>
    <w:rsid w:val="001F49CC"/>
    <w:rsid w:val="00232C33"/>
    <w:rsid w:val="00285E92"/>
    <w:rsid w:val="002867A1"/>
    <w:rsid w:val="002A0C26"/>
    <w:rsid w:val="002C0272"/>
    <w:rsid w:val="002C43A4"/>
    <w:rsid w:val="002D1AD1"/>
    <w:rsid w:val="002D6EAD"/>
    <w:rsid w:val="002E1A12"/>
    <w:rsid w:val="002E3DB3"/>
    <w:rsid w:val="002F2325"/>
    <w:rsid w:val="002F5619"/>
    <w:rsid w:val="002F6BCE"/>
    <w:rsid w:val="003066E3"/>
    <w:rsid w:val="003105AB"/>
    <w:rsid w:val="00317FA0"/>
    <w:rsid w:val="00324DD9"/>
    <w:rsid w:val="00347F17"/>
    <w:rsid w:val="003608CD"/>
    <w:rsid w:val="00366F0B"/>
    <w:rsid w:val="00394896"/>
    <w:rsid w:val="0039555D"/>
    <w:rsid w:val="003A2841"/>
    <w:rsid w:val="003B0A72"/>
    <w:rsid w:val="003D06AA"/>
    <w:rsid w:val="003D4947"/>
    <w:rsid w:val="003D572F"/>
    <w:rsid w:val="003E2BC8"/>
    <w:rsid w:val="0041354C"/>
    <w:rsid w:val="00413BC9"/>
    <w:rsid w:val="00420BF4"/>
    <w:rsid w:val="004374B5"/>
    <w:rsid w:val="00444C6C"/>
    <w:rsid w:val="004566F8"/>
    <w:rsid w:val="00456ABC"/>
    <w:rsid w:val="004579E2"/>
    <w:rsid w:val="0046157B"/>
    <w:rsid w:val="00465EA7"/>
    <w:rsid w:val="00467DF5"/>
    <w:rsid w:val="004719EA"/>
    <w:rsid w:val="00471B74"/>
    <w:rsid w:val="0047587C"/>
    <w:rsid w:val="004845D1"/>
    <w:rsid w:val="00484EE2"/>
    <w:rsid w:val="004912CD"/>
    <w:rsid w:val="004A0937"/>
    <w:rsid w:val="004A338F"/>
    <w:rsid w:val="004B2C46"/>
    <w:rsid w:val="004B2E8E"/>
    <w:rsid w:val="004C3657"/>
    <w:rsid w:val="004C72CC"/>
    <w:rsid w:val="004C7AB5"/>
    <w:rsid w:val="004D1A5F"/>
    <w:rsid w:val="004E47DC"/>
    <w:rsid w:val="004F0234"/>
    <w:rsid w:val="004F02C4"/>
    <w:rsid w:val="004F6D8A"/>
    <w:rsid w:val="004F7AE3"/>
    <w:rsid w:val="0051018B"/>
    <w:rsid w:val="00513947"/>
    <w:rsid w:val="00513CD8"/>
    <w:rsid w:val="005155A9"/>
    <w:rsid w:val="005218FB"/>
    <w:rsid w:val="0052307F"/>
    <w:rsid w:val="00527A0B"/>
    <w:rsid w:val="005460F7"/>
    <w:rsid w:val="005543EC"/>
    <w:rsid w:val="00566D1B"/>
    <w:rsid w:val="00573338"/>
    <w:rsid w:val="0058789E"/>
    <w:rsid w:val="0059665C"/>
    <w:rsid w:val="005A6995"/>
    <w:rsid w:val="005B694F"/>
    <w:rsid w:val="005C334F"/>
    <w:rsid w:val="005C3B80"/>
    <w:rsid w:val="005C4606"/>
    <w:rsid w:val="005E444D"/>
    <w:rsid w:val="006026EE"/>
    <w:rsid w:val="00607068"/>
    <w:rsid w:val="00610B29"/>
    <w:rsid w:val="00614AA3"/>
    <w:rsid w:val="00616CF3"/>
    <w:rsid w:val="00627542"/>
    <w:rsid w:val="00633B84"/>
    <w:rsid w:val="0063749E"/>
    <w:rsid w:val="0063756C"/>
    <w:rsid w:val="006504B3"/>
    <w:rsid w:val="00653538"/>
    <w:rsid w:val="00657622"/>
    <w:rsid w:val="006747EC"/>
    <w:rsid w:val="00684A8F"/>
    <w:rsid w:val="00685EA8"/>
    <w:rsid w:val="00685F2A"/>
    <w:rsid w:val="006A2E7A"/>
    <w:rsid w:val="006D35D5"/>
    <w:rsid w:val="006F60E3"/>
    <w:rsid w:val="006F68BE"/>
    <w:rsid w:val="007049C0"/>
    <w:rsid w:val="0071100E"/>
    <w:rsid w:val="00714833"/>
    <w:rsid w:val="007244B3"/>
    <w:rsid w:val="00726826"/>
    <w:rsid w:val="00736E3F"/>
    <w:rsid w:val="00745573"/>
    <w:rsid w:val="00747AD9"/>
    <w:rsid w:val="00751BAB"/>
    <w:rsid w:val="007543DA"/>
    <w:rsid w:val="00757790"/>
    <w:rsid w:val="00760AD6"/>
    <w:rsid w:val="00771307"/>
    <w:rsid w:val="0077494B"/>
    <w:rsid w:val="00777BEA"/>
    <w:rsid w:val="007853D7"/>
    <w:rsid w:val="007965B0"/>
    <w:rsid w:val="00796671"/>
    <w:rsid w:val="007974EC"/>
    <w:rsid w:val="007A5004"/>
    <w:rsid w:val="007D2535"/>
    <w:rsid w:val="007D3E0D"/>
    <w:rsid w:val="007D5AD4"/>
    <w:rsid w:val="007E677C"/>
    <w:rsid w:val="0081474D"/>
    <w:rsid w:val="00821C6F"/>
    <w:rsid w:val="0082288D"/>
    <w:rsid w:val="00832F4B"/>
    <w:rsid w:val="008500F1"/>
    <w:rsid w:val="00850765"/>
    <w:rsid w:val="00856F67"/>
    <w:rsid w:val="00874D67"/>
    <w:rsid w:val="00875A21"/>
    <w:rsid w:val="00885133"/>
    <w:rsid w:val="00885AE3"/>
    <w:rsid w:val="008A4500"/>
    <w:rsid w:val="008A5D76"/>
    <w:rsid w:val="008B2E49"/>
    <w:rsid w:val="008B6FDE"/>
    <w:rsid w:val="008E515A"/>
    <w:rsid w:val="008E6A5E"/>
    <w:rsid w:val="008E6D6A"/>
    <w:rsid w:val="008F4D8B"/>
    <w:rsid w:val="009216F2"/>
    <w:rsid w:val="00936AE1"/>
    <w:rsid w:val="00937CBF"/>
    <w:rsid w:val="00943A44"/>
    <w:rsid w:val="009727C8"/>
    <w:rsid w:val="00983232"/>
    <w:rsid w:val="0098410E"/>
    <w:rsid w:val="00984844"/>
    <w:rsid w:val="009B5C41"/>
    <w:rsid w:val="009F2DC3"/>
    <w:rsid w:val="00A02A3B"/>
    <w:rsid w:val="00A07378"/>
    <w:rsid w:val="00A07928"/>
    <w:rsid w:val="00A1252A"/>
    <w:rsid w:val="00A16438"/>
    <w:rsid w:val="00A1653C"/>
    <w:rsid w:val="00A25A89"/>
    <w:rsid w:val="00A3051A"/>
    <w:rsid w:val="00A33791"/>
    <w:rsid w:val="00A610EB"/>
    <w:rsid w:val="00A63D06"/>
    <w:rsid w:val="00A6491A"/>
    <w:rsid w:val="00A712E1"/>
    <w:rsid w:val="00A8285F"/>
    <w:rsid w:val="00AB51EE"/>
    <w:rsid w:val="00AC0E58"/>
    <w:rsid w:val="00AF55B6"/>
    <w:rsid w:val="00B012D3"/>
    <w:rsid w:val="00B04767"/>
    <w:rsid w:val="00B14390"/>
    <w:rsid w:val="00B146F8"/>
    <w:rsid w:val="00B1697B"/>
    <w:rsid w:val="00B44572"/>
    <w:rsid w:val="00B52233"/>
    <w:rsid w:val="00B624BD"/>
    <w:rsid w:val="00B66067"/>
    <w:rsid w:val="00B72819"/>
    <w:rsid w:val="00B77DC8"/>
    <w:rsid w:val="00B8178E"/>
    <w:rsid w:val="00B86667"/>
    <w:rsid w:val="00B87974"/>
    <w:rsid w:val="00BA79C5"/>
    <w:rsid w:val="00BA7AAA"/>
    <w:rsid w:val="00BB0D7F"/>
    <w:rsid w:val="00BB66B3"/>
    <w:rsid w:val="00BC6A5B"/>
    <w:rsid w:val="00BC6E2E"/>
    <w:rsid w:val="00BE6518"/>
    <w:rsid w:val="00BE707F"/>
    <w:rsid w:val="00BF227B"/>
    <w:rsid w:val="00C20798"/>
    <w:rsid w:val="00C232F0"/>
    <w:rsid w:val="00C313BD"/>
    <w:rsid w:val="00C3150E"/>
    <w:rsid w:val="00C55FE5"/>
    <w:rsid w:val="00C72EA0"/>
    <w:rsid w:val="00C76193"/>
    <w:rsid w:val="00C763ED"/>
    <w:rsid w:val="00C87EBC"/>
    <w:rsid w:val="00C92076"/>
    <w:rsid w:val="00C94043"/>
    <w:rsid w:val="00CA743E"/>
    <w:rsid w:val="00CB5B1F"/>
    <w:rsid w:val="00CB7A1D"/>
    <w:rsid w:val="00CE291C"/>
    <w:rsid w:val="00D07E34"/>
    <w:rsid w:val="00D14BBC"/>
    <w:rsid w:val="00D15327"/>
    <w:rsid w:val="00D20842"/>
    <w:rsid w:val="00D24BD6"/>
    <w:rsid w:val="00D371A7"/>
    <w:rsid w:val="00D43846"/>
    <w:rsid w:val="00D4713C"/>
    <w:rsid w:val="00D57268"/>
    <w:rsid w:val="00D6422E"/>
    <w:rsid w:val="00D72D47"/>
    <w:rsid w:val="00D81407"/>
    <w:rsid w:val="00D86535"/>
    <w:rsid w:val="00D94FAD"/>
    <w:rsid w:val="00D95A9B"/>
    <w:rsid w:val="00DA760C"/>
    <w:rsid w:val="00DB0757"/>
    <w:rsid w:val="00DB419A"/>
    <w:rsid w:val="00DB64B5"/>
    <w:rsid w:val="00DC74C6"/>
    <w:rsid w:val="00DD13F3"/>
    <w:rsid w:val="00DD7D37"/>
    <w:rsid w:val="00DE216B"/>
    <w:rsid w:val="00DE48F5"/>
    <w:rsid w:val="00DE73A4"/>
    <w:rsid w:val="00E00066"/>
    <w:rsid w:val="00E026EC"/>
    <w:rsid w:val="00E037A9"/>
    <w:rsid w:val="00E11358"/>
    <w:rsid w:val="00E134CA"/>
    <w:rsid w:val="00E17818"/>
    <w:rsid w:val="00E2480E"/>
    <w:rsid w:val="00E24A71"/>
    <w:rsid w:val="00E31F22"/>
    <w:rsid w:val="00E400B7"/>
    <w:rsid w:val="00E44D6E"/>
    <w:rsid w:val="00E47535"/>
    <w:rsid w:val="00E54C83"/>
    <w:rsid w:val="00E70ECE"/>
    <w:rsid w:val="00E75CE1"/>
    <w:rsid w:val="00E82C30"/>
    <w:rsid w:val="00E87528"/>
    <w:rsid w:val="00EA2C15"/>
    <w:rsid w:val="00EB378F"/>
    <w:rsid w:val="00EC3471"/>
    <w:rsid w:val="00EC7F59"/>
    <w:rsid w:val="00ED1A95"/>
    <w:rsid w:val="00ED4D38"/>
    <w:rsid w:val="00EF5A49"/>
    <w:rsid w:val="00F01B9C"/>
    <w:rsid w:val="00F106D7"/>
    <w:rsid w:val="00F44A98"/>
    <w:rsid w:val="00F73FF6"/>
    <w:rsid w:val="00F87AE7"/>
    <w:rsid w:val="00FA09C2"/>
    <w:rsid w:val="00FA2CAA"/>
    <w:rsid w:val="00FB537D"/>
    <w:rsid w:val="00FC352B"/>
    <w:rsid w:val="00FC4364"/>
    <w:rsid w:val="00FD135D"/>
    <w:rsid w:val="00FD1D4B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B8D21"/>
  <w15:docId w15:val="{B98A459B-5658-4B42-9B14-8BBE34F9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34"/>
    <w:rPr>
      <w:sz w:val="24"/>
      <w:szCs w:val="24"/>
    </w:rPr>
  </w:style>
  <w:style w:type="paragraph" w:styleId="Heading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71307"/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77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130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DefaultParagraphFont"/>
    <w:rsid w:val="00771307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3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6D1B"/>
    <w:rPr>
      <w:rFonts w:ascii="Arial" w:hAnsi="Arial"/>
      <w:sz w:val="19"/>
      <w:szCs w:val="16"/>
    </w:rPr>
  </w:style>
  <w:style w:type="paragraph" w:styleId="ListParagraph">
    <w:name w:val="List Paragraph"/>
    <w:basedOn w:val="Normal"/>
    <w:uiPriority w:val="34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BC6E2E"/>
    <w:rPr>
      <w:color w:val="0000FF"/>
      <w:u w:val="single"/>
    </w:rPr>
  </w:style>
  <w:style w:type="character" w:styleId="FollowedHyperlink">
    <w:name w:val="FollowedHyperlink"/>
    <w:basedOn w:val="DefaultParagraphFont"/>
    <w:rsid w:val="00BC6E2E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72CC"/>
    <w:rPr>
      <w:sz w:val="24"/>
      <w:szCs w:val="24"/>
    </w:rPr>
  </w:style>
  <w:style w:type="paragraph" w:styleId="FootnoteText">
    <w:name w:val="footnote text"/>
    <w:basedOn w:val="Normal"/>
    <w:rsid w:val="006A2E7A"/>
    <w:rPr>
      <w:sz w:val="20"/>
      <w:szCs w:val="20"/>
    </w:rPr>
  </w:style>
  <w:style w:type="character" w:styleId="FootnoteReference">
    <w:name w:val="footnote reference"/>
    <w:basedOn w:val="DefaultParagraphFont"/>
    <w:rsid w:val="006A2E7A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6A2E7A"/>
    <w:rPr>
      <w:b/>
      <w:sz w:val="24"/>
      <w:szCs w:val="24"/>
    </w:rPr>
  </w:style>
  <w:style w:type="character" w:customStyle="1" w:styleId="CharChar6">
    <w:name w:val="Char Char6"/>
    <w:basedOn w:val="DefaultParagraphFont"/>
    <w:rsid w:val="00BA7AAA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313BD"/>
    <w:rPr>
      <w:b/>
      <w:color w:val="FFFFFF"/>
    </w:rPr>
  </w:style>
  <w:style w:type="character" w:customStyle="1" w:styleId="BodyTextChar">
    <w:name w:val="Body Text Char"/>
    <w:basedOn w:val="DefaultParagraphFont"/>
    <w:link w:val="BodyText"/>
    <w:rsid w:val="00C313BD"/>
    <w:rPr>
      <w:sz w:val="19"/>
      <w:szCs w:val="19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paragraph" w:styleId="Revision">
    <w:name w:val="Revision"/>
    <w:hidden/>
    <w:uiPriority w:val="99"/>
    <w:semiHidden/>
    <w:rsid w:val="00177A92"/>
    <w:rPr>
      <w:sz w:val="24"/>
      <w:szCs w:val="24"/>
    </w:rPr>
  </w:style>
  <w:style w:type="paragraph" w:customStyle="1" w:styleId="Aaoeeu">
    <w:name w:val="Aaoeeu"/>
    <w:rsid w:val="0077494B"/>
    <w:pPr>
      <w:widowControl w:val="0"/>
    </w:pPr>
  </w:style>
  <w:style w:type="paragraph" w:customStyle="1" w:styleId="P68B1DB1-Heading21">
    <w:name w:val="P68B1DB1-Heading21"/>
    <w:basedOn w:val="Heading2"/>
    <w:rPr>
      <w:rFonts w:ascii="Corbel" w:hAnsi="Corbel"/>
    </w:rPr>
  </w:style>
  <w:style w:type="paragraph" w:customStyle="1" w:styleId="P68B1DB1-Heading22">
    <w:name w:val="P68B1DB1-Heading22"/>
    <w:basedOn w:val="Heading2"/>
    <w:rPr>
      <w:rFonts w:ascii="Corbel" w:hAnsi="Corbel"/>
      <w:sz w:val="18"/>
      <w:szCs w:val="18"/>
    </w:rPr>
  </w:style>
  <w:style w:type="paragraph" w:customStyle="1" w:styleId="P68B1DB1-Heading23">
    <w:name w:val="P68B1DB1-Heading23"/>
    <w:basedOn w:val="Heading2"/>
    <w:rPr>
      <w:rFonts w:ascii="Corbel" w:hAnsi="Corbel" w:cs="Arial"/>
      <w:sz w:val="22"/>
      <w:szCs w:val="22"/>
    </w:rPr>
  </w:style>
  <w:style w:type="paragraph" w:customStyle="1" w:styleId="P68B1DB1-Heading34">
    <w:name w:val="P68B1DB1-Heading34"/>
    <w:basedOn w:val="Heading3"/>
    <w:rPr>
      <w:rFonts w:ascii="Corbel" w:hAnsi="Corbel" w:cs="Arial"/>
      <w:color w:val="000000"/>
      <w:sz w:val="22"/>
      <w:szCs w:val="22"/>
    </w:rPr>
  </w:style>
  <w:style w:type="paragraph" w:customStyle="1" w:styleId="P68B1DB1-BodyText5">
    <w:name w:val="P68B1DB1-BodyText5"/>
    <w:basedOn w:val="BodyText"/>
    <w:rPr>
      <w:rFonts w:ascii="Corbel" w:hAnsi="Corbel" w:cs="Arial"/>
      <w:i/>
      <w:sz w:val="22"/>
      <w:szCs w:val="22"/>
    </w:rPr>
  </w:style>
  <w:style w:type="paragraph" w:customStyle="1" w:styleId="P68B1DB1-FieldText6">
    <w:name w:val="P68B1DB1-FieldText6"/>
    <w:basedOn w:val="FieldText"/>
    <w:rPr>
      <w:rFonts w:ascii="Corbel" w:hAnsi="Corbel" w:cs="Arial"/>
      <w:sz w:val="22"/>
      <w:szCs w:val="22"/>
    </w:rPr>
  </w:style>
  <w:style w:type="paragraph" w:customStyle="1" w:styleId="P68B1DB1-BodyText7">
    <w:name w:val="P68B1DB1-BodyText7"/>
    <w:basedOn w:val="BodyText"/>
    <w:rPr>
      <w:rFonts w:ascii="Corbel" w:hAnsi="Corbel" w:cs="Arial"/>
      <w:i/>
      <w:color w:val="000000"/>
      <w:sz w:val="22"/>
      <w:szCs w:val="22"/>
    </w:rPr>
  </w:style>
  <w:style w:type="paragraph" w:customStyle="1" w:styleId="P68B1DB1-ListParagraph8">
    <w:name w:val="P68B1DB1-ListParagraph8"/>
    <w:basedOn w:val="ListParagraph"/>
    <w:rPr>
      <w:rFonts w:ascii="Corbel" w:hAnsi="Corbel"/>
      <w:b/>
      <w:color w:val="000000"/>
    </w:rPr>
  </w:style>
  <w:style w:type="paragraph" w:customStyle="1" w:styleId="P68B1DB1-BodyText9">
    <w:name w:val="P68B1DB1-BodyText9"/>
    <w:basedOn w:val="BodyText"/>
    <w:rPr>
      <w:rFonts w:ascii="Corbel" w:hAnsi="Corbel" w:cs="Arial"/>
      <w:b/>
      <w:sz w:val="22"/>
      <w:szCs w:val="22"/>
    </w:rPr>
  </w:style>
  <w:style w:type="paragraph" w:customStyle="1" w:styleId="P68B1DB1-BodyText10">
    <w:name w:val="P68B1DB1-BodyText10"/>
    <w:basedOn w:val="BodyText"/>
    <w:rPr>
      <w:rFonts w:ascii="Corbel" w:hAnsi="Corbel" w:cs="Arial"/>
      <w:bCs/>
      <w:i/>
      <w:iCs/>
      <w:sz w:val="22"/>
      <w:szCs w:val="22"/>
    </w:rPr>
  </w:style>
  <w:style w:type="paragraph" w:customStyle="1" w:styleId="P68B1DB1-BodyText11">
    <w:name w:val="P68B1DB1-BodyText11"/>
    <w:basedOn w:val="BodyText"/>
    <w:rPr>
      <w:rFonts w:ascii="Corbel" w:hAnsi="Corbel"/>
      <w:i/>
      <w:color w:val="000000"/>
      <w:sz w:val="22"/>
      <w:szCs w:val="22"/>
    </w:rPr>
  </w:style>
  <w:style w:type="paragraph" w:customStyle="1" w:styleId="P68B1DB1-BodyText12">
    <w:name w:val="P68B1DB1-BodyText12"/>
    <w:basedOn w:val="BodyText"/>
    <w:rPr>
      <w:rFonts w:ascii="Corbel" w:hAnsi="Corbel"/>
      <w:i/>
      <w:sz w:val="22"/>
      <w:szCs w:val="22"/>
    </w:rPr>
  </w:style>
  <w:style w:type="paragraph" w:customStyle="1" w:styleId="P68B1DB1-BodyText13">
    <w:name w:val="P68B1DB1-BodyText13"/>
    <w:basedOn w:val="BodyText"/>
    <w:rPr>
      <w:rFonts w:ascii="Corbel" w:hAnsi="Corbel" w:cs="Cambria Math"/>
      <w:b/>
      <w:sz w:val="22"/>
      <w:szCs w:val="22"/>
    </w:rPr>
  </w:style>
  <w:style w:type="paragraph" w:customStyle="1" w:styleId="P68B1DB1-BodyText14">
    <w:name w:val="P68B1DB1-BodyText14"/>
    <w:basedOn w:val="BodyText"/>
    <w:rPr>
      <w:sz w:val="22"/>
      <w:szCs w:val="22"/>
    </w:rPr>
  </w:style>
  <w:style w:type="paragraph" w:customStyle="1" w:styleId="P68B1DB1-BodyText15">
    <w:name w:val="P68B1DB1-BodyText15"/>
    <w:basedOn w:val="BodyText"/>
    <w:rPr>
      <w:rFonts w:ascii="Corbel" w:hAnsi="Corbel" w:cs="Arial"/>
      <w:i/>
      <w:sz w:val="20"/>
      <w:szCs w:val="20"/>
    </w:rPr>
  </w:style>
  <w:style w:type="paragraph" w:customStyle="1" w:styleId="P68B1DB1-BodyText16">
    <w:name w:val="P68B1DB1-BodyText16"/>
    <w:basedOn w:val="BodyText"/>
    <w:rPr>
      <w:rFonts w:ascii="Corbel" w:hAnsi="Corbel" w:cs="Arial"/>
    </w:rPr>
  </w:style>
  <w:style w:type="paragraph" w:customStyle="1" w:styleId="P68B1DB1-BodyText17">
    <w:name w:val="P68B1DB1-BodyText17"/>
    <w:basedOn w:val="BodyText"/>
    <w:rPr>
      <w:rFonts w:ascii="Corbel" w:hAnsi="Corbel" w:cs="Arial"/>
      <w:i/>
      <w:color w:val="000000"/>
      <w:sz w:val="20"/>
      <w:szCs w:val="20"/>
    </w:rPr>
  </w:style>
  <w:style w:type="paragraph" w:customStyle="1" w:styleId="P68B1DB1-BodyText18">
    <w:name w:val="P68B1DB1-BodyText18"/>
    <w:basedOn w:val="BodyText"/>
    <w:rPr>
      <w:rFonts w:ascii="Corbel" w:hAnsi="Corbel"/>
      <w:i/>
      <w:color w:val="000000"/>
      <w:sz w:val="20"/>
      <w:szCs w:val="20"/>
    </w:rPr>
  </w:style>
  <w:style w:type="paragraph" w:customStyle="1" w:styleId="P68B1DB1-BodyText19">
    <w:name w:val="P68B1DB1-BodyText19"/>
    <w:basedOn w:val="BodyText"/>
    <w:rPr>
      <w:i/>
      <w:color w:val="000000"/>
    </w:rPr>
  </w:style>
  <w:style w:type="paragraph" w:customStyle="1" w:styleId="P68B1DB1-ListParagraph20">
    <w:name w:val="P68B1DB1-ListParagraph20"/>
    <w:basedOn w:val="ListParagraph"/>
    <w:rPr>
      <w:rFonts w:ascii="Corbel" w:hAnsi="Corbel"/>
      <w:b/>
      <w:color w:val="000000"/>
      <w:sz w:val="24"/>
      <w:szCs w:val="24"/>
    </w:rPr>
  </w:style>
  <w:style w:type="paragraph" w:customStyle="1" w:styleId="P68B1DB1-Heading321">
    <w:name w:val="P68B1DB1-Heading321"/>
    <w:basedOn w:val="Heading3"/>
    <w:rPr>
      <w:rFonts w:ascii="Corbel" w:eastAsia="Calibri" w:hAnsi="Corbel"/>
      <w:color w:val="000000"/>
      <w:sz w:val="24"/>
      <w:szCs w:val="24"/>
    </w:rPr>
  </w:style>
  <w:style w:type="paragraph" w:customStyle="1" w:styleId="P68B1DB1-Normal22">
    <w:name w:val="P68B1DB1-Normal22"/>
    <w:basedOn w:val="Normal"/>
    <w:rPr>
      <w:rFonts w:asciiTheme="minorHAnsi" w:hAnsiTheme="minorHAnsi" w:cstheme="minorHAnsi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F343EF-A77C-4479-AA6B-4908FB987BED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03F3-50D9-4ECE-B805-2197221C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2</TotalTime>
  <Pages>3</Pages>
  <Words>370</Words>
  <Characters>2099</Characters>
  <Application>Microsoft Office Word</Application>
  <DocSecurity>0</DocSecurity>
  <Lines>134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AND</vt:lpstr>
      <vt:lpstr>I</vt:lpstr>
    </vt:vector>
  </TitlesOfParts>
  <Company>Microsoft Corporation</Company>
  <LinksUpToDate>false</LinksUpToDate>
  <CharactersWithSpaces>2361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</dc:title>
  <dc:creator>Mark</dc:creator>
  <cp:lastModifiedBy>Alenka Šuljić Petrc</cp:lastModifiedBy>
  <cp:revision>2</cp:revision>
  <cp:lastPrinted>2015-06-17T10:51:00Z</cp:lastPrinted>
  <dcterms:created xsi:type="dcterms:W3CDTF">2025-02-18T22:11:00Z</dcterms:created>
  <dcterms:modified xsi:type="dcterms:W3CDTF">2025-02-18T22:11:00Z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  <property fmtid="{D5CDD505-2E9C-101B-9397-08002B2CF9AE}" pid="3" name="GrammarlyDocumentId">
    <vt:lpwstr>ed240cefb5b044d350a3ed40c60ea168fbeb1c050ee7d272fa0a8561e497bf62</vt:lpwstr>
  </property>
</Properties>
</file>