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16DA9" w14:textId="6CF269AA" w:rsidR="0039116C" w:rsidRPr="00A063A6" w:rsidRDefault="000811F5" w:rsidP="00E268F6">
      <w:pPr>
        <w:pStyle w:val="Title"/>
        <w:jc w:val="center"/>
        <w:rPr>
          <w:sz w:val="36"/>
          <w:szCs w:val="36"/>
          <w:lang w:val="en-GB"/>
        </w:rPr>
      </w:pPr>
      <w:r w:rsidRPr="00A063A6">
        <w:rPr>
          <w:sz w:val="36"/>
          <w:szCs w:val="36"/>
          <w:lang w:val="en-GB"/>
        </w:rPr>
        <w:t xml:space="preserve">Report on the Verification of the Originality of a </w:t>
      </w:r>
      <w:r w:rsidR="00A063A6">
        <w:rPr>
          <w:sz w:val="36"/>
          <w:szCs w:val="36"/>
          <w:lang w:val="en-GB"/>
        </w:rPr>
        <w:t>BA/MA Thesis</w:t>
      </w:r>
      <w:r w:rsidR="00490862" w:rsidRPr="00A063A6">
        <w:rPr>
          <w:sz w:val="36"/>
          <w:szCs w:val="36"/>
          <w:lang w:val="en-GB"/>
        </w:rPr>
        <w:t xml:space="preserve"> </w:t>
      </w:r>
      <w:r w:rsidR="00490862" w:rsidRPr="00A063A6">
        <w:rPr>
          <w:sz w:val="24"/>
          <w:szCs w:val="24"/>
          <w:lang w:val="en-GB"/>
        </w:rPr>
        <w:t>(</w:t>
      </w:r>
      <w:r w:rsidRPr="00A063A6">
        <w:rPr>
          <w:sz w:val="24"/>
          <w:szCs w:val="24"/>
          <w:lang w:val="en-GB"/>
        </w:rPr>
        <w:t>Appendix</w:t>
      </w:r>
      <w:r w:rsidR="00490862" w:rsidRPr="00A063A6">
        <w:rPr>
          <w:sz w:val="24"/>
          <w:szCs w:val="24"/>
          <w:lang w:val="en-GB"/>
        </w:rPr>
        <w:t xml:space="preserve"> C)</w:t>
      </w:r>
    </w:p>
    <w:p w14:paraId="4A18CFE6" w14:textId="601D5C56" w:rsidR="00B97832" w:rsidRPr="00A063A6" w:rsidRDefault="000811F5" w:rsidP="00311F63">
      <w:pPr>
        <w:spacing w:before="160" w:after="0"/>
        <w:rPr>
          <w:sz w:val="28"/>
          <w:szCs w:val="28"/>
          <w:lang w:val="en-GB"/>
        </w:rPr>
      </w:pPr>
      <w:r w:rsidRPr="00A063A6">
        <w:rPr>
          <w:sz w:val="28"/>
          <w:szCs w:val="28"/>
          <w:lang w:val="en-GB"/>
        </w:rPr>
        <w:t>General student information</w:t>
      </w:r>
      <w:r w:rsidR="00B97832" w:rsidRPr="00A063A6">
        <w:rPr>
          <w:sz w:val="28"/>
          <w:szCs w:val="28"/>
          <w:lang w:val="en-GB"/>
        </w:rPr>
        <w:t>:</w:t>
      </w:r>
    </w:p>
    <w:tbl>
      <w:tblPr>
        <w:tblStyle w:val="GridTable5Dark-Accent31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E268F6" w:rsidRPr="00A063A6" w14:paraId="007064EF" w14:textId="77777777" w:rsidTr="00E268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4EC8CC9" w14:textId="12EDB040" w:rsidR="00E268F6" w:rsidRPr="00A063A6" w:rsidRDefault="000811F5">
            <w:pPr>
              <w:rPr>
                <w:lang w:val="en-GB"/>
              </w:rPr>
            </w:pPr>
            <w:r w:rsidRPr="00A063A6">
              <w:rPr>
                <w:lang w:val="en-GB"/>
              </w:rPr>
              <w:t>Higher education institution</w:t>
            </w:r>
          </w:p>
        </w:tc>
        <w:tc>
          <w:tcPr>
            <w:tcW w:w="6520" w:type="dxa"/>
          </w:tcPr>
          <w:p w14:paraId="71E1D9E0" w14:textId="69D39332" w:rsidR="00E268F6" w:rsidRPr="00A063A6" w:rsidRDefault="000811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A063A6">
              <w:rPr>
                <w:lang w:val="en-GB"/>
              </w:rPr>
              <w:t>Faculty of Tourism and Hospitality Management</w:t>
            </w:r>
          </w:p>
        </w:tc>
      </w:tr>
      <w:tr w:rsidR="00E268F6" w:rsidRPr="00A063A6" w14:paraId="4A366D76" w14:textId="77777777" w:rsidTr="00E26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2DCD05B" w14:textId="72ABE633" w:rsidR="00E268F6" w:rsidRPr="00A063A6" w:rsidRDefault="000811F5">
            <w:pPr>
              <w:rPr>
                <w:lang w:val="en-GB"/>
              </w:rPr>
            </w:pPr>
            <w:r w:rsidRPr="00A063A6">
              <w:rPr>
                <w:lang w:val="en-GB"/>
              </w:rPr>
              <w:t>Study programme</w:t>
            </w:r>
          </w:p>
        </w:tc>
        <w:tc>
          <w:tcPr>
            <w:tcW w:w="6520" w:type="dxa"/>
          </w:tcPr>
          <w:p w14:paraId="1C32215B" w14:textId="77777777" w:rsidR="00E268F6" w:rsidRPr="00A063A6" w:rsidRDefault="00E26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E268F6" w:rsidRPr="00A063A6" w14:paraId="758F4B6E" w14:textId="77777777" w:rsidTr="00E268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51213B2" w14:textId="3558C3E8" w:rsidR="00E268F6" w:rsidRPr="00A063A6" w:rsidRDefault="000811F5">
            <w:pPr>
              <w:rPr>
                <w:lang w:val="en-GB"/>
              </w:rPr>
            </w:pPr>
            <w:r w:rsidRPr="00A063A6">
              <w:rPr>
                <w:lang w:val="en-GB"/>
              </w:rPr>
              <w:t xml:space="preserve">Type of </w:t>
            </w:r>
            <w:r w:rsidR="00A063A6">
              <w:rPr>
                <w:lang w:val="en-GB"/>
              </w:rPr>
              <w:t>thesis</w:t>
            </w:r>
          </w:p>
        </w:tc>
        <w:tc>
          <w:tcPr>
            <w:tcW w:w="6520" w:type="dxa"/>
          </w:tcPr>
          <w:p w14:paraId="418A669C" w14:textId="77777777" w:rsidR="00E268F6" w:rsidRPr="00A063A6" w:rsidRDefault="00E268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E268F6" w:rsidRPr="00A063A6" w14:paraId="7B3C15EF" w14:textId="77777777" w:rsidTr="00E26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54DB639" w14:textId="38BB1F0E" w:rsidR="00E268F6" w:rsidRPr="00A063A6" w:rsidRDefault="000811F5">
            <w:pPr>
              <w:rPr>
                <w:lang w:val="en-GB"/>
              </w:rPr>
            </w:pPr>
            <w:r w:rsidRPr="00A063A6">
              <w:rPr>
                <w:lang w:val="en-GB"/>
              </w:rPr>
              <w:t>Students' full name</w:t>
            </w:r>
          </w:p>
        </w:tc>
        <w:tc>
          <w:tcPr>
            <w:tcW w:w="6520" w:type="dxa"/>
          </w:tcPr>
          <w:p w14:paraId="6154548A" w14:textId="77777777" w:rsidR="00E268F6" w:rsidRPr="00A063A6" w:rsidRDefault="00E26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E268F6" w:rsidRPr="00A063A6" w14:paraId="68978A4D" w14:textId="77777777" w:rsidTr="00E268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B226FEE" w14:textId="0F8930B5" w:rsidR="00E268F6" w:rsidRPr="00A063A6" w:rsidRDefault="00621B37" w:rsidP="00B97832">
            <w:pPr>
              <w:rPr>
                <w:lang w:val="en-GB"/>
              </w:rPr>
            </w:pPr>
            <w:r w:rsidRPr="00A063A6">
              <w:rPr>
                <w:lang w:val="en-GB"/>
              </w:rPr>
              <w:t>JMBAG</w:t>
            </w:r>
            <w:r w:rsidR="000811F5" w:rsidRPr="00A063A6">
              <w:rPr>
                <w:lang w:val="en-GB"/>
              </w:rPr>
              <w:t xml:space="preserve"> (Student identification number)</w:t>
            </w:r>
          </w:p>
        </w:tc>
        <w:tc>
          <w:tcPr>
            <w:tcW w:w="6520" w:type="dxa"/>
          </w:tcPr>
          <w:p w14:paraId="032CCBEA" w14:textId="77777777" w:rsidR="00E268F6" w:rsidRPr="00A063A6" w:rsidRDefault="00E268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14:paraId="18A191F5" w14:textId="6F03CF6F" w:rsidR="00B97832" w:rsidRPr="00A063A6" w:rsidRDefault="000811F5" w:rsidP="00311F63">
      <w:pPr>
        <w:spacing w:before="160" w:after="0"/>
        <w:rPr>
          <w:sz w:val="28"/>
          <w:szCs w:val="28"/>
          <w:lang w:val="en-GB"/>
        </w:rPr>
      </w:pPr>
      <w:r w:rsidRPr="00A063A6">
        <w:rPr>
          <w:sz w:val="28"/>
          <w:szCs w:val="28"/>
          <w:lang w:val="en-GB"/>
        </w:rPr>
        <w:t xml:space="preserve">Information on the </w:t>
      </w:r>
      <w:r w:rsidR="00A063A6">
        <w:rPr>
          <w:sz w:val="28"/>
          <w:szCs w:val="28"/>
          <w:lang w:val="en-GB"/>
        </w:rPr>
        <w:t>thesis</w:t>
      </w:r>
      <w:r w:rsidR="00BE1A2C" w:rsidRPr="00A063A6">
        <w:rPr>
          <w:sz w:val="28"/>
          <w:szCs w:val="28"/>
          <w:lang w:val="en-GB"/>
        </w:rPr>
        <w:t>:</w:t>
      </w:r>
    </w:p>
    <w:tbl>
      <w:tblPr>
        <w:tblStyle w:val="GridTable5Dark-Accent31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B97832" w:rsidRPr="00A063A6" w14:paraId="610B15F1" w14:textId="77777777" w:rsidTr="00C033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969104A" w14:textId="0039C2CC" w:rsidR="00B97832" w:rsidRPr="00A063A6" w:rsidRDefault="000811F5" w:rsidP="00C033C1">
            <w:pPr>
              <w:rPr>
                <w:lang w:val="en-GB"/>
              </w:rPr>
            </w:pPr>
            <w:r w:rsidRPr="00A063A6">
              <w:rPr>
                <w:lang w:val="en-GB"/>
              </w:rPr>
              <w:t xml:space="preserve">Title </w:t>
            </w:r>
          </w:p>
        </w:tc>
        <w:tc>
          <w:tcPr>
            <w:tcW w:w="6520" w:type="dxa"/>
          </w:tcPr>
          <w:p w14:paraId="1EA2A7C6" w14:textId="77777777" w:rsidR="00B97832" w:rsidRPr="00A063A6" w:rsidRDefault="00B97832" w:rsidP="00C033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311F63" w:rsidRPr="00A063A6" w14:paraId="4B25EEDC" w14:textId="77777777" w:rsidTr="00C03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155B58B" w14:textId="6DF8301E" w:rsidR="00311F63" w:rsidRPr="00A063A6" w:rsidRDefault="000811F5" w:rsidP="00C033C1">
            <w:pPr>
              <w:rPr>
                <w:lang w:val="en-GB"/>
              </w:rPr>
            </w:pPr>
            <w:r w:rsidRPr="00A063A6">
              <w:rPr>
                <w:lang w:val="en-GB"/>
              </w:rPr>
              <w:t>Supervisor's full name</w:t>
            </w:r>
          </w:p>
        </w:tc>
        <w:tc>
          <w:tcPr>
            <w:tcW w:w="6520" w:type="dxa"/>
          </w:tcPr>
          <w:p w14:paraId="502233B1" w14:textId="77777777" w:rsidR="00311F63" w:rsidRPr="00A063A6" w:rsidRDefault="00311F63" w:rsidP="00C033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892CE6" w:rsidRPr="00A063A6" w14:paraId="58F46D75" w14:textId="77777777" w:rsidTr="00C033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9493FE6" w14:textId="72B26E20" w:rsidR="00892CE6" w:rsidRPr="00A063A6" w:rsidRDefault="00A063A6" w:rsidP="00C033C1">
            <w:pPr>
              <w:rPr>
                <w:lang w:val="en-GB"/>
              </w:rPr>
            </w:pPr>
            <w:r>
              <w:rPr>
                <w:lang w:val="en-GB"/>
              </w:rPr>
              <w:t>Assignment date</w:t>
            </w:r>
          </w:p>
        </w:tc>
        <w:tc>
          <w:tcPr>
            <w:tcW w:w="6520" w:type="dxa"/>
          </w:tcPr>
          <w:p w14:paraId="5A250317" w14:textId="77777777" w:rsidR="00892CE6" w:rsidRPr="00A063A6" w:rsidRDefault="00892CE6" w:rsidP="00C033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892CE6" w:rsidRPr="00A063A6" w14:paraId="5E7F275B" w14:textId="77777777" w:rsidTr="00C03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418151F" w14:textId="3179DF45" w:rsidR="00892CE6" w:rsidRPr="00A063A6" w:rsidRDefault="00A063A6" w:rsidP="00C033C1">
            <w:pPr>
              <w:rPr>
                <w:lang w:val="en-GB"/>
              </w:rPr>
            </w:pPr>
            <w:r>
              <w:rPr>
                <w:lang w:val="en-GB"/>
              </w:rPr>
              <w:t>Submission date</w:t>
            </w:r>
          </w:p>
        </w:tc>
        <w:tc>
          <w:tcPr>
            <w:tcW w:w="6520" w:type="dxa"/>
          </w:tcPr>
          <w:p w14:paraId="1AEF0428" w14:textId="77777777" w:rsidR="00892CE6" w:rsidRPr="00A063A6" w:rsidRDefault="00892CE6" w:rsidP="00C033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97832" w:rsidRPr="00A063A6" w14:paraId="2B5E2D4A" w14:textId="77777777" w:rsidTr="00C033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F15AA12" w14:textId="4EE2AF4C" w:rsidR="00B97832" w:rsidRPr="00A063A6" w:rsidRDefault="000811F5" w:rsidP="00BE1A2C">
            <w:pPr>
              <w:rPr>
                <w:lang w:val="en-GB"/>
              </w:rPr>
            </w:pPr>
            <w:r w:rsidRPr="00A063A6">
              <w:rPr>
                <w:lang w:val="en-GB"/>
              </w:rPr>
              <w:t>Submission identification number</w:t>
            </w:r>
          </w:p>
        </w:tc>
        <w:tc>
          <w:tcPr>
            <w:tcW w:w="6520" w:type="dxa"/>
          </w:tcPr>
          <w:p w14:paraId="0D2A507B" w14:textId="77777777" w:rsidR="00B97832" w:rsidRPr="00A063A6" w:rsidRDefault="00B97832" w:rsidP="00C033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97832" w:rsidRPr="00A063A6" w14:paraId="339EE139" w14:textId="77777777" w:rsidTr="00C03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6FC48F9" w14:textId="0455CC84" w:rsidR="00B97832" w:rsidRPr="00A063A6" w:rsidRDefault="000811F5" w:rsidP="00C033C1">
            <w:pPr>
              <w:rPr>
                <w:lang w:val="en-GB"/>
              </w:rPr>
            </w:pPr>
            <w:r w:rsidRPr="00A063A6">
              <w:rPr>
                <w:lang w:val="en-GB"/>
              </w:rPr>
              <w:t>Date of originality check</w:t>
            </w:r>
          </w:p>
        </w:tc>
        <w:tc>
          <w:tcPr>
            <w:tcW w:w="6520" w:type="dxa"/>
          </w:tcPr>
          <w:p w14:paraId="2788512D" w14:textId="77777777" w:rsidR="00B97832" w:rsidRPr="00A063A6" w:rsidRDefault="00B97832" w:rsidP="00C033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97832" w:rsidRPr="00A063A6" w14:paraId="6BCF7448" w14:textId="77777777" w:rsidTr="00C033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133122F" w14:textId="36EC71BB" w:rsidR="00B97832" w:rsidRPr="00A063A6" w:rsidRDefault="000811F5" w:rsidP="00C033C1">
            <w:pPr>
              <w:rPr>
                <w:lang w:val="en-GB"/>
              </w:rPr>
            </w:pPr>
            <w:r w:rsidRPr="00A063A6">
              <w:rPr>
                <w:lang w:val="en-GB"/>
              </w:rPr>
              <w:t>File name</w:t>
            </w:r>
          </w:p>
        </w:tc>
        <w:tc>
          <w:tcPr>
            <w:tcW w:w="6520" w:type="dxa"/>
          </w:tcPr>
          <w:p w14:paraId="4F4D840B" w14:textId="77777777" w:rsidR="00B97832" w:rsidRPr="00A063A6" w:rsidRDefault="00B97832" w:rsidP="00C033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97832" w:rsidRPr="00A063A6" w14:paraId="18E59000" w14:textId="77777777" w:rsidTr="00C03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0ACE9A4" w14:textId="621A7797" w:rsidR="00B97832" w:rsidRPr="00A063A6" w:rsidRDefault="000811F5" w:rsidP="00C033C1">
            <w:pPr>
              <w:rPr>
                <w:lang w:val="en-GB"/>
              </w:rPr>
            </w:pPr>
            <w:r w:rsidRPr="00A063A6">
              <w:rPr>
                <w:lang w:val="en-GB"/>
              </w:rPr>
              <w:t>File size</w:t>
            </w:r>
          </w:p>
        </w:tc>
        <w:tc>
          <w:tcPr>
            <w:tcW w:w="6520" w:type="dxa"/>
          </w:tcPr>
          <w:p w14:paraId="548BF93E" w14:textId="77777777" w:rsidR="00B97832" w:rsidRPr="00A063A6" w:rsidRDefault="00B97832" w:rsidP="00C033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97832" w:rsidRPr="00A063A6" w14:paraId="59DDB912" w14:textId="77777777" w:rsidTr="00C033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9D206A0" w14:textId="1518934E" w:rsidR="00B97832" w:rsidRPr="00A063A6" w:rsidRDefault="000811F5" w:rsidP="00C033C1">
            <w:pPr>
              <w:rPr>
                <w:lang w:val="en-GB"/>
              </w:rPr>
            </w:pPr>
            <w:r w:rsidRPr="00A063A6">
              <w:rPr>
                <w:lang w:val="en-GB"/>
              </w:rPr>
              <w:t>Number of characters</w:t>
            </w:r>
          </w:p>
        </w:tc>
        <w:tc>
          <w:tcPr>
            <w:tcW w:w="6520" w:type="dxa"/>
          </w:tcPr>
          <w:p w14:paraId="4954EB8F" w14:textId="77777777" w:rsidR="00B97832" w:rsidRPr="00A063A6" w:rsidRDefault="00B97832" w:rsidP="00C033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97832" w:rsidRPr="00A063A6" w14:paraId="5709BF05" w14:textId="77777777" w:rsidTr="00C03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A11C580" w14:textId="169DD9E8" w:rsidR="00B97832" w:rsidRPr="00A063A6" w:rsidRDefault="000811F5" w:rsidP="00C033C1">
            <w:pPr>
              <w:rPr>
                <w:lang w:val="en-GB"/>
              </w:rPr>
            </w:pPr>
            <w:r w:rsidRPr="00A063A6">
              <w:rPr>
                <w:lang w:val="en-GB"/>
              </w:rPr>
              <w:t>Number of words</w:t>
            </w:r>
          </w:p>
        </w:tc>
        <w:tc>
          <w:tcPr>
            <w:tcW w:w="6520" w:type="dxa"/>
          </w:tcPr>
          <w:p w14:paraId="06D290CD" w14:textId="77777777" w:rsidR="00B97832" w:rsidRPr="00A063A6" w:rsidRDefault="00B97832" w:rsidP="00C033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892CE6" w:rsidRPr="00A063A6" w14:paraId="78B597A8" w14:textId="77777777" w:rsidTr="00C033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BF205A6" w14:textId="0FD94AE1" w:rsidR="00892CE6" w:rsidRPr="00A063A6" w:rsidRDefault="000811F5" w:rsidP="00C033C1">
            <w:pPr>
              <w:rPr>
                <w:lang w:val="en-GB"/>
              </w:rPr>
            </w:pPr>
            <w:r w:rsidRPr="00A063A6">
              <w:rPr>
                <w:lang w:val="en-GB"/>
              </w:rPr>
              <w:t>Number of pages</w:t>
            </w:r>
          </w:p>
        </w:tc>
        <w:tc>
          <w:tcPr>
            <w:tcW w:w="6520" w:type="dxa"/>
          </w:tcPr>
          <w:p w14:paraId="7ECF7B2E" w14:textId="77777777" w:rsidR="00892CE6" w:rsidRPr="00A063A6" w:rsidRDefault="00892CE6" w:rsidP="00C033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14:paraId="69880349" w14:textId="1C2E79C6" w:rsidR="00892CE6" w:rsidRPr="00A063A6" w:rsidRDefault="000811F5" w:rsidP="00311F63">
      <w:pPr>
        <w:spacing w:before="160" w:after="0"/>
        <w:rPr>
          <w:sz w:val="28"/>
          <w:szCs w:val="28"/>
          <w:lang w:val="en-GB"/>
        </w:rPr>
      </w:pPr>
      <w:r w:rsidRPr="00A063A6">
        <w:rPr>
          <w:sz w:val="28"/>
          <w:szCs w:val="28"/>
          <w:lang w:val="en-GB"/>
        </w:rPr>
        <w:t xml:space="preserve">Similarity of the </w:t>
      </w:r>
      <w:r w:rsidR="00A063A6">
        <w:rPr>
          <w:sz w:val="28"/>
          <w:szCs w:val="28"/>
          <w:lang w:val="en-GB"/>
        </w:rPr>
        <w:t>thesis</w:t>
      </w:r>
      <w:r w:rsidR="00BE1A2C" w:rsidRPr="00A063A6">
        <w:rPr>
          <w:sz w:val="28"/>
          <w:szCs w:val="28"/>
          <w:lang w:val="en-GB"/>
        </w:rPr>
        <w:t>:</w:t>
      </w:r>
    </w:p>
    <w:tbl>
      <w:tblPr>
        <w:tblStyle w:val="GridTable5Dark-Accent31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892CE6" w:rsidRPr="00A063A6" w14:paraId="5A520147" w14:textId="77777777" w:rsidTr="00C033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1F30015" w14:textId="55EEB3C7" w:rsidR="00892CE6" w:rsidRPr="00A063A6" w:rsidRDefault="000811F5" w:rsidP="00C033C1">
            <w:pPr>
              <w:rPr>
                <w:lang w:val="en-GB"/>
              </w:rPr>
            </w:pPr>
            <w:r w:rsidRPr="00A063A6">
              <w:rPr>
                <w:lang w:val="en-GB"/>
              </w:rPr>
              <w:t>SIMILARITY</w:t>
            </w:r>
          </w:p>
        </w:tc>
        <w:tc>
          <w:tcPr>
            <w:tcW w:w="6520" w:type="dxa"/>
          </w:tcPr>
          <w:p w14:paraId="0256E313" w14:textId="77777777" w:rsidR="00892CE6" w:rsidRPr="00A063A6" w:rsidRDefault="00892CE6" w:rsidP="00C033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892CE6" w:rsidRPr="00A063A6" w14:paraId="2877C71E" w14:textId="77777777" w:rsidTr="00C03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707F589" w14:textId="76067CE2" w:rsidR="00892CE6" w:rsidRPr="00A063A6" w:rsidRDefault="000811F5" w:rsidP="00C033C1">
            <w:pPr>
              <w:rPr>
                <w:lang w:val="en-GB"/>
              </w:rPr>
            </w:pPr>
            <w:r w:rsidRPr="00A063A6">
              <w:rPr>
                <w:lang w:val="en-GB"/>
              </w:rPr>
              <w:t>Total</w:t>
            </w:r>
          </w:p>
        </w:tc>
        <w:tc>
          <w:tcPr>
            <w:tcW w:w="6520" w:type="dxa"/>
          </w:tcPr>
          <w:p w14:paraId="2763531A" w14:textId="77777777" w:rsidR="00892CE6" w:rsidRPr="00A063A6" w:rsidRDefault="00892CE6" w:rsidP="00C033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892CE6" w:rsidRPr="00A063A6" w14:paraId="2A966EAD" w14:textId="77777777" w:rsidTr="00C033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61E85FE" w14:textId="55887D5A" w:rsidR="00892CE6" w:rsidRPr="00A063A6" w:rsidRDefault="000811F5" w:rsidP="00725339">
            <w:pPr>
              <w:rPr>
                <w:lang w:val="en-GB"/>
              </w:rPr>
            </w:pPr>
            <w:r w:rsidRPr="00A063A6">
              <w:rPr>
                <w:lang w:val="en-GB"/>
              </w:rPr>
              <w:t>Internet sources</w:t>
            </w:r>
          </w:p>
        </w:tc>
        <w:tc>
          <w:tcPr>
            <w:tcW w:w="6520" w:type="dxa"/>
          </w:tcPr>
          <w:p w14:paraId="2C072EAD" w14:textId="77777777" w:rsidR="00892CE6" w:rsidRPr="00A063A6" w:rsidRDefault="00892CE6" w:rsidP="00C033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892CE6" w:rsidRPr="00A063A6" w14:paraId="58D8951E" w14:textId="77777777" w:rsidTr="00C03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820B5CB" w14:textId="1223AB33" w:rsidR="00892CE6" w:rsidRPr="00A063A6" w:rsidRDefault="000811F5" w:rsidP="00C033C1">
            <w:pPr>
              <w:rPr>
                <w:lang w:val="en-GB"/>
              </w:rPr>
            </w:pPr>
            <w:r w:rsidRPr="00A063A6">
              <w:rPr>
                <w:lang w:val="en-GB"/>
              </w:rPr>
              <w:t>Publications</w:t>
            </w:r>
          </w:p>
        </w:tc>
        <w:tc>
          <w:tcPr>
            <w:tcW w:w="6520" w:type="dxa"/>
          </w:tcPr>
          <w:p w14:paraId="49EB0982" w14:textId="77777777" w:rsidR="00892CE6" w:rsidRPr="00A063A6" w:rsidRDefault="00892CE6" w:rsidP="00C033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892CE6" w:rsidRPr="00A063A6" w14:paraId="391BD88D" w14:textId="77777777" w:rsidTr="00C033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7DD9863" w14:textId="5F801F58" w:rsidR="00892CE6" w:rsidRPr="00A063A6" w:rsidRDefault="000811F5" w:rsidP="00C033C1">
            <w:pPr>
              <w:rPr>
                <w:lang w:val="en-GB"/>
              </w:rPr>
            </w:pPr>
            <w:r w:rsidRPr="00A063A6">
              <w:rPr>
                <w:lang w:val="en-GB"/>
              </w:rPr>
              <w:t xml:space="preserve">Student </w:t>
            </w:r>
            <w:r w:rsidR="00A063A6">
              <w:rPr>
                <w:lang w:val="en-GB"/>
              </w:rPr>
              <w:t>thes</w:t>
            </w:r>
            <w:r w:rsidR="00373EFF">
              <w:rPr>
                <w:lang w:val="en-GB"/>
              </w:rPr>
              <w:t>i</w:t>
            </w:r>
            <w:r w:rsidR="00A063A6">
              <w:rPr>
                <w:lang w:val="en-GB"/>
              </w:rPr>
              <w:t>s</w:t>
            </w:r>
          </w:p>
        </w:tc>
        <w:tc>
          <w:tcPr>
            <w:tcW w:w="6520" w:type="dxa"/>
          </w:tcPr>
          <w:p w14:paraId="5B2BC470" w14:textId="77777777" w:rsidR="00892CE6" w:rsidRPr="00A063A6" w:rsidRDefault="00892CE6" w:rsidP="00C033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14:paraId="7C4F6738" w14:textId="4705B04A" w:rsidR="00311F63" w:rsidRPr="00A063A6" w:rsidRDefault="000811F5" w:rsidP="00311F63">
      <w:pPr>
        <w:spacing w:before="160" w:after="0"/>
        <w:rPr>
          <w:sz w:val="28"/>
          <w:szCs w:val="28"/>
          <w:lang w:val="en-GB"/>
        </w:rPr>
      </w:pPr>
      <w:r w:rsidRPr="00A063A6">
        <w:rPr>
          <w:sz w:val="28"/>
          <w:szCs w:val="28"/>
          <w:lang w:val="en-GB"/>
        </w:rPr>
        <w:t xml:space="preserve">Supervisor's statement on the originality of the </w:t>
      </w:r>
      <w:r w:rsidR="00A063A6">
        <w:rPr>
          <w:sz w:val="28"/>
          <w:szCs w:val="28"/>
          <w:lang w:val="en-GB"/>
        </w:rPr>
        <w:t>thesis</w:t>
      </w:r>
    </w:p>
    <w:tbl>
      <w:tblPr>
        <w:tblStyle w:val="GridTable5Dark-Accent31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BE1A2C" w:rsidRPr="00A063A6" w14:paraId="62B57AE0" w14:textId="77777777" w:rsidTr="00C033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D37D2EC" w14:textId="17A135B7" w:rsidR="00BE1A2C" w:rsidRPr="00A063A6" w:rsidRDefault="000811F5" w:rsidP="00C033C1">
            <w:pPr>
              <w:rPr>
                <w:lang w:val="en-GB"/>
              </w:rPr>
            </w:pPr>
            <w:r w:rsidRPr="00A063A6">
              <w:rPr>
                <w:lang w:val="en-GB"/>
              </w:rPr>
              <w:t>Supervisor's opinion</w:t>
            </w:r>
          </w:p>
        </w:tc>
        <w:tc>
          <w:tcPr>
            <w:tcW w:w="6520" w:type="dxa"/>
          </w:tcPr>
          <w:p w14:paraId="31A359B6" w14:textId="77777777" w:rsidR="00BE1A2C" w:rsidRPr="00A063A6" w:rsidRDefault="00BE1A2C" w:rsidP="00C033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7C6EDC" w:rsidRPr="00A063A6" w14:paraId="6D93AC67" w14:textId="77777777" w:rsidTr="00C03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737C275" w14:textId="1090936F" w:rsidR="007C6EDC" w:rsidRPr="00A063A6" w:rsidRDefault="000811F5" w:rsidP="00C033C1">
            <w:pPr>
              <w:rPr>
                <w:lang w:val="en-GB"/>
              </w:rPr>
            </w:pPr>
            <w:r w:rsidRPr="00A063A6">
              <w:rPr>
                <w:lang w:val="en-GB"/>
              </w:rPr>
              <w:t>Date of issue of the opinion</w:t>
            </w:r>
          </w:p>
        </w:tc>
        <w:tc>
          <w:tcPr>
            <w:tcW w:w="6520" w:type="dxa"/>
          </w:tcPr>
          <w:p w14:paraId="612BEF99" w14:textId="77777777" w:rsidR="007C6EDC" w:rsidRPr="00A063A6" w:rsidRDefault="007C6EDC" w:rsidP="00C033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E1A2C" w:rsidRPr="00A063A6" w14:paraId="3948901E" w14:textId="77777777" w:rsidTr="00311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549D3DE" w14:textId="3C1A26AF" w:rsidR="00BE1A2C" w:rsidRPr="00A063A6" w:rsidRDefault="000811F5" w:rsidP="00725339">
            <w:pPr>
              <w:rPr>
                <w:lang w:val="en-GB"/>
              </w:rPr>
            </w:pPr>
            <w:r w:rsidRPr="00A063A6">
              <w:rPr>
                <w:lang w:val="en-GB"/>
              </w:rPr>
              <w:t xml:space="preserve">The </w:t>
            </w:r>
            <w:r w:rsidR="00A063A6">
              <w:rPr>
                <w:lang w:val="en-GB"/>
              </w:rPr>
              <w:t>thesis</w:t>
            </w:r>
            <w:r w:rsidRPr="00A063A6">
              <w:rPr>
                <w:lang w:val="en-GB"/>
              </w:rPr>
              <w:t xml:space="preserve"> meets the originality requirements</w:t>
            </w:r>
          </w:p>
        </w:tc>
        <w:sdt>
          <w:sdtPr>
            <w:rPr>
              <w:lang w:val="en-GB"/>
            </w:rPr>
            <w:id w:val="1139621943"/>
          </w:sdtPr>
          <w:sdtEndPr/>
          <w:sdtContent>
            <w:tc>
              <w:tcPr>
                <w:tcW w:w="6520" w:type="dxa"/>
                <w:vAlign w:val="center"/>
              </w:tcPr>
              <w:p w14:paraId="0C51CD95" w14:textId="77777777" w:rsidR="00BE1A2C" w:rsidRPr="00A063A6" w:rsidRDefault="00B95CE7" w:rsidP="00311F6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/>
                  </w:rPr>
                </w:pPr>
                <w:r w:rsidRPr="00A063A6">
                  <w:rPr>
                    <w:rFonts w:ascii="MS Gothic" w:eastAsia="MS Gothic" w:hAnsi="MS Gothic"/>
                    <w:lang w:val="en-GB"/>
                  </w:rPr>
                  <w:t>☐</w:t>
                </w:r>
              </w:p>
            </w:tc>
          </w:sdtContent>
        </w:sdt>
      </w:tr>
      <w:tr w:rsidR="00BE1A2C" w:rsidRPr="00A063A6" w14:paraId="0786B09B" w14:textId="77777777" w:rsidTr="00311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FCD9136" w14:textId="0C249824" w:rsidR="00BE1A2C" w:rsidRPr="00A063A6" w:rsidRDefault="000811F5" w:rsidP="00725339">
            <w:pPr>
              <w:rPr>
                <w:lang w:val="en-GB"/>
              </w:rPr>
            </w:pPr>
            <w:r w:rsidRPr="00A063A6">
              <w:rPr>
                <w:lang w:val="en-GB"/>
              </w:rPr>
              <w:t xml:space="preserve">The </w:t>
            </w:r>
            <w:r w:rsidR="00A063A6">
              <w:rPr>
                <w:lang w:val="en-GB"/>
              </w:rPr>
              <w:t>thesis</w:t>
            </w:r>
            <w:r w:rsidRPr="00A063A6">
              <w:rPr>
                <w:lang w:val="en-GB"/>
              </w:rPr>
              <w:t xml:space="preserve"> does not meet the originality requirements</w:t>
            </w:r>
          </w:p>
        </w:tc>
        <w:sdt>
          <w:sdtPr>
            <w:rPr>
              <w:lang w:val="en-GB"/>
            </w:rPr>
            <w:id w:val="-1003732422"/>
          </w:sdtPr>
          <w:sdtEndPr/>
          <w:sdtContent>
            <w:tc>
              <w:tcPr>
                <w:tcW w:w="6520" w:type="dxa"/>
                <w:vAlign w:val="center"/>
              </w:tcPr>
              <w:p w14:paraId="7C4894F0" w14:textId="77777777" w:rsidR="00BE1A2C" w:rsidRPr="00A063A6" w:rsidRDefault="00B95CE7" w:rsidP="00311F6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n-GB"/>
                  </w:rPr>
                </w:pPr>
                <w:r w:rsidRPr="00A063A6">
                  <w:rPr>
                    <w:rFonts w:ascii="MS Gothic" w:eastAsia="MS Gothic" w:hAnsi="MS Gothic"/>
                    <w:lang w:val="en-GB"/>
                  </w:rPr>
                  <w:t>☐</w:t>
                </w:r>
              </w:p>
            </w:tc>
          </w:sdtContent>
        </w:sdt>
      </w:tr>
      <w:tr w:rsidR="00EC212D" w:rsidRPr="00A063A6" w14:paraId="3A628FEC" w14:textId="77777777" w:rsidTr="00311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531CFB2" w14:textId="65C728A3" w:rsidR="00EC212D" w:rsidRPr="00A063A6" w:rsidRDefault="000811F5" w:rsidP="00725339">
            <w:pPr>
              <w:rPr>
                <w:lang w:val="en-GB"/>
              </w:rPr>
            </w:pPr>
            <w:r w:rsidRPr="00A063A6">
              <w:rPr>
                <w:lang w:val="en-GB"/>
              </w:rPr>
              <w:t xml:space="preserve">Supervisor's </w:t>
            </w:r>
            <w:r w:rsidR="00A063A6">
              <w:rPr>
                <w:lang w:val="en-GB"/>
              </w:rPr>
              <w:t>rationale</w:t>
            </w:r>
          </w:p>
          <w:p w14:paraId="72F9D200" w14:textId="71CBDEA2" w:rsidR="00594DAF" w:rsidRPr="00A063A6" w:rsidRDefault="00594DAF" w:rsidP="00725339">
            <w:pPr>
              <w:rPr>
                <w:lang w:val="en-GB"/>
              </w:rPr>
            </w:pPr>
            <w:r w:rsidRPr="00A063A6">
              <w:rPr>
                <w:lang w:val="en-GB"/>
              </w:rPr>
              <w:t>(</w:t>
            </w:r>
            <w:r w:rsidR="000811F5" w:rsidRPr="00A063A6">
              <w:rPr>
                <w:lang w:val="en-GB"/>
              </w:rPr>
              <w:t>to be provided separately if necessary</w:t>
            </w:r>
            <w:r w:rsidRPr="00A063A6">
              <w:rPr>
                <w:lang w:val="en-GB"/>
              </w:rPr>
              <w:t>)</w:t>
            </w:r>
          </w:p>
        </w:tc>
        <w:tc>
          <w:tcPr>
            <w:tcW w:w="6520" w:type="dxa"/>
            <w:vAlign w:val="center"/>
          </w:tcPr>
          <w:p w14:paraId="74FA513E" w14:textId="77777777" w:rsidR="00EC212D" w:rsidRPr="00A063A6" w:rsidRDefault="00EC212D" w:rsidP="00594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  <w:p w14:paraId="420BB27B" w14:textId="77777777" w:rsidR="00594DAF" w:rsidRPr="00A063A6" w:rsidRDefault="00594DAF" w:rsidP="00594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  <w:p w14:paraId="55CAF55E" w14:textId="77777777" w:rsidR="00594DAF" w:rsidRPr="00A063A6" w:rsidRDefault="00594DAF" w:rsidP="00594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  <w:p w14:paraId="66340B6F" w14:textId="77777777" w:rsidR="007957FF" w:rsidRPr="00A063A6" w:rsidRDefault="007957FF" w:rsidP="00594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  <w:p w14:paraId="75A79DED" w14:textId="77777777" w:rsidR="00594DAF" w:rsidRPr="00A063A6" w:rsidRDefault="00594DAF" w:rsidP="00594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283"/>
        <w:gridCol w:w="284"/>
        <w:gridCol w:w="4360"/>
      </w:tblGrid>
      <w:tr w:rsidR="007957FF" w:rsidRPr="00A063A6" w14:paraId="52FCAB48" w14:textId="77777777" w:rsidTr="002408DD">
        <w:tc>
          <w:tcPr>
            <w:tcW w:w="4361" w:type="dxa"/>
          </w:tcPr>
          <w:p w14:paraId="5AF0F121" w14:textId="50A73B05" w:rsidR="007957FF" w:rsidRPr="00A063A6" w:rsidRDefault="00C33C6D" w:rsidP="006D563B">
            <w:pPr>
              <w:jc w:val="center"/>
              <w:rPr>
                <w:sz w:val="24"/>
                <w:szCs w:val="24"/>
                <w:lang w:val="en-GB"/>
              </w:rPr>
            </w:pPr>
            <w:r w:rsidRPr="00A063A6">
              <w:rPr>
                <w:sz w:val="24"/>
                <w:szCs w:val="24"/>
                <w:lang w:val="en-GB"/>
              </w:rPr>
              <w:t>Date</w:t>
            </w:r>
          </w:p>
        </w:tc>
        <w:tc>
          <w:tcPr>
            <w:tcW w:w="283" w:type="dxa"/>
          </w:tcPr>
          <w:p w14:paraId="685F77B2" w14:textId="77777777" w:rsidR="007957FF" w:rsidRPr="00A063A6" w:rsidRDefault="007957FF" w:rsidP="006D563B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84" w:type="dxa"/>
          </w:tcPr>
          <w:p w14:paraId="317FD968" w14:textId="77777777" w:rsidR="007957FF" w:rsidRPr="00A063A6" w:rsidRDefault="007957FF" w:rsidP="006D563B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4360" w:type="dxa"/>
          </w:tcPr>
          <w:p w14:paraId="10C43A49" w14:textId="38B17F96" w:rsidR="007957FF" w:rsidRPr="00A063A6" w:rsidRDefault="00C33C6D" w:rsidP="007957FF">
            <w:pPr>
              <w:jc w:val="center"/>
              <w:rPr>
                <w:sz w:val="24"/>
                <w:szCs w:val="24"/>
                <w:lang w:val="en-GB"/>
              </w:rPr>
            </w:pPr>
            <w:r w:rsidRPr="00A063A6">
              <w:rPr>
                <w:sz w:val="24"/>
                <w:szCs w:val="24"/>
                <w:lang w:val="en-GB"/>
              </w:rPr>
              <w:t>Supervisor’s signature</w:t>
            </w:r>
          </w:p>
        </w:tc>
      </w:tr>
      <w:tr w:rsidR="007957FF" w:rsidRPr="00A063A6" w14:paraId="482A5675" w14:textId="77777777" w:rsidTr="002408DD">
        <w:tc>
          <w:tcPr>
            <w:tcW w:w="4361" w:type="dxa"/>
            <w:tcBorders>
              <w:bottom w:val="single" w:sz="4" w:space="0" w:color="auto"/>
            </w:tcBorders>
          </w:tcPr>
          <w:p w14:paraId="4243BBCD" w14:textId="77777777" w:rsidR="007957FF" w:rsidRPr="00A063A6" w:rsidRDefault="007957FF" w:rsidP="006D563B">
            <w:pPr>
              <w:jc w:val="center"/>
              <w:rPr>
                <w:lang w:val="en-GB"/>
              </w:rPr>
            </w:pPr>
          </w:p>
        </w:tc>
        <w:tc>
          <w:tcPr>
            <w:tcW w:w="283" w:type="dxa"/>
          </w:tcPr>
          <w:p w14:paraId="3B888EB9" w14:textId="77777777" w:rsidR="007957FF" w:rsidRPr="00A063A6" w:rsidRDefault="007957FF" w:rsidP="006D563B">
            <w:pPr>
              <w:jc w:val="center"/>
              <w:rPr>
                <w:lang w:val="en-GB"/>
              </w:rPr>
            </w:pPr>
          </w:p>
        </w:tc>
        <w:tc>
          <w:tcPr>
            <w:tcW w:w="284" w:type="dxa"/>
          </w:tcPr>
          <w:p w14:paraId="00D83497" w14:textId="77777777" w:rsidR="007957FF" w:rsidRPr="00A063A6" w:rsidRDefault="007957FF" w:rsidP="006D563B">
            <w:pPr>
              <w:jc w:val="center"/>
              <w:rPr>
                <w:lang w:val="en-GB"/>
              </w:rPr>
            </w:pPr>
          </w:p>
        </w:tc>
        <w:tc>
          <w:tcPr>
            <w:tcW w:w="4360" w:type="dxa"/>
            <w:tcBorders>
              <w:bottom w:val="single" w:sz="4" w:space="0" w:color="auto"/>
            </w:tcBorders>
          </w:tcPr>
          <w:p w14:paraId="01662F1F" w14:textId="77777777" w:rsidR="007957FF" w:rsidRPr="00A063A6" w:rsidRDefault="007957FF" w:rsidP="006D563B">
            <w:pPr>
              <w:jc w:val="center"/>
              <w:rPr>
                <w:lang w:val="en-GB"/>
              </w:rPr>
            </w:pPr>
          </w:p>
        </w:tc>
      </w:tr>
    </w:tbl>
    <w:p w14:paraId="1B43B390" w14:textId="77777777" w:rsidR="007F04C9" w:rsidRPr="00A063A6" w:rsidRDefault="007F04C9" w:rsidP="007957FF">
      <w:pPr>
        <w:tabs>
          <w:tab w:val="left" w:pos="6946"/>
        </w:tabs>
        <w:rPr>
          <w:lang w:val="en-GB"/>
        </w:rPr>
      </w:pPr>
    </w:p>
    <w:sectPr w:rsidR="007F04C9" w:rsidRPr="00A063A6" w:rsidSect="00594DAF">
      <w:headerReference w:type="default" r:id="rId9"/>
      <w:pgSz w:w="12240" w:h="15840"/>
      <w:pgMar w:top="1440" w:right="1440" w:bottom="70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AC917" w14:textId="77777777" w:rsidR="00431D46" w:rsidRDefault="00431D46" w:rsidP="00E268F6">
      <w:pPr>
        <w:spacing w:after="0" w:line="240" w:lineRule="auto"/>
      </w:pPr>
      <w:r>
        <w:separator/>
      </w:r>
    </w:p>
  </w:endnote>
  <w:endnote w:type="continuationSeparator" w:id="0">
    <w:p w14:paraId="1775AF72" w14:textId="77777777" w:rsidR="00431D46" w:rsidRDefault="00431D46" w:rsidP="00E26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28A23" w14:textId="77777777" w:rsidR="00431D46" w:rsidRDefault="00431D46" w:rsidP="00E268F6">
      <w:pPr>
        <w:spacing w:after="0" w:line="240" w:lineRule="auto"/>
      </w:pPr>
      <w:r>
        <w:separator/>
      </w:r>
    </w:p>
  </w:footnote>
  <w:footnote w:type="continuationSeparator" w:id="0">
    <w:p w14:paraId="1AE0C5B3" w14:textId="77777777" w:rsidR="00431D46" w:rsidRDefault="00431D46" w:rsidP="00E26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1C282" w14:textId="77777777" w:rsidR="00E268F6" w:rsidRPr="00E268F6" w:rsidRDefault="00A95EEF" w:rsidP="00E268F6">
    <w:pPr>
      <w:pStyle w:val="Header"/>
      <w:tabs>
        <w:tab w:val="clear" w:pos="4703"/>
        <w:tab w:val="left" w:pos="142"/>
        <w:tab w:val="center" w:pos="4536"/>
      </w:tabs>
      <w:rPr>
        <w:lang w:val="hr-HR"/>
      </w:rPr>
    </w:pPr>
    <w:r>
      <w:rPr>
        <w:noProof/>
        <w:lang w:val="hr-HR" w:eastAsia="hr-HR"/>
      </w:rPr>
      <w:drawing>
        <wp:inline distT="0" distB="0" distL="0" distR="0" wp14:anchorId="2D54A9B1" wp14:editId="23FEA632">
          <wp:extent cx="1924050" cy="54113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mtu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541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268F6" w:rsidRPr="00E268F6">
      <w:rPr>
        <w:noProof/>
        <w:lang w:val="hr-HR" w:eastAsia="hr-HR"/>
      </w:rPr>
      <w:drawing>
        <wp:anchor distT="0" distB="0" distL="114300" distR="114300" simplePos="0" relativeHeight="251658240" behindDoc="0" locked="0" layoutInCell="1" allowOverlap="1" wp14:anchorId="7B3A9D29" wp14:editId="12AC154C">
          <wp:simplePos x="0" y="0"/>
          <wp:positionH relativeFrom="margin">
            <wp:align>right</wp:align>
          </wp:positionH>
          <wp:positionV relativeFrom="paragraph">
            <wp:posOffset>-171450</wp:posOffset>
          </wp:positionV>
          <wp:extent cx="1152525" cy="36309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ri bez podloge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3630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8F6"/>
    <w:rsid w:val="00073987"/>
    <w:rsid w:val="000811F5"/>
    <w:rsid w:val="001553BE"/>
    <w:rsid w:val="0021673D"/>
    <w:rsid w:val="002408DD"/>
    <w:rsid w:val="00311F63"/>
    <w:rsid w:val="00373EFF"/>
    <w:rsid w:val="0039116C"/>
    <w:rsid w:val="00431D46"/>
    <w:rsid w:val="00450EEA"/>
    <w:rsid w:val="00490862"/>
    <w:rsid w:val="004E2A6E"/>
    <w:rsid w:val="00594DAF"/>
    <w:rsid w:val="005A5DA6"/>
    <w:rsid w:val="00621B37"/>
    <w:rsid w:val="00624904"/>
    <w:rsid w:val="00655FBD"/>
    <w:rsid w:val="006E4E30"/>
    <w:rsid w:val="00725339"/>
    <w:rsid w:val="007957FF"/>
    <w:rsid w:val="007C6EDC"/>
    <w:rsid w:val="007F04C9"/>
    <w:rsid w:val="00884820"/>
    <w:rsid w:val="00892CE6"/>
    <w:rsid w:val="00943242"/>
    <w:rsid w:val="009666F0"/>
    <w:rsid w:val="00A063A6"/>
    <w:rsid w:val="00A95EEF"/>
    <w:rsid w:val="00AA7DEE"/>
    <w:rsid w:val="00B95CE7"/>
    <w:rsid w:val="00B97832"/>
    <w:rsid w:val="00BE1A2C"/>
    <w:rsid w:val="00C33C6D"/>
    <w:rsid w:val="00C35CDA"/>
    <w:rsid w:val="00D5222F"/>
    <w:rsid w:val="00E17BCB"/>
    <w:rsid w:val="00E268F6"/>
    <w:rsid w:val="00E65BF5"/>
    <w:rsid w:val="00E9427E"/>
    <w:rsid w:val="00EC212D"/>
    <w:rsid w:val="00EC5E29"/>
    <w:rsid w:val="00FD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A949B1"/>
  <w15:docId w15:val="{D011FD19-6B70-49B1-B330-14C47F24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904"/>
  </w:style>
  <w:style w:type="paragraph" w:styleId="Heading1">
    <w:name w:val="heading 1"/>
    <w:basedOn w:val="Normal"/>
    <w:next w:val="Normal"/>
    <w:link w:val="Heading1Char"/>
    <w:uiPriority w:val="9"/>
    <w:qFormat/>
    <w:rsid w:val="00624904"/>
    <w:pPr>
      <w:keepNext/>
      <w:keepLines/>
      <w:numPr>
        <w:numId w:val="12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904"/>
    <w:pPr>
      <w:keepNext/>
      <w:keepLines/>
      <w:numPr>
        <w:ilvl w:val="1"/>
        <w:numId w:val="12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904"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904"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904"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252525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904"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904"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904"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904"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24904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904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904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624904"/>
    <w:rPr>
      <w:color w:val="5A5A5A" w:themeColor="text1" w:themeTint="A5"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rsid w:val="00624904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904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904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904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904"/>
    <w:rPr>
      <w:rFonts w:asciiTheme="majorHAnsi" w:eastAsiaTheme="majorEastAsia" w:hAnsiTheme="majorHAnsi" w:cstheme="majorBidi"/>
      <w:color w:val="252525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904"/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90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90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9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624904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24904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624904"/>
    <w:rPr>
      <w:b/>
      <w:bCs/>
      <w:i/>
      <w:iCs/>
      <w:caps/>
    </w:rPr>
  </w:style>
  <w:style w:type="character" w:styleId="Strong">
    <w:name w:val="Strong"/>
    <w:basedOn w:val="DefaultParagraphFont"/>
    <w:uiPriority w:val="22"/>
    <w:qFormat/>
    <w:rsid w:val="00624904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624904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2490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904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904"/>
    <w:rPr>
      <w:color w:val="000000" w:themeColor="text1"/>
      <w:shd w:val="clear" w:color="auto" w:fill="F2F2F2" w:themeFill="background1" w:themeFillShade="F2"/>
    </w:rPr>
  </w:style>
  <w:style w:type="character" w:styleId="SubtleReference">
    <w:name w:val="Subtle Reference"/>
    <w:basedOn w:val="DefaultParagraphFont"/>
    <w:uiPriority w:val="31"/>
    <w:qFormat/>
    <w:rsid w:val="00624904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24904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624904"/>
    <w:rPr>
      <w:b w:val="0"/>
      <w:bCs w:val="0"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4904"/>
    <w:pPr>
      <w:spacing w:after="200" w:line="240" w:lineRule="auto"/>
    </w:pPr>
    <w:rPr>
      <w:i/>
      <w:iCs/>
      <w:color w:val="323232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4904"/>
    <w:pPr>
      <w:outlineLvl w:val="9"/>
    </w:pPr>
  </w:style>
  <w:style w:type="paragraph" w:styleId="NoSpacing">
    <w:name w:val="No Spacing"/>
    <w:uiPriority w:val="1"/>
    <w:qFormat/>
    <w:rsid w:val="0062490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249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68F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8F6"/>
  </w:style>
  <w:style w:type="paragraph" w:styleId="Footer">
    <w:name w:val="footer"/>
    <w:basedOn w:val="Normal"/>
    <w:link w:val="FooterChar"/>
    <w:uiPriority w:val="99"/>
    <w:unhideWhenUsed/>
    <w:rsid w:val="00E268F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8F6"/>
  </w:style>
  <w:style w:type="table" w:styleId="TableGrid">
    <w:name w:val="Table Grid"/>
    <w:basedOn w:val="TableNormal"/>
    <w:uiPriority w:val="39"/>
    <w:rsid w:val="00E26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31">
    <w:name w:val="Grid Table 2 - Accent 31"/>
    <w:basedOn w:val="TableNormal"/>
    <w:uiPriority w:val="47"/>
    <w:rsid w:val="00E268F6"/>
    <w:pPr>
      <w:spacing w:after="0" w:line="240" w:lineRule="auto"/>
    </w:pPr>
    <w:tblPr>
      <w:tblStyleRowBandSize w:val="1"/>
      <w:tblStyleColBandSize w:val="1"/>
      <w:tblBorders>
        <w:top w:val="single" w:sz="2" w:space="0" w:color="4DA4D8" w:themeColor="accent3" w:themeTint="99"/>
        <w:bottom w:val="single" w:sz="2" w:space="0" w:color="4DA4D8" w:themeColor="accent3" w:themeTint="99"/>
        <w:insideH w:val="single" w:sz="2" w:space="0" w:color="4DA4D8" w:themeColor="accent3" w:themeTint="99"/>
        <w:insideV w:val="single" w:sz="2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DA4D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customStyle="1" w:styleId="GridTable5Dark-Accent31">
    <w:name w:val="Grid Table 5 Dark - Accent 31"/>
    <w:basedOn w:val="TableNormal"/>
    <w:uiPriority w:val="50"/>
    <w:rsid w:val="00E268F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E0F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B58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B587C" w:themeFill="accent3"/>
      </w:tcPr>
    </w:tblStylePr>
    <w:tblStylePr w:type="band1Vert">
      <w:tblPr/>
      <w:tcPr>
        <w:shd w:val="clear" w:color="auto" w:fill="89C2E5" w:themeFill="accent3" w:themeFillTint="66"/>
      </w:tcPr>
    </w:tblStylePr>
    <w:tblStylePr w:type="band1Horz">
      <w:tblPr/>
      <w:tcPr>
        <w:shd w:val="clear" w:color="auto" w:fill="89C2E5" w:themeFill="accent3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25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3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\AppData\Roaming\Microsoft\Templates\Report%20design%20(blank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0463BD-AFF4-43B3-9EA6-408D321E5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design (blank).dotx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fthm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</dc:creator>
  <cp:lastModifiedBy>Denis</cp:lastModifiedBy>
  <cp:revision>2</cp:revision>
  <cp:lastPrinted>2026-02-02T09:30:00Z</cp:lastPrinted>
  <dcterms:created xsi:type="dcterms:W3CDTF">2026-02-02T10:27:00Z</dcterms:created>
  <dcterms:modified xsi:type="dcterms:W3CDTF">2026-02-02T10:27:00Z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TC034577159991</vt:lpwstr>
  </property>
</Properties>
</file>